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999966" w:themeColor="accent4"/>
        </w:rPr>
        <w:id w:val="23717172"/>
        <w:placeholder>
          <w:docPart w:val="E53D83F46B9BAE46A8AB729D11ECA4F5"/>
        </w:placeholder>
      </w:sdtPr>
      <w:sdtEndPr>
        <w:rPr>
          <w:color w:val="523667"/>
        </w:rPr>
      </w:sdtEndPr>
      <w:sdtContent>
        <w:p w14:paraId="59F3DDDE" w14:textId="77777777" w:rsidR="0053141B" w:rsidRPr="001439C1" w:rsidRDefault="001543AA" w:rsidP="00C03436">
          <w:pPr>
            <w:pStyle w:val="BigHeading"/>
          </w:pPr>
          <w:r>
            <w:t>Questionnaire:</w:t>
          </w:r>
          <w:r>
            <w:br/>
            <w:t>Caregiver Services and Supports</w:t>
          </w:r>
        </w:p>
      </w:sdtContent>
    </w:sdt>
    <w:p w14:paraId="7B938215" w14:textId="77777777" w:rsidR="001439C1" w:rsidRDefault="001439C1" w:rsidP="00471744"/>
    <w:p w14:paraId="72C8813E" w14:textId="6122DA07" w:rsidR="002E7382" w:rsidRDefault="002E7382" w:rsidP="002E7382">
      <w:r w:rsidRPr="002E7382">
        <w:t>Services and supports for family caregivers of people with dementia are needed in communities striving to become dementia friendly. They include counseling, support groups, caregiver coaching, care consultation, respite, and education and training on dementia and care needs.</w:t>
      </w:r>
    </w:p>
    <w:p w14:paraId="1113305D" w14:textId="77777777" w:rsidR="002E7382" w:rsidRPr="002E7382" w:rsidRDefault="002E7382" w:rsidP="002E7382"/>
    <w:p w14:paraId="11132D80" w14:textId="77777777" w:rsidR="002E7382" w:rsidRDefault="002E7382" w:rsidP="002E7382">
      <w:r w:rsidRPr="002E7382">
        <w:t>The information gathered in this questionnaire is part of the full Community Needs Assessment.  Each question is cross-referenced to a corresponding question in the full assessment.  This interview can be completed by anyone on the action team, particularly someone with contacts in caregiver support services.</w:t>
      </w:r>
    </w:p>
    <w:p w14:paraId="28330FE4" w14:textId="77777777" w:rsidR="002E7382" w:rsidRPr="002E7382" w:rsidRDefault="002E7382" w:rsidP="002E7382"/>
    <w:p w14:paraId="27C53249" w14:textId="77777777" w:rsidR="002E7382" w:rsidRPr="002E7382" w:rsidRDefault="002E7382" w:rsidP="002E7382">
      <w:pPr>
        <w:pStyle w:val="PurpleSubhead"/>
      </w:pPr>
      <w:r w:rsidRPr="002E7382">
        <w:t>Interviewing</w:t>
      </w:r>
      <w:r w:rsidRPr="002E7382">
        <w:rPr>
          <w:lang w:val="x-none"/>
        </w:rPr>
        <w:t xml:space="preserve"> </w:t>
      </w:r>
      <w:r w:rsidRPr="002E7382">
        <w:t>Caregiver Services and Support Providers</w:t>
      </w:r>
    </w:p>
    <w:p w14:paraId="5326E97E" w14:textId="77777777" w:rsidR="002E7382" w:rsidRPr="002E7382" w:rsidRDefault="002E7382" w:rsidP="002E7382">
      <w:pPr>
        <w:numPr>
          <w:ilvl w:val="0"/>
          <w:numId w:val="18"/>
        </w:numPr>
      </w:pPr>
      <w:r w:rsidRPr="002E7382">
        <w:t xml:space="preserve">Develop a list of agencies/organizations that provide services or support to caregivers such as adult day, support groups, and respite care providers.  This questionnaire is not intended for family caregivers.  </w:t>
      </w:r>
    </w:p>
    <w:p w14:paraId="16D871D9" w14:textId="77777777" w:rsidR="002E7382" w:rsidRPr="002E7382" w:rsidRDefault="002E7382" w:rsidP="002E7382">
      <w:pPr>
        <w:numPr>
          <w:ilvl w:val="0"/>
          <w:numId w:val="18"/>
        </w:numPr>
      </w:pPr>
      <w:r w:rsidRPr="002E7382">
        <w:t>Prioritize and determine which organizations to contact.</w:t>
      </w:r>
    </w:p>
    <w:p w14:paraId="08945AF7" w14:textId="77777777" w:rsidR="002E7382" w:rsidRPr="002E7382" w:rsidRDefault="002E7382" w:rsidP="002E7382">
      <w:pPr>
        <w:numPr>
          <w:ilvl w:val="0"/>
          <w:numId w:val="18"/>
        </w:numPr>
      </w:pPr>
      <w:r w:rsidRPr="002E7382">
        <w:t>Identify the appropriate contact(s) in these organizations.</w:t>
      </w:r>
    </w:p>
    <w:p w14:paraId="3E7273FF" w14:textId="77777777" w:rsidR="002E7382" w:rsidRPr="002E7382" w:rsidRDefault="002E7382" w:rsidP="002E7382">
      <w:pPr>
        <w:numPr>
          <w:ilvl w:val="0"/>
          <w:numId w:val="18"/>
        </w:numPr>
      </w:pPr>
      <w:r w:rsidRPr="002E7382">
        <w:t>Keep track of your data sources, including who you interview and their responses to the questions.</w:t>
      </w:r>
    </w:p>
    <w:p w14:paraId="47D8D54D" w14:textId="77777777" w:rsidR="002E7382" w:rsidRPr="002E7382" w:rsidRDefault="002E7382" w:rsidP="002E7382">
      <w:pPr>
        <w:numPr>
          <w:ilvl w:val="0"/>
          <w:numId w:val="18"/>
        </w:numPr>
      </w:pPr>
      <w:r w:rsidRPr="002E7382">
        <w:t>Create a code for each questionnaire, using the sector abbreviation and a number. For example, caregiver services and support provider questionnaires would be CG1 for the first interviewee, CG2 for the second, etc.</w:t>
      </w:r>
    </w:p>
    <w:p w14:paraId="647BD8BE" w14:textId="77777777" w:rsidR="002E7382" w:rsidRPr="002E7382" w:rsidRDefault="002E7382" w:rsidP="002E7382">
      <w:pPr>
        <w:numPr>
          <w:ilvl w:val="0"/>
          <w:numId w:val="18"/>
        </w:numPr>
      </w:pPr>
      <w:r w:rsidRPr="002E7382">
        <w:t xml:space="preserve">Use the Pre-Interview Email Template or Call Script to introduce yourself and the project and to schedule an interview. </w:t>
      </w:r>
    </w:p>
    <w:p w14:paraId="7E36CED5" w14:textId="77777777" w:rsidR="002E7382" w:rsidRPr="002E7382" w:rsidRDefault="002E7382" w:rsidP="002E7382">
      <w:pPr>
        <w:numPr>
          <w:ilvl w:val="0"/>
          <w:numId w:val="18"/>
        </w:numPr>
      </w:pPr>
      <w:r w:rsidRPr="002E7382">
        <w:t xml:space="preserve">Gather and familiarize yourself with the materials you will share at the interview:  questionnaire, dementia-friendly community </w:t>
      </w:r>
      <w:proofErr w:type="spellStart"/>
      <w:r w:rsidRPr="002E7382">
        <w:t>infographic</w:t>
      </w:r>
      <w:proofErr w:type="spellEnd"/>
      <w:r w:rsidRPr="002E7382">
        <w:t>, and Know the 10 Signs.</w:t>
      </w:r>
    </w:p>
    <w:p w14:paraId="17A9AB1B" w14:textId="77777777" w:rsidR="002E7382" w:rsidRPr="002E7382" w:rsidRDefault="002E7382" w:rsidP="002E7382">
      <w:pPr>
        <w:numPr>
          <w:ilvl w:val="0"/>
          <w:numId w:val="18"/>
        </w:numPr>
      </w:pPr>
      <w:r w:rsidRPr="002E7382">
        <w:t>Conduct the interview.</w:t>
      </w:r>
    </w:p>
    <w:p w14:paraId="6315E9AC" w14:textId="77777777" w:rsidR="002E7382" w:rsidRPr="002E7382" w:rsidRDefault="002E7382" w:rsidP="002E7382">
      <w:pPr>
        <w:numPr>
          <w:ilvl w:val="0"/>
          <w:numId w:val="18"/>
        </w:numPr>
      </w:pPr>
      <w:r w:rsidRPr="002E7382">
        <w:t>After your interview, submit the completed questionnaire to the action team member coordinating the synthesis.</w:t>
      </w:r>
    </w:p>
    <w:p w14:paraId="0661D893" w14:textId="705DDD4A" w:rsidR="002E7382" w:rsidRPr="002E7382" w:rsidRDefault="002E7382" w:rsidP="002E7382">
      <w:pPr>
        <w:numPr>
          <w:ilvl w:val="0"/>
          <w:numId w:val="18"/>
        </w:numPr>
      </w:pPr>
      <w:r w:rsidRPr="002E7382">
        <w:t>Send a thank you to the interviewee.</w:t>
      </w:r>
    </w:p>
    <w:p w14:paraId="63FE977C" w14:textId="77777777" w:rsidR="002E7382" w:rsidRDefault="002E7382" w:rsidP="002E7382">
      <w:pPr>
        <w:rPr>
          <w:b/>
        </w:rPr>
      </w:pPr>
      <w:r w:rsidRPr="002E7382">
        <w:br w:type="page"/>
      </w:r>
      <w:r w:rsidRPr="00957A42">
        <w:rPr>
          <w:b/>
        </w:rPr>
        <w:lastRenderedPageBreak/>
        <w:t>Interviewer/Your Name</w:t>
      </w:r>
      <w:r w:rsidRPr="00957A42">
        <w:rPr>
          <w:b/>
        </w:rPr>
        <w:tab/>
      </w:r>
      <w:r>
        <w:rPr>
          <w:b/>
        </w:rPr>
        <w:tab/>
      </w:r>
      <w:r>
        <w:rPr>
          <w:b/>
        </w:rPr>
        <w:tab/>
      </w:r>
      <w:r>
        <w:rPr>
          <w:b/>
        </w:rPr>
        <w:tab/>
      </w:r>
      <w:r>
        <w:rPr>
          <w:b/>
        </w:rPr>
        <w:tab/>
      </w:r>
      <w:r>
        <w:rPr>
          <w:b/>
        </w:rPr>
        <w:tab/>
        <w:t>Date of Interview</w:t>
      </w:r>
    </w:p>
    <w:p w14:paraId="390661A4" w14:textId="77777777" w:rsidR="002E7382" w:rsidRPr="00957A42" w:rsidRDefault="002E7382" w:rsidP="002E7382">
      <w:pPr>
        <w:rPr>
          <w:b/>
        </w:rPr>
      </w:pPr>
    </w:p>
    <w:p w14:paraId="44DC9224" w14:textId="69BDB30C" w:rsidR="002E7382" w:rsidRDefault="002E7382" w:rsidP="002E7382">
      <w:pPr>
        <w:rPr>
          <w:b/>
          <w:u w:val="single"/>
        </w:rPr>
      </w:pPr>
      <w:r w:rsidRPr="00957A42">
        <w:rPr>
          <w:b/>
        </w:rPr>
        <w:t xml:space="preserve">Community Member/Interviewee </w:t>
      </w:r>
      <w:r w:rsidRPr="00957A42">
        <w:rPr>
          <w:b/>
        </w:rPr>
        <w:tab/>
      </w:r>
      <w:r>
        <w:rPr>
          <w:b/>
        </w:rPr>
        <w:tab/>
      </w:r>
      <w:r>
        <w:rPr>
          <w:b/>
        </w:rPr>
        <w:tab/>
      </w:r>
      <w:r>
        <w:rPr>
          <w:b/>
        </w:rPr>
        <w:tab/>
      </w:r>
      <w:r>
        <w:rPr>
          <w:b/>
        </w:rPr>
        <w:tab/>
      </w:r>
      <w:proofErr w:type="spellStart"/>
      <w:r w:rsidRPr="00957A42">
        <w:rPr>
          <w:b/>
        </w:rPr>
        <w:t>Interviewee</w:t>
      </w:r>
      <w:proofErr w:type="spellEnd"/>
      <w:r w:rsidRPr="00957A42">
        <w:rPr>
          <w:b/>
        </w:rPr>
        <w:t xml:space="preserve"> Code:  </w:t>
      </w:r>
      <w:r>
        <w:rPr>
          <w:b/>
          <w:u w:val="single"/>
        </w:rPr>
        <w:t>CG</w:t>
      </w:r>
    </w:p>
    <w:p w14:paraId="5CDF4671" w14:textId="77777777" w:rsidR="002E7382" w:rsidRPr="00957A42" w:rsidRDefault="002E7382" w:rsidP="002E7382">
      <w:pPr>
        <w:rPr>
          <w:b/>
        </w:rPr>
      </w:pPr>
    </w:p>
    <w:p w14:paraId="7C9E554F" w14:textId="77777777" w:rsidR="002E7382" w:rsidRDefault="002E7382" w:rsidP="002E7382">
      <w:pPr>
        <w:rPr>
          <w:b/>
        </w:rPr>
      </w:pPr>
      <w:r>
        <w:rPr>
          <w:b/>
        </w:rPr>
        <w:t>Name</w:t>
      </w:r>
    </w:p>
    <w:p w14:paraId="613BA5FE" w14:textId="77777777" w:rsidR="002E7382" w:rsidRPr="00957A42" w:rsidRDefault="002E7382" w:rsidP="002E7382">
      <w:pPr>
        <w:rPr>
          <w:b/>
        </w:rPr>
      </w:pPr>
    </w:p>
    <w:p w14:paraId="485BE980" w14:textId="77777777" w:rsidR="002E7382" w:rsidRDefault="002E7382" w:rsidP="002E7382">
      <w:pPr>
        <w:rPr>
          <w:b/>
        </w:rPr>
      </w:pPr>
      <w:r>
        <w:rPr>
          <w:b/>
        </w:rPr>
        <w:t>Title</w:t>
      </w:r>
    </w:p>
    <w:p w14:paraId="0919A061" w14:textId="77777777" w:rsidR="002E7382" w:rsidRPr="00957A42" w:rsidRDefault="002E7382" w:rsidP="002E7382">
      <w:pPr>
        <w:rPr>
          <w:b/>
        </w:rPr>
      </w:pPr>
    </w:p>
    <w:p w14:paraId="372A6AA7" w14:textId="77777777" w:rsidR="002E7382" w:rsidRDefault="002E7382" w:rsidP="002E7382">
      <w:pPr>
        <w:rPr>
          <w:b/>
        </w:rPr>
      </w:pPr>
      <w:r>
        <w:rPr>
          <w:b/>
        </w:rPr>
        <w:t>Address</w:t>
      </w:r>
    </w:p>
    <w:p w14:paraId="714A5218" w14:textId="77777777" w:rsidR="002E7382" w:rsidRPr="00957A42" w:rsidRDefault="002E7382" w:rsidP="002E7382">
      <w:pPr>
        <w:rPr>
          <w:b/>
        </w:rPr>
      </w:pPr>
    </w:p>
    <w:p w14:paraId="4B3C6338" w14:textId="77777777" w:rsidR="002E7382" w:rsidRDefault="002E7382" w:rsidP="002E7382">
      <w:pPr>
        <w:rPr>
          <w:b/>
        </w:rPr>
      </w:pPr>
      <w:r>
        <w:rPr>
          <w:b/>
        </w:rPr>
        <w:t>Phone</w:t>
      </w:r>
    </w:p>
    <w:p w14:paraId="66B748F6" w14:textId="77777777" w:rsidR="002E7382" w:rsidRPr="00957A42" w:rsidRDefault="002E7382" w:rsidP="002E7382">
      <w:pPr>
        <w:rPr>
          <w:b/>
        </w:rPr>
      </w:pPr>
    </w:p>
    <w:p w14:paraId="2076FB9B" w14:textId="77777777" w:rsidR="002E7382" w:rsidRDefault="002E7382" w:rsidP="002E7382">
      <w:pPr>
        <w:rPr>
          <w:b/>
        </w:rPr>
      </w:pPr>
      <w:r>
        <w:rPr>
          <w:b/>
        </w:rPr>
        <w:t>Email</w:t>
      </w:r>
    </w:p>
    <w:p w14:paraId="2D8ABC7C" w14:textId="77777777" w:rsidR="002E7382" w:rsidRDefault="002E7382" w:rsidP="002E7382">
      <w:pPr>
        <w:rPr>
          <w:b/>
        </w:rPr>
      </w:pPr>
    </w:p>
    <w:p w14:paraId="7BD5DD9D" w14:textId="30E1DD96" w:rsidR="002E7382" w:rsidRPr="002E7382" w:rsidRDefault="002E7382" w:rsidP="002E7382">
      <w:pPr>
        <w:pStyle w:val="BigHeading"/>
      </w:pPr>
      <w:r w:rsidRPr="002E7382">
        <w:t>Awareness</w:t>
      </w:r>
    </w:p>
    <w:p w14:paraId="3E6DB4D1" w14:textId="77777777" w:rsidR="002E7382" w:rsidRDefault="002E7382" w:rsidP="002E7382"/>
    <w:p w14:paraId="56A3D748" w14:textId="77777777" w:rsidR="002E7382" w:rsidRPr="002E7382" w:rsidRDefault="002E7382" w:rsidP="002E7382">
      <w:pPr>
        <w:pStyle w:val="PurpleSubhead"/>
      </w:pPr>
      <w:r w:rsidRPr="002E7382">
        <w:t>Question 1</w:t>
      </w:r>
    </w:p>
    <w:p w14:paraId="6686B9C0" w14:textId="4EAFB2AF" w:rsidR="002E7382" w:rsidRPr="002E7382" w:rsidRDefault="002E7382" w:rsidP="002E7382">
      <w:r w:rsidRPr="002E7382">
        <w:t>Have you had personal experie</w:t>
      </w:r>
      <w:r>
        <w:t>nce with someone with dementia?     ___</w:t>
      </w:r>
      <w:r w:rsidRPr="002E7382">
        <w:t xml:space="preserve"> Yes     </w:t>
      </w:r>
      <w:r>
        <w:t>___</w:t>
      </w:r>
      <w:r w:rsidRPr="002E7382">
        <w:t xml:space="preserve"> No</w:t>
      </w:r>
    </w:p>
    <w:p w14:paraId="5990D75C" w14:textId="77777777" w:rsidR="002E7382" w:rsidRPr="002E7382" w:rsidRDefault="002E7382" w:rsidP="002E7382">
      <w:r w:rsidRPr="002E7382">
        <w:t>(Q1a in full assessment)</w:t>
      </w:r>
    </w:p>
    <w:p w14:paraId="24A2D1BF" w14:textId="77777777" w:rsidR="002E7382" w:rsidRPr="002E7382" w:rsidRDefault="002E7382" w:rsidP="002E7382"/>
    <w:p w14:paraId="15554064" w14:textId="77777777" w:rsidR="002E7382" w:rsidRPr="002E7382" w:rsidRDefault="002E7382" w:rsidP="002E7382">
      <w:pPr>
        <w:pStyle w:val="PurpleSubhead"/>
      </w:pPr>
      <w:r w:rsidRPr="002E7382">
        <w:t>Question 2</w:t>
      </w:r>
    </w:p>
    <w:p w14:paraId="0293F20E" w14:textId="110A625B" w:rsidR="002E7382" w:rsidRPr="002E7382" w:rsidRDefault="002E7382" w:rsidP="002E7382">
      <w:r w:rsidRPr="002E7382">
        <w:t>Have you had professional experience with someone with dementia?</w:t>
      </w:r>
      <w:r>
        <w:t xml:space="preserve">     ___</w:t>
      </w:r>
      <w:r w:rsidRPr="002E7382">
        <w:t xml:space="preserve"> Yes     </w:t>
      </w:r>
      <w:r>
        <w:t>___</w:t>
      </w:r>
      <w:r w:rsidRPr="002E7382">
        <w:t xml:space="preserve"> No</w:t>
      </w:r>
    </w:p>
    <w:p w14:paraId="00B9BFA2" w14:textId="77777777" w:rsidR="002E7382" w:rsidRPr="002E7382" w:rsidRDefault="002E7382" w:rsidP="002E7382">
      <w:r w:rsidRPr="002E7382">
        <w:t>(Q1b in full assessment)</w:t>
      </w:r>
    </w:p>
    <w:p w14:paraId="70F95456" w14:textId="77777777" w:rsidR="002E7382" w:rsidRPr="002E7382" w:rsidRDefault="002E7382" w:rsidP="002E7382"/>
    <w:p w14:paraId="282557B5" w14:textId="77777777" w:rsidR="002E7382" w:rsidRPr="002E7382" w:rsidRDefault="002E7382" w:rsidP="002E7382">
      <w:pPr>
        <w:rPr>
          <w:i/>
        </w:rPr>
      </w:pPr>
      <w:r w:rsidRPr="002E7382">
        <w:rPr>
          <w:i/>
        </w:rPr>
        <w:t xml:space="preserve">Interviewer Tip:  Share the dementia-friendly community </w:t>
      </w:r>
      <w:proofErr w:type="spellStart"/>
      <w:r w:rsidRPr="002E7382">
        <w:rPr>
          <w:i/>
        </w:rPr>
        <w:t>infographic</w:t>
      </w:r>
      <w:proofErr w:type="spellEnd"/>
      <w:r w:rsidRPr="002E7382">
        <w:rPr>
          <w:i/>
        </w:rPr>
        <w:t xml:space="preserve"> and describe the dementia- friendly efforts occurring in your community.</w:t>
      </w:r>
    </w:p>
    <w:p w14:paraId="3BA273C6" w14:textId="77777777" w:rsidR="002E7382" w:rsidRPr="002E7382" w:rsidRDefault="002E7382" w:rsidP="002E7382"/>
    <w:p w14:paraId="62405589" w14:textId="77777777" w:rsidR="002E7382" w:rsidRPr="002E7382" w:rsidRDefault="002E7382" w:rsidP="002E7382">
      <w:pPr>
        <w:pStyle w:val="PurpleSubhead"/>
      </w:pPr>
      <w:r w:rsidRPr="002E7382">
        <w:t>Question 3</w:t>
      </w:r>
    </w:p>
    <w:p w14:paraId="566BFB79" w14:textId="77777777" w:rsidR="002E7382" w:rsidRDefault="002E7382" w:rsidP="002E7382">
      <w:r w:rsidRPr="002E7382">
        <w:t>What do you see as our community’s main strengths for addressing the needs of people living with dementia and their families?  (Q2 in full assessment)</w:t>
      </w:r>
    </w:p>
    <w:p w14:paraId="6888F17A" w14:textId="77777777" w:rsidR="002E7382" w:rsidRDefault="002E7382" w:rsidP="002E7382"/>
    <w:p w14:paraId="28A1BCFB" w14:textId="77777777" w:rsidR="002E7382" w:rsidRDefault="002E7382" w:rsidP="002E7382"/>
    <w:p w14:paraId="345E682E" w14:textId="77777777" w:rsidR="002E7382" w:rsidRDefault="002E7382" w:rsidP="002E7382">
      <w:pPr>
        <w:pStyle w:val="PurpleSubhead"/>
      </w:pPr>
      <w:r w:rsidRPr="002E7382">
        <w:t>Question 4</w:t>
      </w:r>
    </w:p>
    <w:p w14:paraId="591E441B" w14:textId="4475CE6B" w:rsidR="002E7382" w:rsidRDefault="002E7382" w:rsidP="002E7382">
      <w:r w:rsidRPr="002E7382">
        <w:t>What do you see as our community’s main gaps for addressing the needs of people living with dementia and their families?  (Q3 in full assessment)</w:t>
      </w:r>
    </w:p>
    <w:p w14:paraId="767CB110" w14:textId="77777777" w:rsidR="002E7382" w:rsidRDefault="002E7382" w:rsidP="002E7382"/>
    <w:p w14:paraId="5FDBC0EC" w14:textId="0C85127A" w:rsidR="002E7382" w:rsidRDefault="002E7382">
      <w:r>
        <w:br w:type="page"/>
      </w:r>
    </w:p>
    <w:p w14:paraId="085E6245" w14:textId="77777777" w:rsidR="002E7382" w:rsidRDefault="002E7382" w:rsidP="002E7382">
      <w:pPr>
        <w:pStyle w:val="PurpleSubhead"/>
      </w:pPr>
      <w:r w:rsidRPr="002E7382">
        <w:lastRenderedPageBreak/>
        <w:t>Question 5</w:t>
      </w:r>
    </w:p>
    <w:p w14:paraId="7927A9C1" w14:textId="27EC982E" w:rsidR="002E7382" w:rsidRDefault="002E7382" w:rsidP="002E7382">
      <w:r w:rsidRPr="002E7382">
        <w:t>What resources and organizations would you suggest to individuals who may show signs of dementia? (Q4 in full assessment)</w:t>
      </w:r>
    </w:p>
    <w:p w14:paraId="3A96EF82" w14:textId="77777777" w:rsidR="002E7382" w:rsidRPr="002E7382" w:rsidRDefault="002E7382" w:rsidP="002E7382"/>
    <w:p w14:paraId="00BA58DD" w14:textId="77777777" w:rsidR="002E7382" w:rsidRDefault="002E7382" w:rsidP="002E7382">
      <w:pPr>
        <w:pStyle w:val="PurpleSubhead"/>
      </w:pPr>
      <w:r w:rsidRPr="002E7382">
        <w:t>Question 6</w:t>
      </w:r>
    </w:p>
    <w:p w14:paraId="01A84B2D" w14:textId="07EFC14C" w:rsidR="002E7382" w:rsidRPr="002E7382" w:rsidRDefault="002E7382" w:rsidP="002E7382">
      <w:r w:rsidRPr="002E7382">
        <w:t>This question asks about awareness of the resources and organizations that can help support people with dementia and their families.  (Q5 in full assessment)</w:t>
      </w:r>
    </w:p>
    <w:p w14:paraId="3058ACC7" w14:textId="77777777" w:rsidR="002E7382" w:rsidRPr="002E7382" w:rsidRDefault="002E7382" w:rsidP="002E7382">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2E7382" w:rsidRPr="002E7382" w14:paraId="0396D8F6" w14:textId="77777777" w:rsidTr="002E7382">
        <w:trPr>
          <w:trHeight w:val="518"/>
        </w:trPr>
        <w:tc>
          <w:tcPr>
            <w:tcW w:w="2417" w:type="pct"/>
            <w:shd w:val="clear" w:color="auto" w:fill="E5DFEC"/>
            <w:vAlign w:val="center"/>
          </w:tcPr>
          <w:p w14:paraId="54E9274F" w14:textId="77777777" w:rsidR="002E7382" w:rsidRPr="002E7382" w:rsidRDefault="002E7382" w:rsidP="002E7382">
            <w:pPr>
              <w:rPr>
                <w:b/>
                <w:bCs/>
              </w:rPr>
            </w:pPr>
            <w:r w:rsidRPr="002E7382">
              <w:rPr>
                <w:b/>
                <w:bCs/>
              </w:rPr>
              <w:br w:type="page"/>
              <w:t>Level of Current Activity</w:t>
            </w:r>
          </w:p>
        </w:tc>
        <w:tc>
          <w:tcPr>
            <w:tcW w:w="2583" w:type="pct"/>
            <w:shd w:val="clear" w:color="auto" w:fill="E5DFEC"/>
            <w:vAlign w:val="center"/>
          </w:tcPr>
          <w:p w14:paraId="0F95DEF3" w14:textId="77777777" w:rsidR="002E7382" w:rsidRPr="002E7382" w:rsidRDefault="002E7382" w:rsidP="002E7382">
            <w:pPr>
              <w:rPr>
                <w:b/>
                <w:bCs/>
              </w:rPr>
            </w:pPr>
            <w:r w:rsidRPr="002E7382">
              <w:rPr>
                <w:b/>
                <w:bCs/>
              </w:rPr>
              <w:t>Priority for Action</w:t>
            </w:r>
          </w:p>
        </w:tc>
      </w:tr>
      <w:tr w:rsidR="002E7382" w:rsidRPr="002E7382" w14:paraId="3A7D7FC1" w14:textId="77777777" w:rsidTr="002E7382">
        <w:trPr>
          <w:trHeight w:val="1196"/>
        </w:trPr>
        <w:tc>
          <w:tcPr>
            <w:tcW w:w="2417" w:type="pct"/>
          </w:tcPr>
          <w:p w14:paraId="4D0E102F" w14:textId="77777777" w:rsidR="002E7382" w:rsidRPr="002E7382" w:rsidRDefault="002E7382" w:rsidP="002E7382">
            <w:r w:rsidRPr="002E7382">
              <w:t>Indicate your level of agreement with this statement: Our community currently has adequate awareness of the resources and organizations available to support people with dementia and their families.</w:t>
            </w:r>
          </w:p>
        </w:tc>
        <w:tc>
          <w:tcPr>
            <w:tcW w:w="2583" w:type="pct"/>
          </w:tcPr>
          <w:p w14:paraId="2F8FCB78" w14:textId="77777777" w:rsidR="002E7382" w:rsidRPr="002E7382" w:rsidRDefault="002E7382" w:rsidP="002E7382">
            <w:r w:rsidRPr="002E7382">
              <w:t>Indicate your level of agreement with this statement: Raising community awareness of the resources and organizations that can help support people with dementia and their families should be a priority for action in our community.</w:t>
            </w:r>
          </w:p>
        </w:tc>
      </w:tr>
      <w:tr w:rsidR="002E7382" w:rsidRPr="002E7382" w14:paraId="7DDC8E45" w14:textId="77777777" w:rsidTr="002E7382">
        <w:trPr>
          <w:trHeight w:val="1745"/>
        </w:trPr>
        <w:tc>
          <w:tcPr>
            <w:tcW w:w="2417" w:type="pct"/>
          </w:tcPr>
          <w:p w14:paraId="7B9ADBB0" w14:textId="77777777" w:rsidR="002E7382" w:rsidRPr="002E7382" w:rsidRDefault="002E7382" w:rsidP="002E7382">
            <w:r w:rsidRPr="002E7382">
              <w:t>1.</w:t>
            </w:r>
            <w:r w:rsidRPr="002E7382">
              <w:tab/>
              <w:t xml:space="preserve">Strongly disagree </w:t>
            </w:r>
          </w:p>
          <w:p w14:paraId="7EEAE133" w14:textId="77777777" w:rsidR="002E7382" w:rsidRPr="002E7382" w:rsidRDefault="002E7382" w:rsidP="002E7382">
            <w:r w:rsidRPr="002E7382">
              <w:t>2.</w:t>
            </w:r>
            <w:r w:rsidRPr="002E7382">
              <w:tab/>
              <w:t xml:space="preserve">Disagree </w:t>
            </w:r>
          </w:p>
          <w:p w14:paraId="13CE61E2" w14:textId="77777777" w:rsidR="002E7382" w:rsidRPr="002E7382" w:rsidRDefault="002E7382" w:rsidP="002E7382">
            <w:r w:rsidRPr="002E7382">
              <w:t>3.</w:t>
            </w:r>
            <w:r w:rsidRPr="002E7382">
              <w:tab/>
              <w:t xml:space="preserve">Neither agree or disagree </w:t>
            </w:r>
          </w:p>
          <w:p w14:paraId="6F8DD46B" w14:textId="77777777" w:rsidR="002E7382" w:rsidRPr="002E7382" w:rsidRDefault="002E7382" w:rsidP="002E7382">
            <w:r w:rsidRPr="002E7382">
              <w:t>4.</w:t>
            </w:r>
            <w:r w:rsidRPr="002E7382">
              <w:tab/>
              <w:t xml:space="preserve">Agree </w:t>
            </w:r>
          </w:p>
          <w:p w14:paraId="2F1B0B5A" w14:textId="77777777" w:rsidR="002E7382" w:rsidRPr="002E7382" w:rsidRDefault="002E7382" w:rsidP="002E7382">
            <w:r w:rsidRPr="002E7382">
              <w:t>5.</w:t>
            </w:r>
            <w:r w:rsidRPr="002E7382">
              <w:tab/>
              <w:t>Strongly agree</w:t>
            </w:r>
          </w:p>
          <w:p w14:paraId="3B8F468D" w14:textId="77777777" w:rsidR="002E7382" w:rsidRPr="002E7382" w:rsidRDefault="002E7382" w:rsidP="002E7382">
            <w:r w:rsidRPr="002E7382">
              <w:t>0.</w:t>
            </w:r>
            <w:r w:rsidRPr="002E7382">
              <w:tab/>
              <w:t>Do not know</w:t>
            </w:r>
          </w:p>
        </w:tc>
        <w:tc>
          <w:tcPr>
            <w:tcW w:w="2583" w:type="pct"/>
          </w:tcPr>
          <w:p w14:paraId="02925450" w14:textId="77777777" w:rsidR="002E7382" w:rsidRPr="002E7382" w:rsidRDefault="002E7382" w:rsidP="002E7382">
            <w:r w:rsidRPr="002E7382">
              <w:t>1.</w:t>
            </w:r>
            <w:r w:rsidRPr="002E7382">
              <w:tab/>
              <w:t xml:space="preserve">Strongly disagree </w:t>
            </w:r>
          </w:p>
          <w:p w14:paraId="42B9204F" w14:textId="77777777" w:rsidR="002E7382" w:rsidRPr="002E7382" w:rsidRDefault="002E7382" w:rsidP="002E7382">
            <w:r w:rsidRPr="002E7382">
              <w:t>2.</w:t>
            </w:r>
            <w:r w:rsidRPr="002E7382">
              <w:tab/>
              <w:t xml:space="preserve">Disagree </w:t>
            </w:r>
          </w:p>
          <w:p w14:paraId="531946B9" w14:textId="77777777" w:rsidR="002E7382" w:rsidRPr="002E7382" w:rsidRDefault="002E7382" w:rsidP="002E7382">
            <w:r w:rsidRPr="002E7382">
              <w:t>3.</w:t>
            </w:r>
            <w:r w:rsidRPr="002E7382">
              <w:tab/>
              <w:t xml:space="preserve">Neither agree or disagree </w:t>
            </w:r>
          </w:p>
          <w:p w14:paraId="0BBB17C1" w14:textId="77777777" w:rsidR="002E7382" w:rsidRPr="002E7382" w:rsidRDefault="002E7382" w:rsidP="002E7382">
            <w:r w:rsidRPr="002E7382">
              <w:t>4.</w:t>
            </w:r>
            <w:r w:rsidRPr="002E7382">
              <w:tab/>
              <w:t xml:space="preserve">Agree </w:t>
            </w:r>
          </w:p>
          <w:p w14:paraId="238AF3D9" w14:textId="77777777" w:rsidR="002E7382" w:rsidRPr="002E7382" w:rsidRDefault="002E7382" w:rsidP="002E7382">
            <w:r w:rsidRPr="002E7382">
              <w:t>5.</w:t>
            </w:r>
            <w:r w:rsidRPr="002E7382">
              <w:tab/>
              <w:t>Strongly agree</w:t>
            </w:r>
          </w:p>
          <w:p w14:paraId="24B9902B" w14:textId="77777777" w:rsidR="002E7382" w:rsidRPr="002E7382" w:rsidRDefault="002E7382" w:rsidP="002E7382">
            <w:r w:rsidRPr="002E7382">
              <w:t>0.</w:t>
            </w:r>
            <w:r w:rsidRPr="002E7382">
              <w:tab/>
              <w:t>Do not know</w:t>
            </w:r>
          </w:p>
        </w:tc>
      </w:tr>
    </w:tbl>
    <w:p w14:paraId="114AE64E" w14:textId="77777777" w:rsidR="002E7382" w:rsidRPr="002E7382" w:rsidRDefault="002E7382" w:rsidP="002E7382"/>
    <w:p w14:paraId="0171EDEB" w14:textId="43773BD6" w:rsidR="002E7382" w:rsidRPr="002E7382" w:rsidRDefault="002E7382" w:rsidP="002E7382">
      <w:pPr>
        <w:rPr>
          <w:i/>
        </w:rPr>
      </w:pPr>
      <w:r w:rsidRPr="002E7382">
        <w:rPr>
          <w:i/>
        </w:rPr>
        <w:t>Interviewer Tip:  Distribute education on Alzheimer’s disease and dementia; e.g., Know the 10 Signs.  Share listing of the resources and organizations that can help support people with dementia and the</w:t>
      </w:r>
      <w:r>
        <w:rPr>
          <w:i/>
        </w:rPr>
        <w:t>ir families in your community.</w:t>
      </w:r>
    </w:p>
    <w:p w14:paraId="503F59A5" w14:textId="77777777" w:rsidR="002E7382" w:rsidRDefault="002E7382" w:rsidP="002E7382"/>
    <w:p w14:paraId="392EF12A" w14:textId="77777777" w:rsidR="002E7382" w:rsidRDefault="002E7382" w:rsidP="002E7382">
      <w:pPr>
        <w:pStyle w:val="PurpleSubhead"/>
      </w:pPr>
      <w:r w:rsidRPr="002E7382">
        <w:t>Question 7</w:t>
      </w:r>
    </w:p>
    <w:p w14:paraId="0F20644E" w14:textId="77777777" w:rsidR="002E7382" w:rsidRDefault="002E7382" w:rsidP="002E7382">
      <w:r w:rsidRPr="002E7382">
        <w:t>This question asks about your level of knowledge of the warning signs of dementia.</w:t>
      </w:r>
    </w:p>
    <w:p w14:paraId="181C121F" w14:textId="77777777" w:rsidR="002E7382" w:rsidRDefault="002E7382" w:rsidP="002E7382"/>
    <w:p w14:paraId="0AC110F6" w14:textId="07EFFE77" w:rsidR="002E7382" w:rsidRDefault="002E7382" w:rsidP="002E7382">
      <w:r w:rsidRPr="002E7382">
        <w:t>10 warning signs: 1) Memory loss that disrupts daily life. 2) Challenges in planning or solving problems. 3) Difficulty completing familiar tasks at home, at work or at leisure. 4) Confusion with time or place. 5) Trouble understanding visual images and spatial relationships. 6) New problems with words in speaking or writing. 7) Misplacing things and losing the ability to retrace steps. 8) Decreased or poor judgment. 9) Withdrawal from work or social activities. 10) Changes in mood and personality. (Q6 in full assessment)</w:t>
      </w:r>
    </w:p>
    <w:p w14:paraId="1D01CE7C" w14:textId="695B27D0" w:rsidR="002E7382" w:rsidRDefault="002E738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5384"/>
      </w:tblGrid>
      <w:tr w:rsidR="002E7382" w:rsidRPr="002E7382" w14:paraId="71B2E678" w14:textId="77777777" w:rsidTr="002E7382">
        <w:trPr>
          <w:trHeight w:val="518"/>
        </w:trPr>
        <w:tc>
          <w:tcPr>
            <w:tcW w:w="2310" w:type="pct"/>
            <w:shd w:val="clear" w:color="auto" w:fill="E5DFEC"/>
            <w:vAlign w:val="center"/>
          </w:tcPr>
          <w:p w14:paraId="2BB476E0" w14:textId="77777777" w:rsidR="002E7382" w:rsidRPr="002E7382" w:rsidRDefault="002E7382" w:rsidP="002E7382">
            <w:pPr>
              <w:rPr>
                <w:b/>
              </w:rPr>
            </w:pPr>
            <w:r w:rsidRPr="002E7382">
              <w:rPr>
                <w:b/>
              </w:rPr>
              <w:lastRenderedPageBreak/>
              <w:t>Level of Dementia  Knowledge</w:t>
            </w:r>
          </w:p>
        </w:tc>
        <w:tc>
          <w:tcPr>
            <w:tcW w:w="2690" w:type="pct"/>
            <w:shd w:val="clear" w:color="auto" w:fill="E5DFEC"/>
            <w:vAlign w:val="center"/>
          </w:tcPr>
          <w:p w14:paraId="4541359F" w14:textId="77777777" w:rsidR="002E7382" w:rsidRPr="002E7382" w:rsidRDefault="002E7382" w:rsidP="002E7382">
            <w:pPr>
              <w:rPr>
                <w:b/>
              </w:rPr>
            </w:pPr>
            <w:r w:rsidRPr="002E7382">
              <w:rPr>
                <w:b/>
              </w:rPr>
              <w:t>Priority for Action</w:t>
            </w:r>
          </w:p>
        </w:tc>
      </w:tr>
      <w:tr w:rsidR="002E7382" w:rsidRPr="002E7382" w14:paraId="4B4D6BA1" w14:textId="77777777" w:rsidTr="002E7382">
        <w:trPr>
          <w:trHeight w:val="1196"/>
        </w:trPr>
        <w:tc>
          <w:tcPr>
            <w:tcW w:w="2310" w:type="pct"/>
          </w:tcPr>
          <w:p w14:paraId="774079AF" w14:textId="77777777" w:rsidR="002E7382" w:rsidRPr="002E7382" w:rsidRDefault="002E7382" w:rsidP="002E7382">
            <w:r w:rsidRPr="002E7382">
              <w:t>Indicate your level of knowledge of the 10 warning signs of dementia.</w:t>
            </w:r>
          </w:p>
        </w:tc>
        <w:tc>
          <w:tcPr>
            <w:tcW w:w="2690" w:type="pct"/>
          </w:tcPr>
          <w:p w14:paraId="7F892495" w14:textId="77777777" w:rsidR="002E7382" w:rsidRPr="002E7382" w:rsidRDefault="002E7382" w:rsidP="002E7382">
            <w:r w:rsidRPr="002E7382">
              <w:t>Indicate your level of agreement with this statement: Increasing our community members’ knowledge about the warning signs of dementia should be a priority for action in our community.</w:t>
            </w:r>
          </w:p>
        </w:tc>
      </w:tr>
      <w:tr w:rsidR="002E7382" w:rsidRPr="002E7382" w14:paraId="0157D8F5" w14:textId="77777777" w:rsidTr="002E7382">
        <w:trPr>
          <w:trHeight w:val="1745"/>
        </w:trPr>
        <w:tc>
          <w:tcPr>
            <w:tcW w:w="2310" w:type="pct"/>
          </w:tcPr>
          <w:p w14:paraId="7426D0EF" w14:textId="77777777" w:rsidR="002E7382" w:rsidRPr="002E7382" w:rsidRDefault="002E7382" w:rsidP="002E7382">
            <w:r w:rsidRPr="002E7382">
              <w:t>1.</w:t>
            </w:r>
            <w:r w:rsidRPr="002E7382">
              <w:tab/>
              <w:t xml:space="preserve">Very low </w:t>
            </w:r>
          </w:p>
          <w:p w14:paraId="102A4BAD" w14:textId="77777777" w:rsidR="002E7382" w:rsidRPr="002E7382" w:rsidRDefault="002E7382" w:rsidP="002E7382">
            <w:r w:rsidRPr="002E7382">
              <w:t>2.</w:t>
            </w:r>
            <w:r w:rsidRPr="002E7382">
              <w:tab/>
              <w:t xml:space="preserve">Low </w:t>
            </w:r>
          </w:p>
          <w:p w14:paraId="41A5E039" w14:textId="77777777" w:rsidR="002E7382" w:rsidRPr="002E7382" w:rsidRDefault="002E7382" w:rsidP="002E7382">
            <w:r w:rsidRPr="002E7382">
              <w:t>3.</w:t>
            </w:r>
            <w:r w:rsidRPr="002E7382">
              <w:tab/>
              <w:t xml:space="preserve">Moderate </w:t>
            </w:r>
          </w:p>
          <w:p w14:paraId="1397C346" w14:textId="77777777" w:rsidR="002E7382" w:rsidRPr="002E7382" w:rsidRDefault="002E7382" w:rsidP="002E7382">
            <w:r w:rsidRPr="002E7382">
              <w:t>4.</w:t>
            </w:r>
            <w:r w:rsidRPr="002E7382">
              <w:tab/>
              <w:t xml:space="preserve">High </w:t>
            </w:r>
          </w:p>
          <w:p w14:paraId="402B22BB" w14:textId="77777777" w:rsidR="002E7382" w:rsidRPr="002E7382" w:rsidRDefault="002E7382" w:rsidP="002E7382">
            <w:r w:rsidRPr="002E7382">
              <w:t>5.</w:t>
            </w:r>
            <w:r w:rsidRPr="002E7382">
              <w:tab/>
              <w:t>Very high</w:t>
            </w:r>
          </w:p>
          <w:p w14:paraId="51E032A7" w14:textId="77777777" w:rsidR="002E7382" w:rsidRPr="002E7382" w:rsidRDefault="002E7382" w:rsidP="002E7382">
            <w:r w:rsidRPr="002E7382">
              <w:t>0.</w:t>
            </w:r>
            <w:r w:rsidRPr="002E7382">
              <w:tab/>
              <w:t>Do not know</w:t>
            </w:r>
          </w:p>
        </w:tc>
        <w:tc>
          <w:tcPr>
            <w:tcW w:w="2690" w:type="pct"/>
          </w:tcPr>
          <w:p w14:paraId="21041EE4" w14:textId="77777777" w:rsidR="002E7382" w:rsidRPr="002E7382" w:rsidRDefault="002E7382" w:rsidP="002E7382">
            <w:r w:rsidRPr="002E7382">
              <w:t>1.</w:t>
            </w:r>
            <w:r w:rsidRPr="002E7382">
              <w:tab/>
              <w:t xml:space="preserve">Strongly disagree </w:t>
            </w:r>
          </w:p>
          <w:p w14:paraId="3621CBB9" w14:textId="77777777" w:rsidR="002E7382" w:rsidRPr="002E7382" w:rsidRDefault="002E7382" w:rsidP="002E7382">
            <w:r w:rsidRPr="002E7382">
              <w:t>2.</w:t>
            </w:r>
            <w:r w:rsidRPr="002E7382">
              <w:tab/>
              <w:t xml:space="preserve">Disagree </w:t>
            </w:r>
          </w:p>
          <w:p w14:paraId="49914934" w14:textId="77777777" w:rsidR="002E7382" w:rsidRPr="002E7382" w:rsidRDefault="002E7382" w:rsidP="002E7382">
            <w:r w:rsidRPr="002E7382">
              <w:t>3.</w:t>
            </w:r>
            <w:r w:rsidRPr="002E7382">
              <w:tab/>
              <w:t xml:space="preserve">Neither agree or disagree </w:t>
            </w:r>
          </w:p>
          <w:p w14:paraId="65B2374A" w14:textId="77777777" w:rsidR="002E7382" w:rsidRPr="002E7382" w:rsidRDefault="002E7382" w:rsidP="002E7382">
            <w:r w:rsidRPr="002E7382">
              <w:t>4.</w:t>
            </w:r>
            <w:r w:rsidRPr="002E7382">
              <w:tab/>
              <w:t xml:space="preserve">Agree </w:t>
            </w:r>
          </w:p>
          <w:p w14:paraId="01000534" w14:textId="77777777" w:rsidR="002E7382" w:rsidRPr="002E7382" w:rsidRDefault="002E7382" w:rsidP="002E7382">
            <w:r w:rsidRPr="002E7382">
              <w:t>5.</w:t>
            </w:r>
            <w:r w:rsidRPr="002E7382">
              <w:tab/>
              <w:t>Strongly agree</w:t>
            </w:r>
          </w:p>
          <w:p w14:paraId="78D43DE8" w14:textId="77777777" w:rsidR="002E7382" w:rsidRPr="002E7382" w:rsidRDefault="002E7382" w:rsidP="002E7382">
            <w:r w:rsidRPr="002E7382">
              <w:t>0.</w:t>
            </w:r>
            <w:r w:rsidRPr="002E7382">
              <w:tab/>
              <w:t>Do not know</w:t>
            </w:r>
          </w:p>
        </w:tc>
      </w:tr>
    </w:tbl>
    <w:p w14:paraId="222AEEC5" w14:textId="77777777" w:rsidR="002E7382" w:rsidRPr="002E7382" w:rsidRDefault="002E7382" w:rsidP="002E7382"/>
    <w:p w14:paraId="21FDBC87" w14:textId="77777777" w:rsidR="002E7382" w:rsidRDefault="002E7382" w:rsidP="002E7382">
      <w:pPr>
        <w:pStyle w:val="PurpleSubhead"/>
      </w:pPr>
      <w:r w:rsidRPr="002E7382">
        <w:t>Question 8</w:t>
      </w:r>
    </w:p>
    <w:p w14:paraId="4030F67C" w14:textId="77777777" w:rsidR="002E7382" w:rsidRDefault="002E7382" w:rsidP="002E7382">
      <w:r w:rsidRPr="002E7382">
        <w:t>This question asks about your skills for interacting with people who have dementia. (Skills for interacting with people with dementia include knowing when to repeat information or suggesting a family member should participate in conversations.) (Q7 in full assessment)</w:t>
      </w:r>
    </w:p>
    <w:p w14:paraId="6416C525" w14:textId="35AF55A1" w:rsidR="002E7382" w:rsidRPr="002E7382" w:rsidRDefault="002E7382" w:rsidP="002E73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316"/>
      </w:tblGrid>
      <w:tr w:rsidR="002E7382" w:rsidRPr="002E7382" w14:paraId="399A98C9" w14:textId="77777777" w:rsidTr="002E7382">
        <w:trPr>
          <w:trHeight w:val="504"/>
        </w:trPr>
        <w:tc>
          <w:tcPr>
            <w:tcW w:w="2344" w:type="pct"/>
            <w:shd w:val="clear" w:color="auto" w:fill="E5DFEC"/>
            <w:vAlign w:val="center"/>
          </w:tcPr>
          <w:p w14:paraId="58961004" w14:textId="77777777" w:rsidR="002E7382" w:rsidRPr="002E7382" w:rsidRDefault="002E7382" w:rsidP="002E7382">
            <w:pPr>
              <w:rPr>
                <w:b/>
              </w:rPr>
            </w:pPr>
            <w:r w:rsidRPr="002E7382">
              <w:rPr>
                <w:b/>
              </w:rPr>
              <w:t xml:space="preserve">Level of Interaction Skills </w:t>
            </w:r>
          </w:p>
        </w:tc>
        <w:tc>
          <w:tcPr>
            <w:tcW w:w="2656" w:type="pct"/>
            <w:shd w:val="clear" w:color="auto" w:fill="E5DFEC"/>
            <w:vAlign w:val="center"/>
          </w:tcPr>
          <w:p w14:paraId="0FF15D72" w14:textId="77777777" w:rsidR="002E7382" w:rsidRPr="002E7382" w:rsidRDefault="002E7382" w:rsidP="002E7382">
            <w:pPr>
              <w:rPr>
                <w:b/>
              </w:rPr>
            </w:pPr>
            <w:r w:rsidRPr="002E7382">
              <w:rPr>
                <w:b/>
              </w:rPr>
              <w:t>Priority for Action</w:t>
            </w:r>
          </w:p>
        </w:tc>
      </w:tr>
      <w:tr w:rsidR="002E7382" w:rsidRPr="002E7382" w14:paraId="568507C8" w14:textId="77777777" w:rsidTr="002E7382">
        <w:trPr>
          <w:trHeight w:val="1268"/>
        </w:trPr>
        <w:tc>
          <w:tcPr>
            <w:tcW w:w="2344" w:type="pct"/>
          </w:tcPr>
          <w:p w14:paraId="7AE41D99" w14:textId="77777777" w:rsidR="002E7382" w:rsidRPr="002E7382" w:rsidRDefault="002E7382" w:rsidP="002E7382">
            <w:r w:rsidRPr="002E7382">
              <w:t>Indicate your level of agreement with this statement: I have good skills for interacting with people with dementia.</w:t>
            </w:r>
          </w:p>
        </w:tc>
        <w:tc>
          <w:tcPr>
            <w:tcW w:w="2656" w:type="pct"/>
          </w:tcPr>
          <w:p w14:paraId="1C507AD5" w14:textId="77777777" w:rsidR="002E7382" w:rsidRPr="002E7382" w:rsidRDefault="002E7382" w:rsidP="002E7382">
            <w:r w:rsidRPr="002E7382">
              <w:t>Indicate your level of agreement with this statement: Increasing our community members’ skills for interacting with people with dementia should be a priority for action in our community.</w:t>
            </w:r>
          </w:p>
        </w:tc>
      </w:tr>
      <w:tr w:rsidR="002E7382" w:rsidRPr="002E7382" w14:paraId="4C0F58A4" w14:textId="77777777" w:rsidTr="002E7382">
        <w:trPr>
          <w:trHeight w:val="224"/>
        </w:trPr>
        <w:tc>
          <w:tcPr>
            <w:tcW w:w="2344" w:type="pct"/>
          </w:tcPr>
          <w:p w14:paraId="48886BA8" w14:textId="77777777" w:rsidR="002E7382" w:rsidRPr="002E7382" w:rsidRDefault="002E7382" w:rsidP="002E7382">
            <w:r w:rsidRPr="002E7382">
              <w:t>1.</w:t>
            </w:r>
            <w:r w:rsidRPr="002E7382">
              <w:tab/>
              <w:t xml:space="preserve">Strongly disagree </w:t>
            </w:r>
          </w:p>
          <w:p w14:paraId="3496EA5E" w14:textId="77777777" w:rsidR="002E7382" w:rsidRPr="002E7382" w:rsidRDefault="002E7382" w:rsidP="002E7382">
            <w:r w:rsidRPr="002E7382">
              <w:t>2.</w:t>
            </w:r>
            <w:r w:rsidRPr="002E7382">
              <w:tab/>
              <w:t xml:space="preserve">Disagree </w:t>
            </w:r>
          </w:p>
          <w:p w14:paraId="1CA9E5ED" w14:textId="77777777" w:rsidR="002E7382" w:rsidRPr="002E7382" w:rsidRDefault="002E7382" w:rsidP="002E7382">
            <w:r w:rsidRPr="002E7382">
              <w:t>3.</w:t>
            </w:r>
            <w:r w:rsidRPr="002E7382">
              <w:tab/>
              <w:t xml:space="preserve">Neither agree or disagree </w:t>
            </w:r>
          </w:p>
          <w:p w14:paraId="3CE67D67" w14:textId="77777777" w:rsidR="002E7382" w:rsidRPr="002E7382" w:rsidRDefault="002E7382" w:rsidP="002E7382">
            <w:r w:rsidRPr="002E7382">
              <w:t>4.</w:t>
            </w:r>
            <w:r w:rsidRPr="002E7382">
              <w:tab/>
              <w:t xml:space="preserve">Agree </w:t>
            </w:r>
          </w:p>
          <w:p w14:paraId="7165BD1E" w14:textId="77777777" w:rsidR="002E7382" w:rsidRPr="002E7382" w:rsidRDefault="002E7382" w:rsidP="002E7382">
            <w:r w:rsidRPr="002E7382">
              <w:t>5.</w:t>
            </w:r>
            <w:r w:rsidRPr="002E7382">
              <w:tab/>
              <w:t>Strongly agree</w:t>
            </w:r>
          </w:p>
          <w:p w14:paraId="67152CE5" w14:textId="77777777" w:rsidR="002E7382" w:rsidRPr="002E7382" w:rsidRDefault="002E7382" w:rsidP="002E7382">
            <w:r w:rsidRPr="002E7382">
              <w:t>0.</w:t>
            </w:r>
            <w:r w:rsidRPr="002E7382">
              <w:tab/>
              <w:t>Do not know</w:t>
            </w:r>
          </w:p>
        </w:tc>
        <w:tc>
          <w:tcPr>
            <w:tcW w:w="2656" w:type="pct"/>
          </w:tcPr>
          <w:p w14:paraId="326836EB" w14:textId="77777777" w:rsidR="002E7382" w:rsidRPr="002E7382" w:rsidRDefault="002E7382" w:rsidP="002E7382">
            <w:r w:rsidRPr="002E7382">
              <w:t>1.</w:t>
            </w:r>
            <w:r w:rsidRPr="002E7382">
              <w:tab/>
              <w:t xml:space="preserve">Strongly disagree </w:t>
            </w:r>
          </w:p>
          <w:p w14:paraId="630F9429" w14:textId="77777777" w:rsidR="002E7382" w:rsidRPr="002E7382" w:rsidRDefault="002E7382" w:rsidP="002E7382">
            <w:r w:rsidRPr="002E7382">
              <w:t>2.</w:t>
            </w:r>
            <w:r w:rsidRPr="002E7382">
              <w:tab/>
              <w:t xml:space="preserve">Disagree </w:t>
            </w:r>
          </w:p>
          <w:p w14:paraId="67B3CAF9" w14:textId="77777777" w:rsidR="002E7382" w:rsidRPr="002E7382" w:rsidRDefault="002E7382" w:rsidP="002E7382">
            <w:r w:rsidRPr="002E7382">
              <w:t>3.</w:t>
            </w:r>
            <w:r w:rsidRPr="002E7382">
              <w:tab/>
              <w:t xml:space="preserve">Neither agree or disagree </w:t>
            </w:r>
          </w:p>
          <w:p w14:paraId="777EA9BD" w14:textId="77777777" w:rsidR="002E7382" w:rsidRPr="002E7382" w:rsidRDefault="002E7382" w:rsidP="002E7382">
            <w:r w:rsidRPr="002E7382">
              <w:t>4.</w:t>
            </w:r>
            <w:r w:rsidRPr="002E7382">
              <w:tab/>
              <w:t xml:space="preserve">Agree </w:t>
            </w:r>
          </w:p>
          <w:p w14:paraId="5142BE75" w14:textId="77777777" w:rsidR="002E7382" w:rsidRPr="002E7382" w:rsidRDefault="002E7382" w:rsidP="002E7382">
            <w:r w:rsidRPr="002E7382">
              <w:t>5.</w:t>
            </w:r>
            <w:r w:rsidRPr="002E7382">
              <w:tab/>
              <w:t>Strongly agree</w:t>
            </w:r>
          </w:p>
          <w:p w14:paraId="08915FA8" w14:textId="77777777" w:rsidR="002E7382" w:rsidRPr="002E7382" w:rsidRDefault="002E7382" w:rsidP="002E7382">
            <w:r w:rsidRPr="002E7382">
              <w:t>0.</w:t>
            </w:r>
            <w:r w:rsidRPr="002E7382">
              <w:tab/>
              <w:t>Do not know</w:t>
            </w:r>
          </w:p>
        </w:tc>
      </w:tr>
    </w:tbl>
    <w:p w14:paraId="03C876A8" w14:textId="77777777" w:rsidR="002E7382" w:rsidRPr="002E7382" w:rsidRDefault="002E7382" w:rsidP="002E7382"/>
    <w:p w14:paraId="3C7CADCC" w14:textId="77777777" w:rsidR="002E7382" w:rsidRPr="002E7382" w:rsidRDefault="002E7382" w:rsidP="002E7382">
      <w:pPr>
        <w:pStyle w:val="PurpleSubhead"/>
      </w:pPr>
      <w:r w:rsidRPr="002E7382">
        <w:t>Question 9</w:t>
      </w:r>
    </w:p>
    <w:p w14:paraId="16244FBE" w14:textId="24B796AE" w:rsidR="002E7382" w:rsidRDefault="002E7382" w:rsidP="002E7382">
      <w:r w:rsidRPr="002E7382">
        <w:t>Our community may have diverse and underserved populations that would benefit from having resources tailored for people with dementia and their families (meaning programs or services that meet the needs of diverse populations).</w:t>
      </w:r>
      <w:r>
        <w:t xml:space="preserve"> </w:t>
      </w:r>
      <w:r w:rsidRPr="002E7382">
        <w:t>(Question 8 in full assessment)</w:t>
      </w:r>
    </w:p>
    <w:p w14:paraId="2274D70F" w14:textId="77777777" w:rsidR="002E7382" w:rsidRPr="002E7382" w:rsidRDefault="002E7382" w:rsidP="002E7382"/>
    <w:p w14:paraId="0A13DD54" w14:textId="77777777" w:rsidR="002E7382" w:rsidRPr="002E7382" w:rsidRDefault="002E7382" w:rsidP="002E7382">
      <w:pPr>
        <w:rPr>
          <w:i/>
        </w:rPr>
      </w:pPr>
      <w:r w:rsidRPr="002E7382">
        <w:rPr>
          <w:i/>
        </w:rPr>
        <w:t xml:space="preserve">Interviewer Tip: Share relevant community demographic information.  </w:t>
      </w:r>
    </w:p>
    <w:p w14:paraId="371EA6EC" w14:textId="0715A578" w:rsidR="002E7382" w:rsidRDefault="002E738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2E7382" w:rsidRPr="002E7382" w14:paraId="4941E07F" w14:textId="77777777" w:rsidTr="002E7382">
        <w:trPr>
          <w:trHeight w:val="518"/>
        </w:trPr>
        <w:tc>
          <w:tcPr>
            <w:tcW w:w="2417" w:type="pct"/>
            <w:shd w:val="clear" w:color="auto" w:fill="E5DFEC"/>
            <w:vAlign w:val="center"/>
          </w:tcPr>
          <w:p w14:paraId="2DF6898C" w14:textId="77777777" w:rsidR="002E7382" w:rsidRPr="002E7382" w:rsidRDefault="002E7382" w:rsidP="002E7382">
            <w:pPr>
              <w:rPr>
                <w:b/>
                <w:bCs/>
              </w:rPr>
            </w:pPr>
            <w:r w:rsidRPr="002E7382">
              <w:rPr>
                <w:b/>
                <w:bCs/>
              </w:rPr>
              <w:lastRenderedPageBreak/>
              <w:br w:type="page"/>
              <w:t xml:space="preserve"> Level of Current Activity</w:t>
            </w:r>
          </w:p>
        </w:tc>
        <w:tc>
          <w:tcPr>
            <w:tcW w:w="2583" w:type="pct"/>
            <w:shd w:val="clear" w:color="auto" w:fill="E5DFEC"/>
            <w:vAlign w:val="center"/>
          </w:tcPr>
          <w:p w14:paraId="66078338" w14:textId="77777777" w:rsidR="002E7382" w:rsidRPr="002E7382" w:rsidRDefault="002E7382" w:rsidP="002E7382">
            <w:pPr>
              <w:rPr>
                <w:b/>
                <w:bCs/>
              </w:rPr>
            </w:pPr>
            <w:r w:rsidRPr="002E7382">
              <w:rPr>
                <w:b/>
                <w:bCs/>
              </w:rPr>
              <w:t>Priority for Action</w:t>
            </w:r>
          </w:p>
        </w:tc>
      </w:tr>
      <w:tr w:rsidR="002E7382" w:rsidRPr="002E7382" w14:paraId="0EC36C24" w14:textId="77777777" w:rsidTr="002E7382">
        <w:trPr>
          <w:trHeight w:val="1196"/>
        </w:trPr>
        <w:tc>
          <w:tcPr>
            <w:tcW w:w="2417" w:type="pct"/>
          </w:tcPr>
          <w:p w14:paraId="7F4E4A37" w14:textId="77777777" w:rsidR="002E7382" w:rsidRPr="002E7382" w:rsidRDefault="002E7382" w:rsidP="002E7382">
            <w:r w:rsidRPr="002E7382">
              <w:t>Indicate your level of agreement with this statement: Our community currently has adequate dementia-related resources tailored to our diverse and underserved populations.</w:t>
            </w:r>
          </w:p>
        </w:tc>
        <w:tc>
          <w:tcPr>
            <w:tcW w:w="2583" w:type="pct"/>
          </w:tcPr>
          <w:p w14:paraId="79821743" w14:textId="77777777" w:rsidR="002E7382" w:rsidRPr="002E7382" w:rsidRDefault="002E7382" w:rsidP="002E7382">
            <w:r w:rsidRPr="002E7382">
              <w:t>Indicate your level of agreement with this statement: Increasing dementia-related resources tailored to our diverse and underserved populations should be a priority for action in our community.</w:t>
            </w:r>
          </w:p>
        </w:tc>
      </w:tr>
      <w:tr w:rsidR="002E7382" w:rsidRPr="002E7382" w14:paraId="1F40D458" w14:textId="77777777" w:rsidTr="002E7382">
        <w:trPr>
          <w:trHeight w:val="1745"/>
        </w:trPr>
        <w:tc>
          <w:tcPr>
            <w:tcW w:w="2417" w:type="pct"/>
          </w:tcPr>
          <w:p w14:paraId="7A184BDC" w14:textId="77777777" w:rsidR="002E7382" w:rsidRPr="002E7382" w:rsidRDefault="002E7382" w:rsidP="002E7382">
            <w:r w:rsidRPr="002E7382">
              <w:t>1.</w:t>
            </w:r>
            <w:r w:rsidRPr="002E7382">
              <w:tab/>
              <w:t xml:space="preserve">Strongly disagree </w:t>
            </w:r>
          </w:p>
          <w:p w14:paraId="11232C43" w14:textId="77777777" w:rsidR="002E7382" w:rsidRPr="002E7382" w:rsidRDefault="002E7382" w:rsidP="002E7382">
            <w:r w:rsidRPr="002E7382">
              <w:t>2.</w:t>
            </w:r>
            <w:r w:rsidRPr="002E7382">
              <w:tab/>
              <w:t xml:space="preserve">Disagree </w:t>
            </w:r>
          </w:p>
          <w:p w14:paraId="0D65CB34" w14:textId="77777777" w:rsidR="002E7382" w:rsidRPr="002E7382" w:rsidRDefault="002E7382" w:rsidP="002E7382">
            <w:r w:rsidRPr="002E7382">
              <w:t>3.</w:t>
            </w:r>
            <w:r w:rsidRPr="002E7382">
              <w:tab/>
              <w:t xml:space="preserve">Neither agree or disagree </w:t>
            </w:r>
          </w:p>
          <w:p w14:paraId="15313A99" w14:textId="77777777" w:rsidR="002E7382" w:rsidRPr="002E7382" w:rsidRDefault="002E7382" w:rsidP="002E7382">
            <w:r w:rsidRPr="002E7382">
              <w:t>4.</w:t>
            </w:r>
            <w:r w:rsidRPr="002E7382">
              <w:tab/>
              <w:t xml:space="preserve">Agree </w:t>
            </w:r>
          </w:p>
          <w:p w14:paraId="1CA1B59C" w14:textId="77777777" w:rsidR="002E7382" w:rsidRPr="002E7382" w:rsidRDefault="002E7382" w:rsidP="002E7382">
            <w:r w:rsidRPr="002E7382">
              <w:t>5.</w:t>
            </w:r>
            <w:r w:rsidRPr="002E7382">
              <w:tab/>
              <w:t>Strongly agree</w:t>
            </w:r>
          </w:p>
          <w:p w14:paraId="02C0D3BA" w14:textId="77777777" w:rsidR="002E7382" w:rsidRPr="002E7382" w:rsidRDefault="002E7382" w:rsidP="002E7382">
            <w:r w:rsidRPr="002E7382">
              <w:t>0.</w:t>
            </w:r>
            <w:r w:rsidRPr="002E7382">
              <w:tab/>
              <w:t>Do not know</w:t>
            </w:r>
          </w:p>
        </w:tc>
        <w:tc>
          <w:tcPr>
            <w:tcW w:w="2583" w:type="pct"/>
          </w:tcPr>
          <w:p w14:paraId="3A8746EF" w14:textId="77777777" w:rsidR="002E7382" w:rsidRPr="002E7382" w:rsidRDefault="002E7382" w:rsidP="002E7382">
            <w:r w:rsidRPr="002E7382">
              <w:t>1.</w:t>
            </w:r>
            <w:r w:rsidRPr="002E7382">
              <w:tab/>
              <w:t xml:space="preserve">Strongly disagree </w:t>
            </w:r>
          </w:p>
          <w:p w14:paraId="72B919C9" w14:textId="77777777" w:rsidR="002E7382" w:rsidRPr="002E7382" w:rsidRDefault="002E7382" w:rsidP="002E7382">
            <w:r w:rsidRPr="002E7382">
              <w:t>2.</w:t>
            </w:r>
            <w:r w:rsidRPr="002E7382">
              <w:tab/>
              <w:t xml:space="preserve">Disagree </w:t>
            </w:r>
          </w:p>
          <w:p w14:paraId="421F387E" w14:textId="77777777" w:rsidR="002E7382" w:rsidRPr="002E7382" w:rsidRDefault="002E7382" w:rsidP="002E7382">
            <w:r w:rsidRPr="002E7382">
              <w:t>3.</w:t>
            </w:r>
            <w:r w:rsidRPr="002E7382">
              <w:tab/>
              <w:t xml:space="preserve">Neither agree or disagree </w:t>
            </w:r>
          </w:p>
          <w:p w14:paraId="42C71902" w14:textId="77777777" w:rsidR="002E7382" w:rsidRPr="002E7382" w:rsidRDefault="002E7382" w:rsidP="002E7382">
            <w:r w:rsidRPr="002E7382">
              <w:t>4.</w:t>
            </w:r>
            <w:r w:rsidRPr="002E7382">
              <w:tab/>
              <w:t xml:space="preserve">Agree </w:t>
            </w:r>
          </w:p>
          <w:p w14:paraId="6B173665" w14:textId="77777777" w:rsidR="002E7382" w:rsidRPr="002E7382" w:rsidRDefault="002E7382" w:rsidP="002E7382">
            <w:r w:rsidRPr="002E7382">
              <w:t>5.</w:t>
            </w:r>
            <w:r w:rsidRPr="002E7382">
              <w:tab/>
              <w:t>Strongly agree</w:t>
            </w:r>
          </w:p>
          <w:p w14:paraId="748EA445" w14:textId="77777777" w:rsidR="002E7382" w:rsidRPr="002E7382" w:rsidRDefault="002E7382" w:rsidP="002E7382">
            <w:r w:rsidRPr="002E7382">
              <w:t>0.</w:t>
            </w:r>
            <w:r w:rsidRPr="002E7382">
              <w:tab/>
              <w:t>Do not know</w:t>
            </w:r>
          </w:p>
        </w:tc>
      </w:tr>
    </w:tbl>
    <w:p w14:paraId="151EEF64" w14:textId="77777777" w:rsidR="002E7382" w:rsidRPr="002E7382" w:rsidRDefault="002E7382" w:rsidP="002E7382"/>
    <w:p w14:paraId="5ED28460" w14:textId="77777777" w:rsidR="002E7382" w:rsidRPr="002E7382" w:rsidRDefault="002E7382" w:rsidP="002E7382">
      <w:pPr>
        <w:pStyle w:val="BigHeading"/>
      </w:pPr>
      <w:r w:rsidRPr="002E7382">
        <w:t>Education and Training for Family Caregivers</w:t>
      </w:r>
    </w:p>
    <w:p w14:paraId="274F779D" w14:textId="77777777" w:rsidR="002E7382" w:rsidRDefault="002E7382" w:rsidP="002E7382"/>
    <w:p w14:paraId="2EAC7969" w14:textId="77777777" w:rsidR="002E7382" w:rsidRDefault="002E7382" w:rsidP="002E7382">
      <w:pPr>
        <w:pStyle w:val="PurpleSubhead"/>
      </w:pPr>
      <w:r w:rsidRPr="002E7382">
        <w:t>Question 10</w:t>
      </w:r>
    </w:p>
    <w:p w14:paraId="30F3B2D6" w14:textId="77777777" w:rsidR="002E7382" w:rsidRDefault="002E7382" w:rsidP="002E7382">
      <w:r w:rsidRPr="002E7382">
        <w:t>For caregivers of people with dementia, do you currently provide education and training about Alzheimer’s disease and care needs? (Q11 in full assessment)</w:t>
      </w:r>
    </w:p>
    <w:p w14:paraId="62085E27" w14:textId="77777777" w:rsidR="002E7382" w:rsidRDefault="002E7382" w:rsidP="002E7382">
      <w:r>
        <w:t>___</w:t>
      </w:r>
      <w:r w:rsidRPr="002E7382">
        <w:t xml:space="preserve"> Yes    </w:t>
      </w:r>
      <w:r>
        <w:t>___</w:t>
      </w:r>
      <w:r w:rsidRPr="002E7382">
        <w:t xml:space="preserve"> No    </w:t>
      </w:r>
      <w:r>
        <w:t>___</w:t>
      </w:r>
      <w:r w:rsidRPr="002E7382">
        <w:t xml:space="preserve"> Unsure</w:t>
      </w:r>
    </w:p>
    <w:p w14:paraId="07E59C87" w14:textId="77777777" w:rsidR="002E7382" w:rsidRDefault="002E7382" w:rsidP="002E7382"/>
    <w:p w14:paraId="4D2D47CB" w14:textId="7E8B008B" w:rsidR="002E7382" w:rsidRDefault="002E7382" w:rsidP="002E7382">
      <w:r w:rsidRPr="002E7382">
        <w:t xml:space="preserve">If yes, list the trainings and briefly describe </w:t>
      </w:r>
      <w:r>
        <w:t>(title, content).</w:t>
      </w:r>
    </w:p>
    <w:p w14:paraId="76CBABCE" w14:textId="77777777" w:rsidR="002E7382" w:rsidRPr="002E7382" w:rsidRDefault="002E7382" w:rsidP="002E73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8"/>
      </w:tblGrid>
      <w:tr w:rsidR="002E7382" w:rsidRPr="002E7382" w14:paraId="63874DE1" w14:textId="77777777" w:rsidTr="002E7382">
        <w:trPr>
          <w:trHeight w:val="504"/>
          <w:jc w:val="center"/>
        </w:trPr>
        <w:tc>
          <w:tcPr>
            <w:tcW w:w="5000" w:type="pct"/>
            <w:shd w:val="clear" w:color="auto" w:fill="E5DFEC"/>
            <w:vAlign w:val="center"/>
          </w:tcPr>
          <w:p w14:paraId="5D280652" w14:textId="77777777" w:rsidR="002E7382" w:rsidRPr="002E7382" w:rsidRDefault="002E7382" w:rsidP="002E7382">
            <w:pPr>
              <w:rPr>
                <w:b/>
              </w:rPr>
            </w:pPr>
            <w:r w:rsidRPr="002E7382">
              <w:rPr>
                <w:b/>
              </w:rPr>
              <w:t>Education and trainings offered for caregivers of people with dementia</w:t>
            </w:r>
            <w:r w:rsidRPr="002E7382">
              <w:rPr>
                <w:b/>
              </w:rPr>
              <w:br/>
              <w:t xml:space="preserve">(title, content) </w:t>
            </w:r>
          </w:p>
        </w:tc>
      </w:tr>
      <w:tr w:rsidR="002E7382" w:rsidRPr="002E7382" w14:paraId="64B5D2C0" w14:textId="77777777" w:rsidTr="002E7382">
        <w:trPr>
          <w:trHeight w:val="360"/>
          <w:jc w:val="center"/>
        </w:trPr>
        <w:tc>
          <w:tcPr>
            <w:tcW w:w="5000" w:type="pct"/>
            <w:vAlign w:val="center"/>
          </w:tcPr>
          <w:p w14:paraId="58C3A5A0" w14:textId="77777777" w:rsidR="002E7382" w:rsidRPr="002E7382" w:rsidRDefault="002E7382" w:rsidP="002E7382"/>
        </w:tc>
      </w:tr>
      <w:tr w:rsidR="002E7382" w:rsidRPr="002E7382" w14:paraId="24DBA9B1" w14:textId="77777777" w:rsidTr="002E7382">
        <w:trPr>
          <w:trHeight w:val="360"/>
          <w:jc w:val="center"/>
        </w:trPr>
        <w:tc>
          <w:tcPr>
            <w:tcW w:w="5000" w:type="pct"/>
            <w:vAlign w:val="center"/>
          </w:tcPr>
          <w:p w14:paraId="2E62F19C" w14:textId="77777777" w:rsidR="002E7382" w:rsidRPr="002E7382" w:rsidRDefault="002E7382" w:rsidP="002E7382"/>
        </w:tc>
      </w:tr>
      <w:tr w:rsidR="002E7382" w:rsidRPr="002E7382" w14:paraId="00F44940" w14:textId="77777777" w:rsidTr="002E7382">
        <w:trPr>
          <w:trHeight w:val="360"/>
          <w:jc w:val="center"/>
        </w:trPr>
        <w:tc>
          <w:tcPr>
            <w:tcW w:w="5000" w:type="pct"/>
            <w:vAlign w:val="center"/>
          </w:tcPr>
          <w:p w14:paraId="1A09B1BC" w14:textId="77777777" w:rsidR="002E7382" w:rsidRPr="002E7382" w:rsidRDefault="002E7382" w:rsidP="002E7382"/>
        </w:tc>
      </w:tr>
    </w:tbl>
    <w:p w14:paraId="36AAC875" w14:textId="1382FF4C" w:rsidR="002E7382" w:rsidRDefault="002E7382" w:rsidP="002E7382"/>
    <w:p w14:paraId="2388CC12" w14:textId="77777777" w:rsidR="002E7382" w:rsidRDefault="002E738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316"/>
      </w:tblGrid>
      <w:tr w:rsidR="002E7382" w:rsidRPr="002E7382" w14:paraId="09E802C8" w14:textId="77777777" w:rsidTr="002E7382">
        <w:trPr>
          <w:trHeight w:val="504"/>
        </w:trPr>
        <w:tc>
          <w:tcPr>
            <w:tcW w:w="2344" w:type="pct"/>
            <w:shd w:val="clear" w:color="auto" w:fill="E5DFEC"/>
            <w:vAlign w:val="center"/>
          </w:tcPr>
          <w:p w14:paraId="50D910CA" w14:textId="77777777" w:rsidR="002E7382" w:rsidRPr="002E7382" w:rsidRDefault="002E7382" w:rsidP="002E7382">
            <w:pPr>
              <w:rPr>
                <w:b/>
              </w:rPr>
            </w:pPr>
            <w:r w:rsidRPr="002E7382">
              <w:rPr>
                <w:b/>
              </w:rPr>
              <w:lastRenderedPageBreak/>
              <w:t>Level of Current Activity</w:t>
            </w:r>
          </w:p>
        </w:tc>
        <w:tc>
          <w:tcPr>
            <w:tcW w:w="2656" w:type="pct"/>
            <w:shd w:val="clear" w:color="auto" w:fill="E5DFEC"/>
            <w:vAlign w:val="center"/>
          </w:tcPr>
          <w:p w14:paraId="3265E3FC" w14:textId="77777777" w:rsidR="002E7382" w:rsidRPr="002E7382" w:rsidRDefault="002E7382" w:rsidP="002E7382">
            <w:pPr>
              <w:rPr>
                <w:b/>
              </w:rPr>
            </w:pPr>
            <w:r w:rsidRPr="002E7382">
              <w:rPr>
                <w:b/>
              </w:rPr>
              <w:t>Priority for Action</w:t>
            </w:r>
          </w:p>
        </w:tc>
      </w:tr>
      <w:tr w:rsidR="002E7382" w:rsidRPr="002E7382" w14:paraId="422E59E2" w14:textId="77777777" w:rsidTr="002E7382">
        <w:trPr>
          <w:trHeight w:val="1268"/>
        </w:trPr>
        <w:tc>
          <w:tcPr>
            <w:tcW w:w="2344" w:type="pct"/>
          </w:tcPr>
          <w:p w14:paraId="24BF6A08" w14:textId="411A94AC" w:rsidR="002E7382" w:rsidRPr="002E7382" w:rsidRDefault="002E7382" w:rsidP="002E7382">
            <w:r w:rsidRPr="002E7382">
              <w:t>Indicate your level of agreement with this statement: Caregivers of people with dementia in our community currentl</w:t>
            </w:r>
            <w:r w:rsidR="00BD25B1">
              <w:t xml:space="preserve">y receive adequate </w:t>
            </w:r>
            <w:r w:rsidRPr="002E7382">
              <w:t>education and training on dementia.</w:t>
            </w:r>
          </w:p>
        </w:tc>
        <w:tc>
          <w:tcPr>
            <w:tcW w:w="2656" w:type="pct"/>
          </w:tcPr>
          <w:p w14:paraId="5E53714C" w14:textId="6DE95FFD" w:rsidR="002E7382" w:rsidRPr="002E7382" w:rsidRDefault="002E7382" w:rsidP="002E7382">
            <w:r w:rsidRPr="002E7382">
              <w:t>Indicate your level of agreement with this st</w:t>
            </w:r>
            <w:r w:rsidR="00BD25B1">
              <w:t xml:space="preserve">atement: Increased </w:t>
            </w:r>
            <w:r w:rsidRPr="002E7382">
              <w:t>education and training on dementia for caregivers of people with dementia should be a priority for action in our community.</w:t>
            </w:r>
          </w:p>
        </w:tc>
      </w:tr>
      <w:tr w:rsidR="002E7382" w:rsidRPr="002E7382" w14:paraId="2009C362" w14:textId="77777777" w:rsidTr="002E7382">
        <w:trPr>
          <w:trHeight w:val="224"/>
        </w:trPr>
        <w:tc>
          <w:tcPr>
            <w:tcW w:w="2344" w:type="pct"/>
          </w:tcPr>
          <w:p w14:paraId="073B14D0" w14:textId="77777777" w:rsidR="002E7382" w:rsidRPr="002E7382" w:rsidRDefault="002E7382" w:rsidP="002E7382">
            <w:r w:rsidRPr="002E7382">
              <w:t>1.</w:t>
            </w:r>
            <w:r w:rsidRPr="002E7382">
              <w:tab/>
              <w:t xml:space="preserve">Strongly disagree </w:t>
            </w:r>
          </w:p>
          <w:p w14:paraId="009A1DA6" w14:textId="77777777" w:rsidR="002E7382" w:rsidRPr="002E7382" w:rsidRDefault="002E7382" w:rsidP="002E7382">
            <w:r w:rsidRPr="002E7382">
              <w:t>2.</w:t>
            </w:r>
            <w:r w:rsidRPr="002E7382">
              <w:tab/>
              <w:t xml:space="preserve">Disagree </w:t>
            </w:r>
          </w:p>
          <w:p w14:paraId="3370119E" w14:textId="77777777" w:rsidR="002E7382" w:rsidRPr="002E7382" w:rsidRDefault="002E7382" w:rsidP="002E7382">
            <w:r w:rsidRPr="002E7382">
              <w:t>3.</w:t>
            </w:r>
            <w:r w:rsidRPr="002E7382">
              <w:tab/>
              <w:t xml:space="preserve">Neither agree or disagree </w:t>
            </w:r>
          </w:p>
          <w:p w14:paraId="6D60A999" w14:textId="77777777" w:rsidR="002E7382" w:rsidRPr="002E7382" w:rsidRDefault="002E7382" w:rsidP="002E7382">
            <w:r w:rsidRPr="002E7382">
              <w:t>4.</w:t>
            </w:r>
            <w:r w:rsidRPr="002E7382">
              <w:tab/>
              <w:t xml:space="preserve">Agree </w:t>
            </w:r>
          </w:p>
          <w:p w14:paraId="305737B3" w14:textId="77777777" w:rsidR="002E7382" w:rsidRPr="002E7382" w:rsidRDefault="002E7382" w:rsidP="002E7382">
            <w:r w:rsidRPr="002E7382">
              <w:t>5.</w:t>
            </w:r>
            <w:r w:rsidRPr="002E7382">
              <w:tab/>
              <w:t>Strongly agree</w:t>
            </w:r>
          </w:p>
          <w:p w14:paraId="1D00997C" w14:textId="77777777" w:rsidR="002E7382" w:rsidRPr="002E7382" w:rsidRDefault="002E7382" w:rsidP="002E7382">
            <w:r w:rsidRPr="002E7382">
              <w:t>0.</w:t>
            </w:r>
            <w:r w:rsidRPr="002E7382">
              <w:tab/>
              <w:t>Do not know</w:t>
            </w:r>
          </w:p>
        </w:tc>
        <w:tc>
          <w:tcPr>
            <w:tcW w:w="2656" w:type="pct"/>
          </w:tcPr>
          <w:p w14:paraId="3B0CDA27" w14:textId="77777777" w:rsidR="002E7382" w:rsidRPr="002E7382" w:rsidRDefault="002E7382" w:rsidP="002E7382">
            <w:r w:rsidRPr="002E7382">
              <w:t>1.</w:t>
            </w:r>
            <w:r w:rsidRPr="002E7382">
              <w:tab/>
              <w:t xml:space="preserve">Strongly disagree </w:t>
            </w:r>
          </w:p>
          <w:p w14:paraId="7719D52B" w14:textId="77777777" w:rsidR="002E7382" w:rsidRPr="002E7382" w:rsidRDefault="002E7382" w:rsidP="002E7382">
            <w:r w:rsidRPr="002E7382">
              <w:t>2.</w:t>
            </w:r>
            <w:r w:rsidRPr="002E7382">
              <w:tab/>
              <w:t xml:space="preserve">Disagree </w:t>
            </w:r>
          </w:p>
          <w:p w14:paraId="3513CC02" w14:textId="77777777" w:rsidR="002E7382" w:rsidRPr="002E7382" w:rsidRDefault="002E7382" w:rsidP="002E7382">
            <w:r w:rsidRPr="002E7382">
              <w:t>3.</w:t>
            </w:r>
            <w:r w:rsidRPr="002E7382">
              <w:tab/>
              <w:t xml:space="preserve">Neither agree or disagree </w:t>
            </w:r>
          </w:p>
          <w:p w14:paraId="53862618" w14:textId="77777777" w:rsidR="002E7382" w:rsidRPr="002E7382" w:rsidRDefault="002E7382" w:rsidP="002E7382">
            <w:r w:rsidRPr="002E7382">
              <w:t>4.</w:t>
            </w:r>
            <w:r w:rsidRPr="002E7382">
              <w:tab/>
              <w:t xml:space="preserve">Agree </w:t>
            </w:r>
          </w:p>
          <w:p w14:paraId="5C70377D" w14:textId="77777777" w:rsidR="002E7382" w:rsidRPr="002E7382" w:rsidRDefault="002E7382" w:rsidP="002E7382">
            <w:r w:rsidRPr="002E7382">
              <w:t>5.</w:t>
            </w:r>
            <w:r w:rsidRPr="002E7382">
              <w:tab/>
              <w:t>Strongly agree</w:t>
            </w:r>
          </w:p>
          <w:p w14:paraId="580DAF45" w14:textId="77777777" w:rsidR="002E7382" w:rsidRPr="002E7382" w:rsidRDefault="002E7382" w:rsidP="002E7382">
            <w:r w:rsidRPr="002E7382">
              <w:t>0.</w:t>
            </w:r>
            <w:r w:rsidRPr="002E7382">
              <w:tab/>
              <w:t>Do not know</w:t>
            </w:r>
          </w:p>
        </w:tc>
      </w:tr>
    </w:tbl>
    <w:p w14:paraId="31994DDC" w14:textId="77777777" w:rsidR="002E7382" w:rsidRPr="002E7382" w:rsidRDefault="002E7382" w:rsidP="002E7382">
      <w:pPr>
        <w:rPr>
          <w:bCs/>
        </w:rPr>
      </w:pPr>
    </w:p>
    <w:p w14:paraId="614CC0CB" w14:textId="77777777" w:rsidR="002E7382" w:rsidRPr="002E7382" w:rsidRDefault="002E7382" w:rsidP="002E7382">
      <w:pPr>
        <w:pStyle w:val="BigHeading"/>
      </w:pPr>
      <w:r w:rsidRPr="002E7382">
        <w:rPr>
          <w:lang w:val="x-none"/>
        </w:rPr>
        <w:t>Care</w:t>
      </w:r>
      <w:r w:rsidRPr="002E7382">
        <w:t>giver</w:t>
      </w:r>
      <w:r w:rsidRPr="002E7382">
        <w:rPr>
          <w:lang w:val="x-none"/>
        </w:rPr>
        <w:t xml:space="preserve"> Counseling</w:t>
      </w:r>
      <w:r w:rsidRPr="002E7382">
        <w:t>, Support Groups and Services</w:t>
      </w:r>
    </w:p>
    <w:p w14:paraId="520990A0" w14:textId="77777777" w:rsidR="002E7382" w:rsidRDefault="002E7382" w:rsidP="002E7382"/>
    <w:p w14:paraId="588D1DB6" w14:textId="53FE2BE8" w:rsidR="002E7382" w:rsidRPr="002E7382" w:rsidRDefault="002E7382" w:rsidP="002E7382">
      <w:pPr>
        <w:pStyle w:val="PurpleSubhead"/>
      </w:pPr>
      <w:r w:rsidRPr="002E7382">
        <w:t>Question 11</w:t>
      </w:r>
    </w:p>
    <w:p w14:paraId="38B9B386" w14:textId="58E73EB1" w:rsidR="002E7382" w:rsidRDefault="002E7382" w:rsidP="002E7382">
      <w:r w:rsidRPr="002E7382">
        <w:t xml:space="preserve">Do you currently offer any of the following counseling/support groups for caregivers of people with dementia? (Q12 in full assessment) </w:t>
      </w:r>
    </w:p>
    <w:p w14:paraId="3A5CFD38" w14:textId="77777777" w:rsidR="002E7382" w:rsidRPr="002E7382" w:rsidRDefault="002E7382" w:rsidP="002E73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2"/>
        <w:gridCol w:w="2746"/>
      </w:tblGrid>
      <w:tr w:rsidR="002E7382" w:rsidRPr="002E7382" w14:paraId="0CC41CFB" w14:textId="77777777" w:rsidTr="002E7382">
        <w:trPr>
          <w:jc w:val="center"/>
        </w:trPr>
        <w:tc>
          <w:tcPr>
            <w:tcW w:w="3628" w:type="pct"/>
            <w:shd w:val="clear" w:color="auto" w:fill="E5DFEC"/>
            <w:vAlign w:val="center"/>
          </w:tcPr>
          <w:p w14:paraId="4728DE71" w14:textId="5C2FD80F" w:rsidR="002E7382" w:rsidRPr="002E7382" w:rsidRDefault="00204CC8" w:rsidP="002E7382">
            <w:pPr>
              <w:rPr>
                <w:b/>
              </w:rPr>
            </w:pPr>
            <w:r>
              <w:rPr>
                <w:b/>
              </w:rPr>
              <w:t>Supports</w:t>
            </w:r>
            <w:bookmarkStart w:id="0" w:name="_GoBack"/>
            <w:bookmarkEnd w:id="0"/>
            <w:r w:rsidR="002E7382" w:rsidRPr="002E7382">
              <w:rPr>
                <w:b/>
              </w:rPr>
              <w:t xml:space="preserve"> specific for caregivers of people with dementia </w:t>
            </w:r>
          </w:p>
        </w:tc>
        <w:tc>
          <w:tcPr>
            <w:tcW w:w="1372" w:type="pct"/>
            <w:shd w:val="clear" w:color="auto" w:fill="E5DFEC"/>
            <w:vAlign w:val="center"/>
          </w:tcPr>
          <w:p w14:paraId="05EA68D3" w14:textId="77777777" w:rsidR="002E7382" w:rsidRPr="002E7382" w:rsidRDefault="002E7382" w:rsidP="002E7382">
            <w:pPr>
              <w:rPr>
                <w:b/>
                <w:bCs/>
              </w:rPr>
            </w:pPr>
            <w:r w:rsidRPr="002E7382">
              <w:rPr>
                <w:b/>
                <w:bCs/>
              </w:rPr>
              <w:t>Currently available</w:t>
            </w:r>
          </w:p>
        </w:tc>
      </w:tr>
      <w:tr w:rsidR="002E7382" w:rsidRPr="002E7382" w14:paraId="5CF26DF3" w14:textId="77777777" w:rsidTr="002E7382">
        <w:trPr>
          <w:trHeight w:val="504"/>
          <w:jc w:val="center"/>
        </w:trPr>
        <w:tc>
          <w:tcPr>
            <w:tcW w:w="3628" w:type="pct"/>
            <w:vAlign w:val="center"/>
          </w:tcPr>
          <w:p w14:paraId="5A9870BF" w14:textId="77777777" w:rsidR="002E7382" w:rsidRPr="002E7382" w:rsidRDefault="002E7382" w:rsidP="002E7382">
            <w:r w:rsidRPr="002E7382">
              <w:t>Family counseling/Family meeting</w:t>
            </w:r>
          </w:p>
        </w:tc>
        <w:tc>
          <w:tcPr>
            <w:tcW w:w="1372" w:type="pct"/>
            <w:vAlign w:val="center"/>
          </w:tcPr>
          <w:p w14:paraId="252A25A2" w14:textId="617A4701" w:rsidR="002E7382" w:rsidRPr="002E7382" w:rsidRDefault="002E7382" w:rsidP="002E7382">
            <w:r>
              <w:t>___</w:t>
            </w:r>
            <w:r w:rsidRPr="002E7382">
              <w:t xml:space="preserve"> Yes        </w:t>
            </w:r>
            <w:r>
              <w:t>___</w:t>
            </w:r>
            <w:r w:rsidRPr="002E7382">
              <w:t xml:space="preserve"> No</w:t>
            </w:r>
          </w:p>
        </w:tc>
      </w:tr>
      <w:tr w:rsidR="002E7382" w:rsidRPr="002E7382" w14:paraId="646DEB56" w14:textId="77777777" w:rsidTr="002E7382">
        <w:trPr>
          <w:trHeight w:val="504"/>
          <w:jc w:val="center"/>
        </w:trPr>
        <w:tc>
          <w:tcPr>
            <w:tcW w:w="3628" w:type="pct"/>
            <w:vAlign w:val="center"/>
          </w:tcPr>
          <w:p w14:paraId="5B70E2A9" w14:textId="77777777" w:rsidR="002E7382" w:rsidRPr="002E7382" w:rsidRDefault="002E7382" w:rsidP="002E7382">
            <w:r w:rsidRPr="002E7382">
              <w:t xml:space="preserve"> Support groups</w:t>
            </w:r>
          </w:p>
        </w:tc>
        <w:tc>
          <w:tcPr>
            <w:tcW w:w="1372" w:type="pct"/>
            <w:vAlign w:val="center"/>
          </w:tcPr>
          <w:p w14:paraId="14B45001" w14:textId="43C012D8" w:rsidR="002E7382" w:rsidRPr="002E7382" w:rsidRDefault="002E7382" w:rsidP="002E7382">
            <w:r>
              <w:t>___</w:t>
            </w:r>
            <w:r w:rsidRPr="002E7382">
              <w:t xml:space="preserve"> Yes        </w:t>
            </w:r>
            <w:r>
              <w:t>___</w:t>
            </w:r>
            <w:r w:rsidRPr="002E7382">
              <w:t xml:space="preserve"> No</w:t>
            </w:r>
          </w:p>
        </w:tc>
      </w:tr>
      <w:tr w:rsidR="002E7382" w:rsidRPr="002E7382" w14:paraId="3D2E08DB" w14:textId="77777777" w:rsidTr="002E7382">
        <w:trPr>
          <w:trHeight w:val="504"/>
          <w:jc w:val="center"/>
        </w:trPr>
        <w:tc>
          <w:tcPr>
            <w:tcW w:w="3628" w:type="pct"/>
            <w:vAlign w:val="center"/>
          </w:tcPr>
          <w:p w14:paraId="67EA2C30" w14:textId="77777777" w:rsidR="002E7382" w:rsidRPr="002E7382" w:rsidRDefault="002E7382" w:rsidP="002E7382">
            <w:r w:rsidRPr="002E7382">
              <w:t>Mentoring program/Peer support</w:t>
            </w:r>
          </w:p>
        </w:tc>
        <w:tc>
          <w:tcPr>
            <w:tcW w:w="1372" w:type="pct"/>
            <w:vAlign w:val="center"/>
          </w:tcPr>
          <w:p w14:paraId="1DAE2780" w14:textId="534DEAD4" w:rsidR="002E7382" w:rsidRPr="002E7382" w:rsidRDefault="002E7382" w:rsidP="002E7382">
            <w:r>
              <w:t>___</w:t>
            </w:r>
            <w:r w:rsidRPr="002E7382">
              <w:t xml:space="preserve"> Yes        </w:t>
            </w:r>
            <w:r>
              <w:t>___</w:t>
            </w:r>
            <w:r w:rsidRPr="002E7382">
              <w:t xml:space="preserve"> No</w:t>
            </w:r>
          </w:p>
        </w:tc>
      </w:tr>
      <w:tr w:rsidR="002E7382" w:rsidRPr="002E7382" w14:paraId="36DF9155" w14:textId="77777777" w:rsidTr="002E7382">
        <w:trPr>
          <w:trHeight w:val="504"/>
          <w:jc w:val="center"/>
        </w:trPr>
        <w:tc>
          <w:tcPr>
            <w:tcW w:w="3628" w:type="pct"/>
            <w:vAlign w:val="center"/>
          </w:tcPr>
          <w:p w14:paraId="2A168B9B" w14:textId="77777777" w:rsidR="002E7382" w:rsidRPr="002E7382" w:rsidRDefault="002E7382" w:rsidP="002E7382">
            <w:r w:rsidRPr="002E7382">
              <w:t>Other (please specify)</w:t>
            </w:r>
          </w:p>
        </w:tc>
        <w:tc>
          <w:tcPr>
            <w:tcW w:w="1372" w:type="pct"/>
            <w:vAlign w:val="center"/>
          </w:tcPr>
          <w:p w14:paraId="3DF68F2D" w14:textId="1EB538BA" w:rsidR="002E7382" w:rsidRPr="002E7382" w:rsidRDefault="002E7382" w:rsidP="002E7382">
            <w:r>
              <w:t>___</w:t>
            </w:r>
            <w:r w:rsidRPr="002E7382">
              <w:t xml:space="preserve"> Yes        </w:t>
            </w:r>
            <w:r>
              <w:t>___</w:t>
            </w:r>
            <w:r w:rsidRPr="002E7382">
              <w:t xml:space="preserve"> No</w:t>
            </w:r>
          </w:p>
        </w:tc>
      </w:tr>
    </w:tbl>
    <w:p w14:paraId="39D73781" w14:textId="654658C1" w:rsidR="002E7382" w:rsidRDefault="002E7382" w:rsidP="002E7382">
      <w:pPr>
        <w:rPr>
          <w:bCs/>
        </w:rPr>
      </w:pPr>
      <w:bookmarkStart w:id="1" w:name="_B._Awareness"/>
      <w:bookmarkEnd w:id="1"/>
    </w:p>
    <w:p w14:paraId="56C7CBBD" w14:textId="77777777" w:rsidR="002E7382" w:rsidRDefault="002E7382">
      <w:pPr>
        <w:rPr>
          <w:bCs/>
        </w:rPr>
      </w:pPr>
      <w:r>
        <w:rPr>
          <w:bC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5384"/>
      </w:tblGrid>
      <w:tr w:rsidR="002E7382" w:rsidRPr="002E7382" w14:paraId="7B5A3D24" w14:textId="77777777" w:rsidTr="002E7382">
        <w:trPr>
          <w:trHeight w:val="518"/>
        </w:trPr>
        <w:tc>
          <w:tcPr>
            <w:tcW w:w="2310" w:type="pct"/>
            <w:shd w:val="clear" w:color="auto" w:fill="E5DFEC"/>
            <w:vAlign w:val="center"/>
          </w:tcPr>
          <w:p w14:paraId="10793099" w14:textId="77777777" w:rsidR="002E7382" w:rsidRPr="002E7382" w:rsidRDefault="002E7382" w:rsidP="002E7382">
            <w:pPr>
              <w:rPr>
                <w:b/>
              </w:rPr>
            </w:pPr>
            <w:r w:rsidRPr="002E7382">
              <w:rPr>
                <w:b/>
              </w:rPr>
              <w:lastRenderedPageBreak/>
              <w:t>Level of Current Activity</w:t>
            </w:r>
          </w:p>
        </w:tc>
        <w:tc>
          <w:tcPr>
            <w:tcW w:w="2690" w:type="pct"/>
            <w:shd w:val="clear" w:color="auto" w:fill="E5DFEC"/>
            <w:vAlign w:val="center"/>
          </w:tcPr>
          <w:p w14:paraId="144A242B" w14:textId="77777777" w:rsidR="002E7382" w:rsidRPr="002E7382" w:rsidRDefault="002E7382" w:rsidP="002E7382">
            <w:pPr>
              <w:rPr>
                <w:b/>
              </w:rPr>
            </w:pPr>
            <w:r w:rsidRPr="002E7382">
              <w:rPr>
                <w:b/>
              </w:rPr>
              <w:t>Priority for Action</w:t>
            </w:r>
          </w:p>
        </w:tc>
      </w:tr>
      <w:tr w:rsidR="002E7382" w:rsidRPr="002E7382" w14:paraId="293FCC0A" w14:textId="77777777" w:rsidTr="002E7382">
        <w:trPr>
          <w:trHeight w:val="1196"/>
        </w:trPr>
        <w:tc>
          <w:tcPr>
            <w:tcW w:w="2310" w:type="pct"/>
          </w:tcPr>
          <w:p w14:paraId="4FE87EC5" w14:textId="77777777" w:rsidR="002E7382" w:rsidRPr="002E7382" w:rsidRDefault="002E7382" w:rsidP="002E7382">
            <w:r w:rsidRPr="002E7382">
              <w:t>Indicate your level of agreement with this statement: Our community has an adequate level of counseling/support groups</w:t>
            </w:r>
            <w:r w:rsidRPr="002E7382" w:rsidDel="00E41543">
              <w:t xml:space="preserve"> </w:t>
            </w:r>
            <w:r w:rsidRPr="002E7382">
              <w:t>for caregivers of people with dementia.</w:t>
            </w:r>
          </w:p>
        </w:tc>
        <w:tc>
          <w:tcPr>
            <w:tcW w:w="2690" w:type="pct"/>
          </w:tcPr>
          <w:p w14:paraId="25542C9A" w14:textId="77777777" w:rsidR="002E7382" w:rsidRPr="002E7382" w:rsidRDefault="002E7382" w:rsidP="002E7382">
            <w:r w:rsidRPr="002E7382">
              <w:t>Indicate your level of agreement with this statement: Increasing the level of counseling/support groups</w:t>
            </w:r>
            <w:r w:rsidRPr="002E7382" w:rsidDel="00E41543">
              <w:t xml:space="preserve"> </w:t>
            </w:r>
            <w:r w:rsidRPr="002E7382">
              <w:t>for caregivers of people with dementia should be a priority for action in our community.</w:t>
            </w:r>
          </w:p>
        </w:tc>
      </w:tr>
      <w:tr w:rsidR="002E7382" w:rsidRPr="002E7382" w14:paraId="6233BD11" w14:textId="77777777" w:rsidTr="002E7382">
        <w:trPr>
          <w:trHeight w:val="1745"/>
        </w:trPr>
        <w:tc>
          <w:tcPr>
            <w:tcW w:w="2310" w:type="pct"/>
          </w:tcPr>
          <w:p w14:paraId="0F836909" w14:textId="77777777" w:rsidR="002E7382" w:rsidRPr="002E7382" w:rsidRDefault="002E7382" w:rsidP="002E7382">
            <w:r w:rsidRPr="002E7382">
              <w:t>1.</w:t>
            </w:r>
            <w:r w:rsidRPr="002E7382">
              <w:tab/>
              <w:t xml:space="preserve">Strongly disagree </w:t>
            </w:r>
          </w:p>
          <w:p w14:paraId="3F614A19" w14:textId="77777777" w:rsidR="002E7382" w:rsidRPr="002E7382" w:rsidRDefault="002E7382" w:rsidP="002E7382">
            <w:r w:rsidRPr="002E7382">
              <w:t>2.</w:t>
            </w:r>
            <w:r w:rsidRPr="002E7382">
              <w:tab/>
              <w:t xml:space="preserve">Disagree </w:t>
            </w:r>
          </w:p>
          <w:p w14:paraId="12647408" w14:textId="77777777" w:rsidR="002E7382" w:rsidRPr="002E7382" w:rsidRDefault="002E7382" w:rsidP="002E7382">
            <w:r w:rsidRPr="002E7382">
              <w:t>3.</w:t>
            </w:r>
            <w:r w:rsidRPr="002E7382">
              <w:tab/>
              <w:t xml:space="preserve">Neither agree or disagree </w:t>
            </w:r>
          </w:p>
          <w:p w14:paraId="32C40D4E" w14:textId="77777777" w:rsidR="002E7382" w:rsidRPr="002E7382" w:rsidRDefault="002E7382" w:rsidP="002E7382">
            <w:r w:rsidRPr="002E7382">
              <w:t>4.</w:t>
            </w:r>
            <w:r w:rsidRPr="002E7382">
              <w:tab/>
              <w:t xml:space="preserve">Agree </w:t>
            </w:r>
          </w:p>
          <w:p w14:paraId="263F3E3B" w14:textId="77777777" w:rsidR="002E7382" w:rsidRPr="002E7382" w:rsidRDefault="002E7382" w:rsidP="002E7382">
            <w:r w:rsidRPr="002E7382">
              <w:t>5.</w:t>
            </w:r>
            <w:r w:rsidRPr="002E7382">
              <w:tab/>
              <w:t>Strongly agree</w:t>
            </w:r>
          </w:p>
          <w:p w14:paraId="63432F8E" w14:textId="77777777" w:rsidR="002E7382" w:rsidRPr="002E7382" w:rsidRDefault="002E7382" w:rsidP="002E7382">
            <w:r w:rsidRPr="002E7382">
              <w:t>0.</w:t>
            </w:r>
            <w:r w:rsidRPr="002E7382">
              <w:tab/>
              <w:t>Do not know</w:t>
            </w:r>
          </w:p>
        </w:tc>
        <w:tc>
          <w:tcPr>
            <w:tcW w:w="2690" w:type="pct"/>
          </w:tcPr>
          <w:p w14:paraId="2384376D" w14:textId="77777777" w:rsidR="002E7382" w:rsidRPr="002E7382" w:rsidRDefault="002E7382" w:rsidP="002E7382">
            <w:r w:rsidRPr="002E7382">
              <w:t>1.</w:t>
            </w:r>
            <w:r w:rsidRPr="002E7382">
              <w:tab/>
              <w:t xml:space="preserve">Strongly disagree </w:t>
            </w:r>
          </w:p>
          <w:p w14:paraId="224F0619" w14:textId="77777777" w:rsidR="002E7382" w:rsidRPr="002E7382" w:rsidRDefault="002E7382" w:rsidP="002E7382">
            <w:r w:rsidRPr="002E7382">
              <w:t>2.</w:t>
            </w:r>
            <w:r w:rsidRPr="002E7382">
              <w:tab/>
              <w:t xml:space="preserve">Disagree </w:t>
            </w:r>
          </w:p>
          <w:p w14:paraId="4CA9BB15" w14:textId="77777777" w:rsidR="002E7382" w:rsidRPr="002E7382" w:rsidRDefault="002E7382" w:rsidP="002E7382">
            <w:r w:rsidRPr="002E7382">
              <w:t>3.</w:t>
            </w:r>
            <w:r w:rsidRPr="002E7382">
              <w:tab/>
              <w:t xml:space="preserve">Neither agree or disagree </w:t>
            </w:r>
          </w:p>
          <w:p w14:paraId="267AF1D7" w14:textId="77777777" w:rsidR="002E7382" w:rsidRPr="002E7382" w:rsidRDefault="002E7382" w:rsidP="002E7382">
            <w:r w:rsidRPr="002E7382">
              <w:t>4.</w:t>
            </w:r>
            <w:r w:rsidRPr="002E7382">
              <w:tab/>
              <w:t xml:space="preserve">Agree </w:t>
            </w:r>
          </w:p>
          <w:p w14:paraId="559C9D72" w14:textId="77777777" w:rsidR="002E7382" w:rsidRPr="002E7382" w:rsidRDefault="002E7382" w:rsidP="002E7382">
            <w:r w:rsidRPr="002E7382">
              <w:t>5.</w:t>
            </w:r>
            <w:r w:rsidRPr="002E7382">
              <w:tab/>
              <w:t>Strongly agree</w:t>
            </w:r>
          </w:p>
          <w:p w14:paraId="7450FE2B" w14:textId="77777777" w:rsidR="002E7382" w:rsidRPr="002E7382" w:rsidRDefault="002E7382" w:rsidP="002E7382">
            <w:r w:rsidRPr="002E7382">
              <w:t>0.</w:t>
            </w:r>
            <w:r w:rsidRPr="002E7382">
              <w:tab/>
              <w:t>Do not know</w:t>
            </w:r>
          </w:p>
        </w:tc>
      </w:tr>
    </w:tbl>
    <w:p w14:paraId="75E92258" w14:textId="77777777" w:rsidR="002E7382" w:rsidRPr="002E7382" w:rsidRDefault="002E7382" w:rsidP="002E7382">
      <w:pPr>
        <w:rPr>
          <w:bCs/>
        </w:rPr>
      </w:pPr>
    </w:p>
    <w:p w14:paraId="49DFF384" w14:textId="77777777" w:rsidR="002E7382" w:rsidRDefault="002E7382" w:rsidP="002E7382">
      <w:pPr>
        <w:pStyle w:val="PurpleSubhead"/>
      </w:pPr>
      <w:r w:rsidRPr="002E7382">
        <w:t>Question 12</w:t>
      </w:r>
    </w:p>
    <w:p w14:paraId="64DA02CE" w14:textId="7D1E16C0" w:rsidR="002E7382" w:rsidRDefault="002E7382" w:rsidP="002E7382">
      <w:r w:rsidRPr="002E7382">
        <w:t xml:space="preserve">Do you currently offer any of the following services for caregivers of people with dementia? </w:t>
      </w:r>
      <w:r w:rsidRPr="002E7382">
        <w:br/>
        <w:t>Are they tailored to people with dementia? (Q13 in full assessment)</w:t>
      </w:r>
    </w:p>
    <w:p w14:paraId="065BD15E" w14:textId="77777777" w:rsidR="002E7382" w:rsidRPr="002E7382" w:rsidRDefault="002E7382" w:rsidP="002E73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2340"/>
        <w:gridCol w:w="4590"/>
      </w:tblGrid>
      <w:tr w:rsidR="002E7382" w:rsidRPr="002E7382" w14:paraId="3D7CEAE5" w14:textId="77777777" w:rsidTr="002E7382">
        <w:trPr>
          <w:jc w:val="center"/>
        </w:trPr>
        <w:tc>
          <w:tcPr>
            <w:tcW w:w="1538" w:type="pct"/>
            <w:shd w:val="clear" w:color="auto" w:fill="E5DFEC"/>
          </w:tcPr>
          <w:p w14:paraId="1AAA7AFF" w14:textId="77777777" w:rsidR="002E7382" w:rsidRPr="002E7382" w:rsidRDefault="002E7382" w:rsidP="002E7382">
            <w:pPr>
              <w:rPr>
                <w:b/>
              </w:rPr>
            </w:pPr>
            <w:r w:rsidRPr="002E7382">
              <w:rPr>
                <w:b/>
              </w:rPr>
              <w:t xml:space="preserve">Services for caregivers </w:t>
            </w:r>
          </w:p>
        </w:tc>
        <w:tc>
          <w:tcPr>
            <w:tcW w:w="1169" w:type="pct"/>
            <w:shd w:val="clear" w:color="auto" w:fill="E5DFEC"/>
          </w:tcPr>
          <w:p w14:paraId="193D3A2B" w14:textId="77777777" w:rsidR="002E7382" w:rsidRPr="002E7382" w:rsidRDefault="002E7382" w:rsidP="002E7382">
            <w:pPr>
              <w:rPr>
                <w:b/>
                <w:bCs/>
              </w:rPr>
            </w:pPr>
            <w:r w:rsidRPr="002E7382">
              <w:rPr>
                <w:b/>
                <w:bCs/>
              </w:rPr>
              <w:t>Currently available</w:t>
            </w:r>
          </w:p>
        </w:tc>
        <w:tc>
          <w:tcPr>
            <w:tcW w:w="2293" w:type="pct"/>
            <w:shd w:val="clear" w:color="auto" w:fill="E5DFEC"/>
          </w:tcPr>
          <w:p w14:paraId="13C6677D" w14:textId="25DA55A0" w:rsidR="002E7382" w:rsidRPr="002E7382" w:rsidRDefault="002E7382" w:rsidP="002E7382">
            <w:pPr>
              <w:rPr>
                <w:b/>
                <w:bCs/>
              </w:rPr>
            </w:pPr>
            <w:r w:rsidRPr="002E7382">
              <w:rPr>
                <w:b/>
                <w:bCs/>
              </w:rPr>
              <w:t>Tailored to dementia?</w:t>
            </w:r>
            <w:r>
              <w:rPr>
                <w:b/>
                <w:bCs/>
              </w:rPr>
              <w:t xml:space="preserve"> </w:t>
            </w:r>
            <w:r w:rsidRPr="002E7382">
              <w:rPr>
                <w:b/>
                <w:bCs/>
              </w:rPr>
              <w:t>Describe how.</w:t>
            </w:r>
          </w:p>
        </w:tc>
      </w:tr>
      <w:tr w:rsidR="002E7382" w:rsidRPr="002E7382" w14:paraId="656B7EC8" w14:textId="77777777" w:rsidTr="002E7382">
        <w:trPr>
          <w:trHeight w:val="360"/>
          <w:jc w:val="center"/>
        </w:trPr>
        <w:tc>
          <w:tcPr>
            <w:tcW w:w="1538" w:type="pct"/>
            <w:vAlign w:val="center"/>
          </w:tcPr>
          <w:p w14:paraId="7C4C2DC7" w14:textId="77777777" w:rsidR="002E7382" w:rsidRPr="002E7382" w:rsidRDefault="002E7382" w:rsidP="002E7382">
            <w:r w:rsidRPr="002E7382">
              <w:t>Caregiver coaching</w:t>
            </w:r>
          </w:p>
        </w:tc>
        <w:tc>
          <w:tcPr>
            <w:tcW w:w="1169" w:type="pct"/>
            <w:vAlign w:val="center"/>
          </w:tcPr>
          <w:p w14:paraId="11851C4A" w14:textId="557A61EA" w:rsidR="002E7382" w:rsidRPr="002E7382" w:rsidRDefault="002E7382" w:rsidP="002E7382">
            <w:r>
              <w:t>___</w:t>
            </w:r>
            <w:r w:rsidRPr="002E7382">
              <w:t xml:space="preserve"> Yes    </w:t>
            </w:r>
            <w:r>
              <w:t>___</w:t>
            </w:r>
            <w:r w:rsidRPr="002E7382">
              <w:t xml:space="preserve"> No</w:t>
            </w:r>
          </w:p>
        </w:tc>
        <w:tc>
          <w:tcPr>
            <w:tcW w:w="2293" w:type="pct"/>
            <w:vAlign w:val="center"/>
          </w:tcPr>
          <w:p w14:paraId="3A9AF310" w14:textId="6D0D4CA0" w:rsidR="002E7382" w:rsidRPr="002E7382" w:rsidRDefault="002E7382" w:rsidP="002E7382">
            <w:r>
              <w:t>___</w:t>
            </w:r>
            <w:r w:rsidRPr="002E7382">
              <w:t xml:space="preserve"> Yes </w:t>
            </w:r>
          </w:p>
        </w:tc>
      </w:tr>
      <w:tr w:rsidR="002E7382" w:rsidRPr="002E7382" w14:paraId="48B2184B" w14:textId="77777777" w:rsidTr="002E7382">
        <w:trPr>
          <w:trHeight w:val="360"/>
          <w:jc w:val="center"/>
        </w:trPr>
        <w:tc>
          <w:tcPr>
            <w:tcW w:w="1538" w:type="pct"/>
            <w:vAlign w:val="center"/>
          </w:tcPr>
          <w:p w14:paraId="67EBB3EB" w14:textId="77777777" w:rsidR="002E7382" w:rsidRPr="002E7382" w:rsidRDefault="002E7382" w:rsidP="002E7382">
            <w:r w:rsidRPr="002E7382">
              <w:t>Care consultation</w:t>
            </w:r>
          </w:p>
        </w:tc>
        <w:tc>
          <w:tcPr>
            <w:tcW w:w="1169" w:type="pct"/>
            <w:vAlign w:val="center"/>
          </w:tcPr>
          <w:p w14:paraId="58622279" w14:textId="3A5D24D6" w:rsidR="002E7382" w:rsidRPr="002E7382" w:rsidRDefault="002E7382" w:rsidP="002E7382">
            <w:r>
              <w:t>___</w:t>
            </w:r>
            <w:r w:rsidRPr="002E7382">
              <w:t xml:space="preserve"> Yes    </w:t>
            </w:r>
            <w:r>
              <w:t>___</w:t>
            </w:r>
            <w:r w:rsidRPr="002E7382">
              <w:t xml:space="preserve"> No</w:t>
            </w:r>
          </w:p>
        </w:tc>
        <w:tc>
          <w:tcPr>
            <w:tcW w:w="2293" w:type="pct"/>
            <w:vAlign w:val="center"/>
          </w:tcPr>
          <w:p w14:paraId="47D16F92" w14:textId="18060910" w:rsidR="002E7382" w:rsidRPr="002E7382" w:rsidRDefault="002E7382" w:rsidP="002E7382">
            <w:r>
              <w:t>___</w:t>
            </w:r>
            <w:r w:rsidRPr="002E7382">
              <w:t xml:space="preserve"> Yes</w:t>
            </w:r>
          </w:p>
        </w:tc>
      </w:tr>
      <w:tr w:rsidR="002E7382" w:rsidRPr="002E7382" w14:paraId="7B3C1AC0" w14:textId="77777777" w:rsidTr="002E7382">
        <w:trPr>
          <w:trHeight w:val="360"/>
          <w:jc w:val="center"/>
        </w:trPr>
        <w:tc>
          <w:tcPr>
            <w:tcW w:w="1538" w:type="pct"/>
            <w:vAlign w:val="center"/>
          </w:tcPr>
          <w:p w14:paraId="735AD06E" w14:textId="77777777" w:rsidR="002E7382" w:rsidRPr="002E7382" w:rsidRDefault="002E7382" w:rsidP="002E7382">
            <w:r w:rsidRPr="002E7382">
              <w:t>Other (please specify)</w:t>
            </w:r>
          </w:p>
        </w:tc>
        <w:tc>
          <w:tcPr>
            <w:tcW w:w="1169" w:type="pct"/>
            <w:vAlign w:val="center"/>
          </w:tcPr>
          <w:p w14:paraId="7DFB0E55" w14:textId="7AC57821" w:rsidR="002E7382" w:rsidRPr="002E7382" w:rsidRDefault="002E7382" w:rsidP="002E7382">
            <w:r>
              <w:t>___</w:t>
            </w:r>
            <w:r w:rsidRPr="002E7382">
              <w:t xml:space="preserve"> Yes    </w:t>
            </w:r>
            <w:r>
              <w:t>___</w:t>
            </w:r>
            <w:r w:rsidRPr="002E7382">
              <w:t xml:space="preserve"> No</w:t>
            </w:r>
          </w:p>
        </w:tc>
        <w:tc>
          <w:tcPr>
            <w:tcW w:w="2293" w:type="pct"/>
            <w:vAlign w:val="center"/>
          </w:tcPr>
          <w:p w14:paraId="2361D52E" w14:textId="51A6C5DB" w:rsidR="002E7382" w:rsidRPr="002E7382" w:rsidRDefault="002E7382" w:rsidP="002E7382">
            <w:r>
              <w:t>___</w:t>
            </w:r>
            <w:r w:rsidRPr="002E7382">
              <w:t xml:space="preserve"> Yes </w:t>
            </w:r>
          </w:p>
        </w:tc>
      </w:tr>
    </w:tbl>
    <w:p w14:paraId="4BDB3E2C" w14:textId="77777777" w:rsidR="002E7382" w:rsidRPr="002E7382" w:rsidRDefault="002E7382" w:rsidP="002E73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316"/>
      </w:tblGrid>
      <w:tr w:rsidR="002E7382" w:rsidRPr="002E7382" w14:paraId="1192C7FB" w14:textId="77777777" w:rsidTr="002E7382">
        <w:trPr>
          <w:trHeight w:val="504"/>
        </w:trPr>
        <w:tc>
          <w:tcPr>
            <w:tcW w:w="2344" w:type="pct"/>
            <w:shd w:val="clear" w:color="auto" w:fill="E5DFEC"/>
            <w:vAlign w:val="center"/>
          </w:tcPr>
          <w:p w14:paraId="34ECF2BB" w14:textId="77777777" w:rsidR="002E7382" w:rsidRPr="002E7382" w:rsidRDefault="002E7382" w:rsidP="002E7382">
            <w:pPr>
              <w:rPr>
                <w:b/>
              </w:rPr>
            </w:pPr>
            <w:r w:rsidRPr="002E7382">
              <w:rPr>
                <w:b/>
              </w:rPr>
              <w:t>Level of Current Activity</w:t>
            </w:r>
          </w:p>
        </w:tc>
        <w:tc>
          <w:tcPr>
            <w:tcW w:w="2656" w:type="pct"/>
            <w:shd w:val="clear" w:color="auto" w:fill="E5DFEC"/>
            <w:vAlign w:val="center"/>
          </w:tcPr>
          <w:p w14:paraId="0128B41F" w14:textId="77777777" w:rsidR="002E7382" w:rsidRPr="002E7382" w:rsidRDefault="002E7382" w:rsidP="002E7382">
            <w:pPr>
              <w:rPr>
                <w:b/>
              </w:rPr>
            </w:pPr>
            <w:r w:rsidRPr="002E7382">
              <w:rPr>
                <w:b/>
              </w:rPr>
              <w:t>Priority for Action</w:t>
            </w:r>
          </w:p>
        </w:tc>
      </w:tr>
      <w:tr w:rsidR="002E7382" w:rsidRPr="002E7382" w14:paraId="2DB5CDE5" w14:textId="77777777" w:rsidTr="002E7382">
        <w:trPr>
          <w:trHeight w:val="1268"/>
        </w:trPr>
        <w:tc>
          <w:tcPr>
            <w:tcW w:w="2344" w:type="pct"/>
          </w:tcPr>
          <w:p w14:paraId="470E9CEF" w14:textId="77777777" w:rsidR="002E7382" w:rsidRPr="002E7382" w:rsidRDefault="002E7382" w:rsidP="002E7382">
            <w:r w:rsidRPr="002E7382">
              <w:t>Indicate your level of agreement with this statement: Our community provides an adequate level of caregiving coaching/care consultation services for caregivers of people with dementia.</w:t>
            </w:r>
          </w:p>
        </w:tc>
        <w:tc>
          <w:tcPr>
            <w:tcW w:w="2656" w:type="pct"/>
          </w:tcPr>
          <w:p w14:paraId="16A75D5F" w14:textId="77777777" w:rsidR="002E7382" w:rsidRPr="002E7382" w:rsidRDefault="002E7382" w:rsidP="002E7382">
            <w:r w:rsidRPr="002E7382">
              <w:t>Indicate your level of agreement with this statement: Increasing the level of caregiving coaching/care consultation services for caregivers of people with dementia should be a priority for action in our community.</w:t>
            </w:r>
          </w:p>
        </w:tc>
      </w:tr>
      <w:tr w:rsidR="002E7382" w:rsidRPr="002E7382" w14:paraId="7F6CD147" w14:textId="77777777" w:rsidTr="002E7382">
        <w:trPr>
          <w:trHeight w:val="224"/>
        </w:trPr>
        <w:tc>
          <w:tcPr>
            <w:tcW w:w="2344" w:type="pct"/>
          </w:tcPr>
          <w:p w14:paraId="32A88F80" w14:textId="77777777" w:rsidR="002E7382" w:rsidRPr="002E7382" w:rsidRDefault="002E7382" w:rsidP="002E7382">
            <w:r w:rsidRPr="002E7382">
              <w:t>1.</w:t>
            </w:r>
            <w:r w:rsidRPr="002E7382">
              <w:tab/>
              <w:t xml:space="preserve">Strongly disagree </w:t>
            </w:r>
          </w:p>
          <w:p w14:paraId="0795FC04" w14:textId="77777777" w:rsidR="002E7382" w:rsidRPr="002E7382" w:rsidRDefault="002E7382" w:rsidP="002E7382">
            <w:r w:rsidRPr="002E7382">
              <w:t>2.</w:t>
            </w:r>
            <w:r w:rsidRPr="002E7382">
              <w:tab/>
              <w:t xml:space="preserve">Disagree </w:t>
            </w:r>
          </w:p>
          <w:p w14:paraId="1FF1E91E" w14:textId="77777777" w:rsidR="002E7382" w:rsidRPr="002E7382" w:rsidRDefault="002E7382" w:rsidP="002E7382">
            <w:r w:rsidRPr="002E7382">
              <w:t>3.</w:t>
            </w:r>
            <w:r w:rsidRPr="002E7382">
              <w:tab/>
              <w:t xml:space="preserve">Neither agree or disagree </w:t>
            </w:r>
          </w:p>
          <w:p w14:paraId="1E88D833" w14:textId="77777777" w:rsidR="002E7382" w:rsidRPr="002E7382" w:rsidRDefault="002E7382" w:rsidP="002E7382">
            <w:r w:rsidRPr="002E7382">
              <w:t>4.</w:t>
            </w:r>
            <w:r w:rsidRPr="002E7382">
              <w:tab/>
              <w:t xml:space="preserve">Agree </w:t>
            </w:r>
          </w:p>
          <w:p w14:paraId="02DAEE21" w14:textId="77777777" w:rsidR="002E7382" w:rsidRPr="002E7382" w:rsidRDefault="002E7382" w:rsidP="002E7382">
            <w:r w:rsidRPr="002E7382">
              <w:t>5.</w:t>
            </w:r>
            <w:r w:rsidRPr="002E7382">
              <w:tab/>
              <w:t>Strongly agree</w:t>
            </w:r>
          </w:p>
          <w:p w14:paraId="23EE140C" w14:textId="77777777" w:rsidR="002E7382" w:rsidRPr="002E7382" w:rsidRDefault="002E7382" w:rsidP="002E7382">
            <w:r w:rsidRPr="002E7382">
              <w:t>0.</w:t>
            </w:r>
            <w:r w:rsidRPr="002E7382">
              <w:tab/>
              <w:t>Do not know</w:t>
            </w:r>
          </w:p>
        </w:tc>
        <w:tc>
          <w:tcPr>
            <w:tcW w:w="2656" w:type="pct"/>
          </w:tcPr>
          <w:p w14:paraId="7F83E2B4" w14:textId="77777777" w:rsidR="002E7382" w:rsidRPr="002E7382" w:rsidRDefault="002E7382" w:rsidP="002E7382">
            <w:r w:rsidRPr="002E7382">
              <w:t>1.</w:t>
            </w:r>
            <w:r w:rsidRPr="002E7382">
              <w:tab/>
              <w:t xml:space="preserve">Strongly disagree </w:t>
            </w:r>
          </w:p>
          <w:p w14:paraId="019D1C24" w14:textId="77777777" w:rsidR="002E7382" w:rsidRPr="002E7382" w:rsidRDefault="002E7382" w:rsidP="002E7382">
            <w:r w:rsidRPr="002E7382">
              <w:t>2.</w:t>
            </w:r>
            <w:r w:rsidRPr="002E7382">
              <w:tab/>
              <w:t xml:space="preserve">Disagree </w:t>
            </w:r>
          </w:p>
          <w:p w14:paraId="034D313A" w14:textId="77777777" w:rsidR="002E7382" w:rsidRPr="002E7382" w:rsidRDefault="002E7382" w:rsidP="002E7382">
            <w:r w:rsidRPr="002E7382">
              <w:t>3.</w:t>
            </w:r>
            <w:r w:rsidRPr="002E7382">
              <w:tab/>
              <w:t xml:space="preserve">Neither agree or disagree </w:t>
            </w:r>
          </w:p>
          <w:p w14:paraId="43662EA0" w14:textId="77777777" w:rsidR="002E7382" w:rsidRPr="002E7382" w:rsidRDefault="002E7382" w:rsidP="002E7382">
            <w:r w:rsidRPr="002E7382">
              <w:t>4.</w:t>
            </w:r>
            <w:r w:rsidRPr="002E7382">
              <w:tab/>
              <w:t xml:space="preserve">Agree </w:t>
            </w:r>
          </w:p>
          <w:p w14:paraId="42178A13" w14:textId="77777777" w:rsidR="002E7382" w:rsidRPr="002E7382" w:rsidRDefault="002E7382" w:rsidP="002E7382">
            <w:r w:rsidRPr="002E7382">
              <w:t>5.</w:t>
            </w:r>
            <w:r w:rsidRPr="002E7382">
              <w:tab/>
              <w:t>Strongly agree</w:t>
            </w:r>
          </w:p>
          <w:p w14:paraId="1C18D33F" w14:textId="77777777" w:rsidR="002E7382" w:rsidRPr="002E7382" w:rsidRDefault="002E7382" w:rsidP="002E7382">
            <w:r w:rsidRPr="002E7382">
              <w:t>0.</w:t>
            </w:r>
            <w:r w:rsidRPr="002E7382">
              <w:tab/>
              <w:t>Do not know</w:t>
            </w:r>
          </w:p>
        </w:tc>
      </w:tr>
    </w:tbl>
    <w:p w14:paraId="0CA5963E" w14:textId="74D204E2" w:rsidR="002E7382" w:rsidRDefault="002E7382" w:rsidP="002E7382"/>
    <w:p w14:paraId="38124C89" w14:textId="77777777" w:rsidR="002E7382" w:rsidRDefault="002E7382">
      <w:r>
        <w:br w:type="page"/>
      </w:r>
    </w:p>
    <w:p w14:paraId="310EF61E" w14:textId="77777777" w:rsidR="002E7382" w:rsidRDefault="002E7382" w:rsidP="002E7382">
      <w:r w:rsidRPr="002E7382">
        <w:lastRenderedPageBreak/>
        <w:t>Question 13</w:t>
      </w:r>
    </w:p>
    <w:p w14:paraId="0261EF7D" w14:textId="77777777" w:rsidR="002E7382" w:rsidRDefault="002E7382" w:rsidP="002E7382">
      <w:r w:rsidRPr="002E7382">
        <w:t>Do you currently offer any of the following</w:t>
      </w:r>
      <w:r>
        <w:t xml:space="preserve"> respite programs or services?</w:t>
      </w:r>
    </w:p>
    <w:p w14:paraId="104BDB57" w14:textId="77777777" w:rsidR="002E7382" w:rsidRDefault="002E7382" w:rsidP="002E7382">
      <w:r w:rsidRPr="002E7382">
        <w:t>Are the respite options social in nature only or do they include medical care as well?</w:t>
      </w:r>
    </w:p>
    <w:p w14:paraId="7B5CB1E2" w14:textId="77777777" w:rsidR="002E7382" w:rsidRDefault="002E7382" w:rsidP="002E7382">
      <w:r w:rsidRPr="002E7382">
        <w:t>Are they ta</w:t>
      </w:r>
      <w:r>
        <w:t>ilored to people with dementia?</w:t>
      </w:r>
    </w:p>
    <w:p w14:paraId="47818F55" w14:textId="2E21126E" w:rsidR="002E7382" w:rsidRDefault="002E7382" w:rsidP="002E7382">
      <w:r w:rsidRPr="002E7382">
        <w:t xml:space="preserve">(Q14 in full assessment) </w:t>
      </w:r>
    </w:p>
    <w:p w14:paraId="7968FF9E" w14:textId="77777777" w:rsidR="002E7382" w:rsidRPr="002E7382" w:rsidRDefault="002E7382" w:rsidP="002E738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4"/>
        <w:gridCol w:w="1623"/>
        <w:gridCol w:w="1902"/>
        <w:gridCol w:w="4079"/>
      </w:tblGrid>
      <w:tr w:rsidR="002E7382" w:rsidRPr="002E7382" w14:paraId="5324ABF7" w14:textId="77777777" w:rsidTr="002E7382">
        <w:trPr>
          <w:jc w:val="center"/>
        </w:trPr>
        <w:tc>
          <w:tcPr>
            <w:tcW w:w="1201" w:type="pct"/>
            <w:shd w:val="clear" w:color="auto" w:fill="E5DFEC"/>
          </w:tcPr>
          <w:p w14:paraId="50647C4E" w14:textId="77777777" w:rsidR="002E7382" w:rsidRPr="002E7382" w:rsidRDefault="002E7382" w:rsidP="002E7382">
            <w:pPr>
              <w:rPr>
                <w:b/>
              </w:rPr>
            </w:pPr>
            <w:r w:rsidRPr="002E7382">
              <w:rPr>
                <w:b/>
              </w:rPr>
              <w:t xml:space="preserve">Respite options for caregivers </w:t>
            </w:r>
          </w:p>
        </w:tc>
        <w:tc>
          <w:tcPr>
            <w:tcW w:w="811" w:type="pct"/>
            <w:shd w:val="clear" w:color="auto" w:fill="E5DFEC"/>
          </w:tcPr>
          <w:p w14:paraId="3A01A0AA" w14:textId="77777777" w:rsidR="002E7382" w:rsidRPr="002E7382" w:rsidRDefault="002E7382" w:rsidP="002E7382">
            <w:pPr>
              <w:rPr>
                <w:b/>
                <w:bCs/>
              </w:rPr>
            </w:pPr>
            <w:r w:rsidRPr="002E7382">
              <w:rPr>
                <w:b/>
                <w:bCs/>
              </w:rPr>
              <w:t>Currently available</w:t>
            </w:r>
          </w:p>
        </w:tc>
        <w:tc>
          <w:tcPr>
            <w:tcW w:w="950" w:type="pct"/>
            <w:shd w:val="clear" w:color="auto" w:fill="E5DFEC"/>
          </w:tcPr>
          <w:p w14:paraId="6B7D7BE9" w14:textId="77777777" w:rsidR="002E7382" w:rsidRPr="002E7382" w:rsidRDefault="002E7382" w:rsidP="002E7382">
            <w:pPr>
              <w:rPr>
                <w:b/>
                <w:bCs/>
              </w:rPr>
            </w:pPr>
            <w:r w:rsidRPr="002E7382">
              <w:rPr>
                <w:b/>
                <w:bCs/>
              </w:rPr>
              <w:t>Social or medical model?</w:t>
            </w:r>
          </w:p>
        </w:tc>
        <w:tc>
          <w:tcPr>
            <w:tcW w:w="2039" w:type="pct"/>
            <w:shd w:val="clear" w:color="auto" w:fill="E5DFEC"/>
          </w:tcPr>
          <w:p w14:paraId="480797E6" w14:textId="77777777" w:rsidR="002E7382" w:rsidRPr="002E7382" w:rsidRDefault="002E7382" w:rsidP="002E7382">
            <w:pPr>
              <w:rPr>
                <w:b/>
                <w:bCs/>
              </w:rPr>
            </w:pPr>
            <w:r w:rsidRPr="002E7382">
              <w:rPr>
                <w:b/>
                <w:bCs/>
              </w:rPr>
              <w:t>Tailored to dementia?</w:t>
            </w:r>
          </w:p>
          <w:p w14:paraId="665B2EF0" w14:textId="77777777" w:rsidR="002E7382" w:rsidRPr="002E7382" w:rsidRDefault="002E7382" w:rsidP="002E7382">
            <w:pPr>
              <w:rPr>
                <w:b/>
                <w:bCs/>
              </w:rPr>
            </w:pPr>
            <w:r w:rsidRPr="002E7382">
              <w:rPr>
                <w:b/>
                <w:bCs/>
              </w:rPr>
              <w:t>Describe how.</w:t>
            </w:r>
          </w:p>
        </w:tc>
      </w:tr>
      <w:tr w:rsidR="002E7382" w:rsidRPr="002E7382" w14:paraId="2406F35D" w14:textId="77777777" w:rsidTr="002E7382">
        <w:trPr>
          <w:trHeight w:val="360"/>
          <w:jc w:val="center"/>
        </w:trPr>
        <w:tc>
          <w:tcPr>
            <w:tcW w:w="1201" w:type="pct"/>
            <w:vAlign w:val="center"/>
          </w:tcPr>
          <w:p w14:paraId="40E60975" w14:textId="77777777" w:rsidR="002E7382" w:rsidRPr="002E7382" w:rsidRDefault="002E7382" w:rsidP="002E7382">
            <w:r w:rsidRPr="002E7382">
              <w:t>Adult day programs</w:t>
            </w:r>
          </w:p>
        </w:tc>
        <w:tc>
          <w:tcPr>
            <w:tcW w:w="811" w:type="pct"/>
            <w:vAlign w:val="center"/>
          </w:tcPr>
          <w:p w14:paraId="5405A877" w14:textId="6820379E" w:rsidR="002E7382" w:rsidRPr="002E7382" w:rsidRDefault="002E7382" w:rsidP="002E7382">
            <w:r>
              <w:t>___</w:t>
            </w:r>
            <w:r w:rsidRPr="002E7382">
              <w:t xml:space="preserve"> Yes    </w:t>
            </w:r>
            <w:r>
              <w:t>___</w:t>
            </w:r>
            <w:r w:rsidRPr="002E7382">
              <w:t xml:space="preserve"> No</w:t>
            </w:r>
          </w:p>
        </w:tc>
        <w:tc>
          <w:tcPr>
            <w:tcW w:w="950" w:type="pct"/>
            <w:vAlign w:val="center"/>
          </w:tcPr>
          <w:p w14:paraId="781CCAB3" w14:textId="77777777" w:rsidR="002E7382" w:rsidRPr="002E7382" w:rsidRDefault="002E7382" w:rsidP="002E7382"/>
        </w:tc>
        <w:tc>
          <w:tcPr>
            <w:tcW w:w="2039" w:type="pct"/>
            <w:vAlign w:val="center"/>
          </w:tcPr>
          <w:p w14:paraId="03991D55" w14:textId="7ADD1B31" w:rsidR="002E7382" w:rsidRPr="002E7382" w:rsidRDefault="002E7382" w:rsidP="002E7382">
            <w:r>
              <w:t>___</w:t>
            </w:r>
            <w:r w:rsidRPr="002E7382">
              <w:t xml:space="preserve"> Yes </w:t>
            </w:r>
          </w:p>
        </w:tc>
      </w:tr>
      <w:tr w:rsidR="002E7382" w:rsidRPr="002E7382" w14:paraId="4DD4B9BC" w14:textId="77777777" w:rsidTr="002E7382">
        <w:trPr>
          <w:trHeight w:val="360"/>
          <w:jc w:val="center"/>
        </w:trPr>
        <w:tc>
          <w:tcPr>
            <w:tcW w:w="1201" w:type="pct"/>
            <w:vAlign w:val="center"/>
          </w:tcPr>
          <w:p w14:paraId="39B2F414" w14:textId="77777777" w:rsidR="002E7382" w:rsidRPr="002E7382" w:rsidRDefault="002E7382" w:rsidP="002E7382">
            <w:r w:rsidRPr="002E7382">
              <w:t>Emergency or crisis respite</w:t>
            </w:r>
          </w:p>
        </w:tc>
        <w:tc>
          <w:tcPr>
            <w:tcW w:w="811" w:type="pct"/>
            <w:vAlign w:val="center"/>
          </w:tcPr>
          <w:p w14:paraId="214A6D12" w14:textId="3F5DB266" w:rsidR="002E7382" w:rsidRPr="002E7382" w:rsidRDefault="002E7382" w:rsidP="002E7382">
            <w:r>
              <w:t>___</w:t>
            </w:r>
            <w:r w:rsidRPr="002E7382">
              <w:t xml:space="preserve"> Yes    </w:t>
            </w:r>
            <w:r>
              <w:t>___</w:t>
            </w:r>
            <w:r w:rsidRPr="002E7382">
              <w:t xml:space="preserve"> No</w:t>
            </w:r>
          </w:p>
        </w:tc>
        <w:tc>
          <w:tcPr>
            <w:tcW w:w="950" w:type="pct"/>
            <w:vAlign w:val="center"/>
          </w:tcPr>
          <w:p w14:paraId="3F472228" w14:textId="77777777" w:rsidR="002E7382" w:rsidRPr="002E7382" w:rsidRDefault="002E7382" w:rsidP="002E7382"/>
        </w:tc>
        <w:tc>
          <w:tcPr>
            <w:tcW w:w="2039" w:type="pct"/>
            <w:vAlign w:val="center"/>
          </w:tcPr>
          <w:p w14:paraId="26F63179" w14:textId="5CC19B1D" w:rsidR="002E7382" w:rsidRPr="002E7382" w:rsidRDefault="002E7382" w:rsidP="002E7382">
            <w:r>
              <w:t>___</w:t>
            </w:r>
            <w:r w:rsidRPr="002E7382">
              <w:t xml:space="preserve"> Yes </w:t>
            </w:r>
          </w:p>
        </w:tc>
      </w:tr>
      <w:tr w:rsidR="002E7382" w:rsidRPr="002E7382" w14:paraId="1D2D21AC" w14:textId="77777777" w:rsidTr="002E7382">
        <w:trPr>
          <w:trHeight w:val="360"/>
          <w:jc w:val="center"/>
        </w:trPr>
        <w:tc>
          <w:tcPr>
            <w:tcW w:w="1201" w:type="pct"/>
            <w:vAlign w:val="center"/>
          </w:tcPr>
          <w:p w14:paraId="74E645C6" w14:textId="77777777" w:rsidR="002E7382" w:rsidRPr="002E7382" w:rsidRDefault="002E7382" w:rsidP="002E7382">
            <w:r w:rsidRPr="002E7382">
              <w:t>Extended respite</w:t>
            </w:r>
          </w:p>
        </w:tc>
        <w:tc>
          <w:tcPr>
            <w:tcW w:w="811" w:type="pct"/>
            <w:vAlign w:val="center"/>
          </w:tcPr>
          <w:p w14:paraId="410FAD06" w14:textId="7B0A654B" w:rsidR="002E7382" w:rsidRPr="002E7382" w:rsidRDefault="002E7382" w:rsidP="002E7382">
            <w:r>
              <w:t>___</w:t>
            </w:r>
            <w:r w:rsidRPr="002E7382">
              <w:t xml:space="preserve"> Yes    </w:t>
            </w:r>
            <w:r>
              <w:t>___</w:t>
            </w:r>
            <w:r w:rsidRPr="002E7382">
              <w:t xml:space="preserve"> No</w:t>
            </w:r>
          </w:p>
        </w:tc>
        <w:tc>
          <w:tcPr>
            <w:tcW w:w="950" w:type="pct"/>
            <w:vAlign w:val="center"/>
          </w:tcPr>
          <w:p w14:paraId="116D8ED5" w14:textId="77777777" w:rsidR="002E7382" w:rsidRPr="002E7382" w:rsidRDefault="002E7382" w:rsidP="002E7382"/>
        </w:tc>
        <w:tc>
          <w:tcPr>
            <w:tcW w:w="2039" w:type="pct"/>
            <w:vAlign w:val="center"/>
          </w:tcPr>
          <w:p w14:paraId="330D3814" w14:textId="2C673E1D" w:rsidR="002E7382" w:rsidRPr="002E7382" w:rsidRDefault="002E7382" w:rsidP="002E7382">
            <w:r>
              <w:t>___</w:t>
            </w:r>
            <w:r w:rsidRPr="002E7382">
              <w:t xml:space="preserve"> Yes </w:t>
            </w:r>
          </w:p>
        </w:tc>
      </w:tr>
      <w:tr w:rsidR="002E7382" w:rsidRPr="002E7382" w14:paraId="09526847" w14:textId="77777777" w:rsidTr="002E7382">
        <w:trPr>
          <w:trHeight w:val="360"/>
          <w:jc w:val="center"/>
        </w:trPr>
        <w:tc>
          <w:tcPr>
            <w:tcW w:w="1201" w:type="pct"/>
            <w:vAlign w:val="center"/>
          </w:tcPr>
          <w:p w14:paraId="6771851F" w14:textId="77777777" w:rsidR="002E7382" w:rsidRPr="002E7382" w:rsidRDefault="002E7382" w:rsidP="002E7382">
            <w:r w:rsidRPr="002E7382">
              <w:t>In home</w:t>
            </w:r>
          </w:p>
        </w:tc>
        <w:tc>
          <w:tcPr>
            <w:tcW w:w="811" w:type="pct"/>
            <w:vAlign w:val="center"/>
          </w:tcPr>
          <w:p w14:paraId="090CD49A" w14:textId="39894463" w:rsidR="002E7382" w:rsidRPr="002E7382" w:rsidRDefault="002E7382" w:rsidP="002E7382">
            <w:r>
              <w:t>___</w:t>
            </w:r>
            <w:r w:rsidRPr="002E7382">
              <w:t xml:space="preserve"> Yes    </w:t>
            </w:r>
            <w:r>
              <w:t>___</w:t>
            </w:r>
            <w:r w:rsidRPr="002E7382">
              <w:t xml:space="preserve"> No</w:t>
            </w:r>
          </w:p>
        </w:tc>
        <w:tc>
          <w:tcPr>
            <w:tcW w:w="950" w:type="pct"/>
            <w:vAlign w:val="center"/>
          </w:tcPr>
          <w:p w14:paraId="4C44BF5B" w14:textId="77777777" w:rsidR="002E7382" w:rsidRPr="002E7382" w:rsidRDefault="002E7382" w:rsidP="002E7382"/>
        </w:tc>
        <w:tc>
          <w:tcPr>
            <w:tcW w:w="2039" w:type="pct"/>
            <w:vAlign w:val="center"/>
          </w:tcPr>
          <w:p w14:paraId="046DF4BB" w14:textId="50C140E9" w:rsidR="002E7382" w:rsidRPr="002E7382" w:rsidRDefault="002E7382" w:rsidP="002E7382">
            <w:r>
              <w:t>___</w:t>
            </w:r>
            <w:r w:rsidRPr="002E7382">
              <w:t xml:space="preserve"> Yes</w:t>
            </w:r>
          </w:p>
        </w:tc>
      </w:tr>
      <w:tr w:rsidR="002E7382" w:rsidRPr="002E7382" w14:paraId="237F70A6" w14:textId="77777777" w:rsidTr="002E7382">
        <w:trPr>
          <w:trHeight w:val="360"/>
          <w:jc w:val="center"/>
        </w:trPr>
        <w:tc>
          <w:tcPr>
            <w:tcW w:w="1201" w:type="pct"/>
            <w:vAlign w:val="center"/>
          </w:tcPr>
          <w:p w14:paraId="39772411" w14:textId="77777777" w:rsidR="002E7382" w:rsidRPr="002E7382" w:rsidRDefault="002E7382" w:rsidP="002E7382">
            <w:r w:rsidRPr="002E7382">
              <w:t>Overnight, weekend respite</w:t>
            </w:r>
          </w:p>
        </w:tc>
        <w:tc>
          <w:tcPr>
            <w:tcW w:w="811" w:type="pct"/>
            <w:vAlign w:val="center"/>
          </w:tcPr>
          <w:p w14:paraId="2AAF6377" w14:textId="7D23F6F1" w:rsidR="002E7382" w:rsidRPr="002E7382" w:rsidRDefault="002E7382" w:rsidP="002E7382">
            <w:r>
              <w:t>___</w:t>
            </w:r>
            <w:r w:rsidRPr="002E7382">
              <w:t xml:space="preserve"> Yes    </w:t>
            </w:r>
            <w:r>
              <w:t>___</w:t>
            </w:r>
            <w:r w:rsidRPr="002E7382">
              <w:t xml:space="preserve"> No</w:t>
            </w:r>
          </w:p>
        </w:tc>
        <w:tc>
          <w:tcPr>
            <w:tcW w:w="950" w:type="pct"/>
            <w:vAlign w:val="center"/>
          </w:tcPr>
          <w:p w14:paraId="2587840E" w14:textId="77777777" w:rsidR="002E7382" w:rsidRPr="002E7382" w:rsidRDefault="002E7382" w:rsidP="002E7382"/>
        </w:tc>
        <w:tc>
          <w:tcPr>
            <w:tcW w:w="2039" w:type="pct"/>
            <w:vAlign w:val="center"/>
          </w:tcPr>
          <w:p w14:paraId="5AE1CCEC" w14:textId="1C496263" w:rsidR="002E7382" w:rsidRPr="002E7382" w:rsidRDefault="002E7382" w:rsidP="002E7382">
            <w:r>
              <w:t>___</w:t>
            </w:r>
            <w:r w:rsidRPr="002E7382">
              <w:t xml:space="preserve"> Yes </w:t>
            </w:r>
          </w:p>
        </w:tc>
      </w:tr>
      <w:tr w:rsidR="002E7382" w:rsidRPr="002E7382" w14:paraId="05CA19B0" w14:textId="77777777" w:rsidTr="002E7382">
        <w:trPr>
          <w:trHeight w:val="360"/>
          <w:jc w:val="center"/>
        </w:trPr>
        <w:tc>
          <w:tcPr>
            <w:tcW w:w="1201" w:type="pct"/>
            <w:vAlign w:val="center"/>
          </w:tcPr>
          <w:p w14:paraId="6B114DE5" w14:textId="77777777" w:rsidR="002E7382" w:rsidRPr="002E7382" w:rsidRDefault="002E7382" w:rsidP="002E7382">
            <w:r w:rsidRPr="002E7382">
              <w:t>Other (please specify)</w:t>
            </w:r>
          </w:p>
        </w:tc>
        <w:tc>
          <w:tcPr>
            <w:tcW w:w="811" w:type="pct"/>
            <w:vAlign w:val="center"/>
          </w:tcPr>
          <w:p w14:paraId="11E62FDF" w14:textId="59899D4E" w:rsidR="002E7382" w:rsidRPr="002E7382" w:rsidRDefault="002E7382" w:rsidP="002E7382">
            <w:r>
              <w:t>___</w:t>
            </w:r>
            <w:r w:rsidRPr="002E7382">
              <w:t xml:space="preserve"> Yes    </w:t>
            </w:r>
            <w:r>
              <w:t>___</w:t>
            </w:r>
            <w:r w:rsidRPr="002E7382">
              <w:t xml:space="preserve"> No</w:t>
            </w:r>
          </w:p>
        </w:tc>
        <w:tc>
          <w:tcPr>
            <w:tcW w:w="950" w:type="pct"/>
            <w:vAlign w:val="center"/>
          </w:tcPr>
          <w:p w14:paraId="46C74438" w14:textId="77777777" w:rsidR="002E7382" w:rsidRPr="002E7382" w:rsidRDefault="002E7382" w:rsidP="002E7382"/>
        </w:tc>
        <w:tc>
          <w:tcPr>
            <w:tcW w:w="2039" w:type="pct"/>
            <w:vAlign w:val="center"/>
          </w:tcPr>
          <w:p w14:paraId="6590F9C0" w14:textId="209CF4F4" w:rsidR="002E7382" w:rsidRPr="002E7382" w:rsidRDefault="002E7382" w:rsidP="002E7382">
            <w:r>
              <w:t>___</w:t>
            </w:r>
            <w:r w:rsidRPr="002E7382">
              <w:t xml:space="preserve"> Yes </w:t>
            </w:r>
          </w:p>
        </w:tc>
      </w:tr>
    </w:tbl>
    <w:p w14:paraId="35482DBC" w14:textId="77777777" w:rsidR="002E7382" w:rsidRPr="002E7382" w:rsidRDefault="002E7382" w:rsidP="002E7382">
      <w:r w:rsidRPr="002E7382">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5384"/>
      </w:tblGrid>
      <w:tr w:rsidR="002E7382" w:rsidRPr="002E7382" w14:paraId="71B11410" w14:textId="77777777" w:rsidTr="002E7382">
        <w:trPr>
          <w:trHeight w:val="518"/>
        </w:trPr>
        <w:tc>
          <w:tcPr>
            <w:tcW w:w="2310" w:type="pct"/>
            <w:shd w:val="clear" w:color="auto" w:fill="E5DFEC"/>
            <w:vAlign w:val="center"/>
          </w:tcPr>
          <w:p w14:paraId="2D0F5300" w14:textId="77777777" w:rsidR="002E7382" w:rsidRPr="002E7382" w:rsidRDefault="002E7382" w:rsidP="002E7382">
            <w:pPr>
              <w:rPr>
                <w:b/>
              </w:rPr>
            </w:pPr>
            <w:r w:rsidRPr="002E7382">
              <w:rPr>
                <w:b/>
              </w:rPr>
              <w:t>Level of Current Activity</w:t>
            </w:r>
          </w:p>
        </w:tc>
        <w:tc>
          <w:tcPr>
            <w:tcW w:w="2690" w:type="pct"/>
            <w:shd w:val="clear" w:color="auto" w:fill="E5DFEC"/>
            <w:vAlign w:val="center"/>
          </w:tcPr>
          <w:p w14:paraId="3FEFE856" w14:textId="77777777" w:rsidR="002E7382" w:rsidRPr="002E7382" w:rsidRDefault="002E7382" w:rsidP="002E7382">
            <w:pPr>
              <w:rPr>
                <w:b/>
              </w:rPr>
            </w:pPr>
            <w:r w:rsidRPr="002E7382">
              <w:rPr>
                <w:b/>
              </w:rPr>
              <w:t>Priority for Action</w:t>
            </w:r>
          </w:p>
        </w:tc>
      </w:tr>
      <w:tr w:rsidR="002E7382" w:rsidRPr="002E7382" w14:paraId="1A8E254F" w14:textId="77777777" w:rsidTr="002E7382">
        <w:trPr>
          <w:trHeight w:val="1196"/>
        </w:trPr>
        <w:tc>
          <w:tcPr>
            <w:tcW w:w="2310" w:type="pct"/>
          </w:tcPr>
          <w:p w14:paraId="315BAE70" w14:textId="77777777" w:rsidR="002E7382" w:rsidRPr="002E7382" w:rsidRDefault="002E7382" w:rsidP="002E7382">
            <w:r w:rsidRPr="002E7382">
              <w:t>Indicate your level of agreement with this statement: Our community has an adequate level of respite programs or services for caregivers of people with dementia.</w:t>
            </w:r>
          </w:p>
        </w:tc>
        <w:tc>
          <w:tcPr>
            <w:tcW w:w="2690" w:type="pct"/>
          </w:tcPr>
          <w:p w14:paraId="253FC5A6" w14:textId="77777777" w:rsidR="002E7382" w:rsidRPr="002E7382" w:rsidRDefault="002E7382" w:rsidP="002E7382">
            <w:r w:rsidRPr="002E7382">
              <w:t>Indicate your level of agreement with this statement: Increasing the level of respite programs or services for caregivers of people with dementia should be a priority for action in our community.</w:t>
            </w:r>
          </w:p>
        </w:tc>
      </w:tr>
      <w:tr w:rsidR="002E7382" w:rsidRPr="002E7382" w14:paraId="4CFFC11C" w14:textId="77777777" w:rsidTr="002E7382">
        <w:trPr>
          <w:trHeight w:val="1745"/>
        </w:trPr>
        <w:tc>
          <w:tcPr>
            <w:tcW w:w="2310" w:type="pct"/>
          </w:tcPr>
          <w:p w14:paraId="5A39FD6C" w14:textId="77777777" w:rsidR="002E7382" w:rsidRPr="002E7382" w:rsidRDefault="002E7382" w:rsidP="002E7382">
            <w:r w:rsidRPr="002E7382">
              <w:t>1.</w:t>
            </w:r>
            <w:r w:rsidRPr="002E7382">
              <w:tab/>
              <w:t xml:space="preserve">Strongly disagree </w:t>
            </w:r>
          </w:p>
          <w:p w14:paraId="7DBBFB23" w14:textId="77777777" w:rsidR="002E7382" w:rsidRPr="002E7382" w:rsidRDefault="002E7382" w:rsidP="002E7382">
            <w:r w:rsidRPr="002E7382">
              <w:t>2.</w:t>
            </w:r>
            <w:r w:rsidRPr="002E7382">
              <w:tab/>
              <w:t xml:space="preserve">Disagree </w:t>
            </w:r>
          </w:p>
          <w:p w14:paraId="2F9E64ED" w14:textId="77777777" w:rsidR="002E7382" w:rsidRPr="002E7382" w:rsidRDefault="002E7382" w:rsidP="002E7382">
            <w:r w:rsidRPr="002E7382">
              <w:t>3.</w:t>
            </w:r>
            <w:r w:rsidRPr="002E7382">
              <w:tab/>
              <w:t xml:space="preserve">Neither agree or disagree </w:t>
            </w:r>
          </w:p>
          <w:p w14:paraId="6A92B1A2" w14:textId="77777777" w:rsidR="002E7382" w:rsidRPr="002E7382" w:rsidRDefault="002E7382" w:rsidP="002E7382">
            <w:r w:rsidRPr="002E7382">
              <w:t>4.</w:t>
            </w:r>
            <w:r w:rsidRPr="002E7382">
              <w:tab/>
              <w:t xml:space="preserve">Agree </w:t>
            </w:r>
          </w:p>
          <w:p w14:paraId="18B59661" w14:textId="77777777" w:rsidR="002E7382" w:rsidRPr="002E7382" w:rsidRDefault="002E7382" w:rsidP="002E7382">
            <w:r w:rsidRPr="002E7382">
              <w:t>5.</w:t>
            </w:r>
            <w:r w:rsidRPr="002E7382">
              <w:tab/>
              <w:t>Strongly agree</w:t>
            </w:r>
          </w:p>
          <w:p w14:paraId="0956CAC1" w14:textId="77777777" w:rsidR="002E7382" w:rsidRPr="002E7382" w:rsidRDefault="002E7382" w:rsidP="002E7382">
            <w:r w:rsidRPr="002E7382">
              <w:t>0.</w:t>
            </w:r>
            <w:r w:rsidRPr="002E7382">
              <w:tab/>
              <w:t>Do not know</w:t>
            </w:r>
          </w:p>
        </w:tc>
        <w:tc>
          <w:tcPr>
            <w:tcW w:w="2690" w:type="pct"/>
          </w:tcPr>
          <w:p w14:paraId="61ACF47A" w14:textId="77777777" w:rsidR="002E7382" w:rsidRPr="002E7382" w:rsidRDefault="002E7382" w:rsidP="002E7382">
            <w:r w:rsidRPr="002E7382">
              <w:t>1.</w:t>
            </w:r>
            <w:r w:rsidRPr="002E7382">
              <w:tab/>
              <w:t xml:space="preserve">Strongly disagree </w:t>
            </w:r>
          </w:p>
          <w:p w14:paraId="432BC629" w14:textId="77777777" w:rsidR="002E7382" w:rsidRPr="002E7382" w:rsidRDefault="002E7382" w:rsidP="002E7382">
            <w:r w:rsidRPr="002E7382">
              <w:t>2.</w:t>
            </w:r>
            <w:r w:rsidRPr="002E7382">
              <w:tab/>
              <w:t xml:space="preserve">Disagree </w:t>
            </w:r>
          </w:p>
          <w:p w14:paraId="015DE492" w14:textId="77777777" w:rsidR="002E7382" w:rsidRPr="002E7382" w:rsidRDefault="002E7382" w:rsidP="002E7382">
            <w:r w:rsidRPr="002E7382">
              <w:t>3.</w:t>
            </w:r>
            <w:r w:rsidRPr="002E7382">
              <w:tab/>
              <w:t xml:space="preserve">Neither agree or disagree </w:t>
            </w:r>
          </w:p>
          <w:p w14:paraId="0A166812" w14:textId="77777777" w:rsidR="002E7382" w:rsidRPr="002E7382" w:rsidRDefault="002E7382" w:rsidP="002E7382">
            <w:r w:rsidRPr="002E7382">
              <w:t>4.</w:t>
            </w:r>
            <w:r w:rsidRPr="002E7382">
              <w:tab/>
              <w:t xml:space="preserve">Agree </w:t>
            </w:r>
          </w:p>
          <w:p w14:paraId="18A32268" w14:textId="77777777" w:rsidR="002E7382" w:rsidRPr="002E7382" w:rsidRDefault="002E7382" w:rsidP="002E7382">
            <w:r w:rsidRPr="002E7382">
              <w:t>5.</w:t>
            </w:r>
            <w:r w:rsidRPr="002E7382">
              <w:tab/>
              <w:t>Strongly agree</w:t>
            </w:r>
          </w:p>
          <w:p w14:paraId="456BA0AC" w14:textId="77777777" w:rsidR="002E7382" w:rsidRPr="002E7382" w:rsidRDefault="002E7382" w:rsidP="002E7382">
            <w:r w:rsidRPr="002E7382">
              <w:t>0.</w:t>
            </w:r>
            <w:r w:rsidRPr="002E7382">
              <w:tab/>
              <w:t>Do not know</w:t>
            </w:r>
          </w:p>
        </w:tc>
      </w:tr>
    </w:tbl>
    <w:p w14:paraId="45CCCC05" w14:textId="358291AB" w:rsidR="002E7382" w:rsidRDefault="002E7382" w:rsidP="002E7382"/>
    <w:p w14:paraId="6D1B216A" w14:textId="77777777" w:rsidR="002E7382" w:rsidRDefault="002E7382">
      <w:r>
        <w:br w:type="page"/>
      </w:r>
    </w:p>
    <w:p w14:paraId="4CE466A5" w14:textId="77777777" w:rsidR="002E7382" w:rsidRDefault="002E7382" w:rsidP="002E7382">
      <w:pPr>
        <w:pStyle w:val="PurpleSubhead"/>
      </w:pPr>
      <w:r w:rsidRPr="002E7382">
        <w:lastRenderedPageBreak/>
        <w:t>Question 14</w:t>
      </w:r>
    </w:p>
    <w:p w14:paraId="0AA0306F" w14:textId="7142B290" w:rsidR="002E7382" w:rsidRPr="002E7382" w:rsidRDefault="002E7382" w:rsidP="002E7382">
      <w:r w:rsidRPr="002E7382">
        <w:t>Would you be interested in helping us create a dementia-friendly community? (Q26 in full assessment, track in Master Contact List)</w:t>
      </w:r>
    </w:p>
    <w:p w14:paraId="3E6EBCF5" w14:textId="2315F1F2" w:rsidR="002E7382" w:rsidRPr="002E7382" w:rsidRDefault="002E7382" w:rsidP="002E7382">
      <w:r>
        <w:t>___</w:t>
      </w:r>
      <w:r w:rsidRPr="002E7382">
        <w:t xml:space="preserve"> Yes    </w:t>
      </w:r>
      <w:r>
        <w:t>___</w:t>
      </w:r>
      <w:r w:rsidRPr="002E7382">
        <w:t xml:space="preserve"> No    </w:t>
      </w:r>
      <w:r>
        <w:t>___</w:t>
      </w:r>
      <w:r w:rsidRPr="002E7382">
        <w:t xml:space="preserve"> Unsure</w:t>
      </w:r>
    </w:p>
    <w:p w14:paraId="3953EA68" w14:textId="77777777" w:rsidR="002E7382" w:rsidRPr="002E7382" w:rsidRDefault="002E7382" w:rsidP="002E7382"/>
    <w:p w14:paraId="635464BB" w14:textId="77777777" w:rsidR="002E7382" w:rsidRPr="002E7382" w:rsidRDefault="002E7382" w:rsidP="002E7382">
      <w:r w:rsidRPr="002E7382">
        <w:t>Suggestions:</w:t>
      </w:r>
    </w:p>
    <w:p w14:paraId="37A948AE" w14:textId="77777777" w:rsidR="002E7382" w:rsidRPr="002E7382" w:rsidRDefault="002E7382" w:rsidP="002E7382">
      <w:pPr>
        <w:numPr>
          <w:ilvl w:val="0"/>
          <w:numId w:val="17"/>
        </w:numPr>
      </w:pPr>
      <w:r w:rsidRPr="002E7382">
        <w:t xml:space="preserve">Serve on the action team </w:t>
      </w:r>
    </w:p>
    <w:p w14:paraId="74560084" w14:textId="77777777" w:rsidR="002E7382" w:rsidRPr="002E7382" w:rsidRDefault="002E7382" w:rsidP="002E7382">
      <w:pPr>
        <w:numPr>
          <w:ilvl w:val="0"/>
          <w:numId w:val="17"/>
        </w:numPr>
      </w:pPr>
      <w:r w:rsidRPr="002E7382">
        <w:t>Public endorsement/testimonial</w:t>
      </w:r>
    </w:p>
    <w:p w14:paraId="225EC8D5" w14:textId="77777777" w:rsidR="002E7382" w:rsidRPr="002E7382" w:rsidRDefault="002E7382" w:rsidP="002E7382">
      <w:pPr>
        <w:numPr>
          <w:ilvl w:val="0"/>
          <w:numId w:val="17"/>
        </w:numPr>
      </w:pPr>
      <w:r w:rsidRPr="002E7382">
        <w:t>Donate resources, e.g., meeting space, advertising, personnel, funds, etc.</w:t>
      </w:r>
    </w:p>
    <w:p w14:paraId="294B570A" w14:textId="77777777" w:rsidR="002E7382" w:rsidRPr="002E7382" w:rsidRDefault="002E7382" w:rsidP="002E7382">
      <w:pPr>
        <w:numPr>
          <w:ilvl w:val="0"/>
          <w:numId w:val="17"/>
        </w:numPr>
      </w:pPr>
      <w:r w:rsidRPr="002E7382">
        <w:t xml:space="preserve">Other:  </w:t>
      </w:r>
    </w:p>
    <w:p w14:paraId="4A56F54C" w14:textId="77777777" w:rsidR="002E7382" w:rsidRPr="002E7382" w:rsidRDefault="002E7382" w:rsidP="002E7382"/>
    <w:p w14:paraId="0B19261E" w14:textId="77777777" w:rsidR="002E7382" w:rsidRDefault="002E7382" w:rsidP="002E7382">
      <w:pPr>
        <w:pStyle w:val="PurpleSubhead"/>
      </w:pPr>
      <w:r w:rsidRPr="002E7382">
        <w:t>Question 15</w:t>
      </w:r>
    </w:p>
    <w:p w14:paraId="050D3636" w14:textId="5ED7FF66" w:rsidR="002E7382" w:rsidRPr="002E7382" w:rsidRDefault="002E7382" w:rsidP="002E7382">
      <w:r w:rsidRPr="002E7382">
        <w:t>What other organizations/groups in our community should take part in creating a dementia-friendly community? (Q27 in full assessment, track in Master Contact List)</w:t>
      </w:r>
    </w:p>
    <w:p w14:paraId="66E561AC" w14:textId="77777777" w:rsidR="002E7382" w:rsidRDefault="002E7382" w:rsidP="002E7382"/>
    <w:p w14:paraId="1F6DD63B" w14:textId="77777777" w:rsidR="002E7382" w:rsidRDefault="002E7382" w:rsidP="002E7382"/>
    <w:p w14:paraId="53C057AB" w14:textId="77777777" w:rsidR="002E7382" w:rsidRPr="002E7382" w:rsidRDefault="002E7382" w:rsidP="002E7382"/>
    <w:p w14:paraId="5CA84D46" w14:textId="77777777" w:rsidR="002E7382" w:rsidRDefault="002E7382" w:rsidP="002E7382">
      <w:pPr>
        <w:pStyle w:val="PurpleSubhead"/>
      </w:pPr>
      <w:r w:rsidRPr="002E7382">
        <w:t>Question 16</w:t>
      </w:r>
    </w:p>
    <w:p w14:paraId="08E0FC33" w14:textId="3FA96819" w:rsidR="002E7382" w:rsidRPr="002E7382" w:rsidRDefault="002E7382" w:rsidP="002E7382">
      <w:r w:rsidRPr="002E7382">
        <w:t>Should I be in touch with you again to let you know how the project is progressing and how you can best help to ensure our community is becoming dementia friendly? (Q28 in full assessment, track in Master Contact List)</w:t>
      </w:r>
    </w:p>
    <w:p w14:paraId="3A37D58B" w14:textId="7E818C4C" w:rsidR="002E7382" w:rsidRDefault="002E7382" w:rsidP="002E7382">
      <w:r>
        <w:t>___</w:t>
      </w:r>
      <w:r w:rsidRPr="002E7382">
        <w:t xml:space="preserve"> Yes     </w:t>
      </w:r>
      <w:r>
        <w:t>___</w:t>
      </w:r>
      <w:r w:rsidRPr="002E7382">
        <w:t xml:space="preserve"> No   </w:t>
      </w:r>
    </w:p>
    <w:p w14:paraId="610B4F9C" w14:textId="77777777" w:rsidR="002E7382" w:rsidRDefault="002E7382" w:rsidP="002E7382"/>
    <w:p w14:paraId="09FA0D49" w14:textId="77777777" w:rsidR="002E7382" w:rsidRPr="002E7382" w:rsidRDefault="002E7382" w:rsidP="002E7382"/>
    <w:p w14:paraId="0B080500" w14:textId="58DC556D" w:rsidR="002E7382" w:rsidRPr="002E7382" w:rsidRDefault="002E7382" w:rsidP="002E7382">
      <w:pPr>
        <w:jc w:val="center"/>
      </w:pPr>
      <w:r w:rsidRPr="002E7382">
        <w:t>Thank you for your time and support.</w:t>
      </w:r>
    </w:p>
    <w:p w14:paraId="4DB479C3" w14:textId="77777777" w:rsidR="002E7382" w:rsidRPr="002E7382" w:rsidRDefault="002E7382" w:rsidP="002E7382"/>
    <w:p w14:paraId="3889BDC6"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6521C" w14:textId="77777777" w:rsidR="001543AA" w:rsidRDefault="001543AA">
      <w:r>
        <w:separator/>
      </w:r>
    </w:p>
  </w:endnote>
  <w:endnote w:type="continuationSeparator" w:id="0">
    <w:p w14:paraId="750E6D8D" w14:textId="77777777" w:rsidR="001543AA" w:rsidRDefault="001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79053" w14:textId="77777777"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204CC8">
      <w:rPr>
        <w:noProof/>
        <w:color w:val="000000" w:themeColor="text1"/>
        <w:sz w:val="20"/>
        <w:szCs w:val="20"/>
      </w:rPr>
      <w:t>6</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204CC8">
      <w:rPr>
        <w:noProof/>
        <w:color w:val="000000" w:themeColor="text1"/>
        <w:sz w:val="20"/>
        <w:szCs w:val="20"/>
      </w:rPr>
      <w:t>9</w:t>
    </w:r>
    <w:r w:rsidRPr="008C367C">
      <w:rPr>
        <w:color w:val="000000" w:themeColor="text1"/>
        <w:sz w:val="20"/>
        <w:szCs w:val="20"/>
      </w:rPr>
      <w:fldChar w:fldCharType="end"/>
    </w:r>
  </w:p>
  <w:p w14:paraId="5828C812" w14:textId="7777777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w:t>
    </w:r>
    <w:r w:rsidR="00D70966">
      <w:rPr>
        <w:color w:val="000000" w:themeColor="text1"/>
        <w:sz w:val="20"/>
        <w:szCs w:val="20"/>
      </w:rPr>
      <w:t>8</w:t>
    </w:r>
    <w:r w:rsidR="00ED3B92">
      <w:rPr>
        <w:color w:val="000000" w:themeColor="text1"/>
        <w:sz w:val="20"/>
        <w:szCs w:val="20"/>
      </w:rPr>
      <w:t>/15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B056A" w14:textId="77777777"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BD25B1">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BD25B1">
      <w:rPr>
        <w:noProof/>
        <w:color w:val="000000" w:themeColor="text1"/>
        <w:sz w:val="20"/>
        <w:szCs w:val="20"/>
      </w:rPr>
      <w:t>9</w:t>
    </w:r>
    <w:r w:rsidRPr="008C367C">
      <w:rPr>
        <w:color w:val="000000" w:themeColor="text1"/>
        <w:sz w:val="20"/>
        <w:szCs w:val="20"/>
      </w:rPr>
      <w:fldChar w:fldCharType="end"/>
    </w:r>
  </w:p>
  <w:p w14:paraId="259B87F4" w14:textId="7777777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w:t>
    </w:r>
    <w:r w:rsidR="00D70966">
      <w:rPr>
        <w:color w:val="000000" w:themeColor="text1"/>
        <w:sz w:val="20"/>
        <w:szCs w:val="20"/>
      </w:rPr>
      <w:t>8</w:t>
    </w:r>
    <w:r w:rsidR="00ED3B92">
      <w:rPr>
        <w:color w:val="000000" w:themeColor="text1"/>
        <w:sz w:val="20"/>
        <w:szCs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22149" w14:textId="77777777" w:rsidR="001543AA" w:rsidRDefault="001543AA">
      <w:r>
        <w:separator/>
      </w:r>
    </w:p>
  </w:footnote>
  <w:footnote w:type="continuationSeparator" w:id="0">
    <w:p w14:paraId="29CB423B" w14:textId="77777777" w:rsidR="001543AA" w:rsidRDefault="00154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822FC" w14:textId="77777777" w:rsidR="00A00C35" w:rsidRDefault="00A00C35"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61DCD" w14:textId="77777777"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5788F7BD" wp14:editId="3C94F0CA">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14:paraId="78649E83" w14:textId="77777777" w:rsidTr="000334B3">
      <w:trPr>
        <w:trHeight w:val="288"/>
      </w:trPr>
      <w:tc>
        <w:tcPr>
          <w:tcW w:w="2448" w:type="dxa"/>
          <w:shd w:val="clear" w:color="auto" w:fill="80BA57"/>
        </w:tcPr>
        <w:p w14:paraId="64822E0B" w14:textId="77777777" w:rsidR="00A00C35" w:rsidRPr="00306C45" w:rsidRDefault="00A00C35"/>
      </w:tc>
      <w:tc>
        <w:tcPr>
          <w:tcW w:w="180" w:type="dxa"/>
        </w:tcPr>
        <w:p w14:paraId="712D3D66" w14:textId="77777777" w:rsidR="00A00C35" w:rsidRDefault="00A00C35"/>
      </w:tc>
      <w:tc>
        <w:tcPr>
          <w:tcW w:w="2448" w:type="dxa"/>
          <w:shd w:val="clear" w:color="auto" w:fill="9E353F"/>
        </w:tcPr>
        <w:p w14:paraId="6F997759" w14:textId="77777777" w:rsidR="00A00C35" w:rsidRDefault="00A00C35"/>
      </w:tc>
      <w:tc>
        <w:tcPr>
          <w:tcW w:w="180" w:type="dxa"/>
        </w:tcPr>
        <w:p w14:paraId="6D8496ED" w14:textId="77777777" w:rsidR="00A00C35" w:rsidRDefault="00A00C35"/>
      </w:tc>
      <w:tc>
        <w:tcPr>
          <w:tcW w:w="2448" w:type="dxa"/>
          <w:shd w:val="clear" w:color="auto" w:fill="5F4173"/>
        </w:tcPr>
        <w:p w14:paraId="129EFD35" w14:textId="77777777" w:rsidR="00A00C35" w:rsidRDefault="00A00C35"/>
      </w:tc>
    </w:tr>
  </w:tbl>
  <w:p w14:paraId="4721F3A3" w14:textId="77777777" w:rsidR="00DF67F9" w:rsidRDefault="00DF67F9"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2">
    <w:nsid w:val="398442F3"/>
    <w:multiLevelType w:val="hybridMultilevel"/>
    <w:tmpl w:val="ADF88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5">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666138"/>
    <w:multiLevelType w:val="hybridMultilevel"/>
    <w:tmpl w:val="C830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5"/>
  </w:num>
  <w:num w:numId="16">
    <w:abstractNumId w:val="17"/>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1543AA"/>
    <w:rsid w:val="00006C85"/>
    <w:rsid w:val="000334B3"/>
    <w:rsid w:val="0004772A"/>
    <w:rsid w:val="00053D54"/>
    <w:rsid w:val="000A5A1B"/>
    <w:rsid w:val="000B38E8"/>
    <w:rsid w:val="000B6C13"/>
    <w:rsid w:val="001007A4"/>
    <w:rsid w:val="00131D72"/>
    <w:rsid w:val="001439C1"/>
    <w:rsid w:val="001543AA"/>
    <w:rsid w:val="00163805"/>
    <w:rsid w:val="0018469F"/>
    <w:rsid w:val="0019434A"/>
    <w:rsid w:val="00194E02"/>
    <w:rsid w:val="001A6B61"/>
    <w:rsid w:val="001B3DCB"/>
    <w:rsid w:val="001C20DB"/>
    <w:rsid w:val="001D55CC"/>
    <w:rsid w:val="00204CC8"/>
    <w:rsid w:val="00257875"/>
    <w:rsid w:val="00276223"/>
    <w:rsid w:val="002821ED"/>
    <w:rsid w:val="0029639F"/>
    <w:rsid w:val="002A6442"/>
    <w:rsid w:val="002B3FF2"/>
    <w:rsid w:val="002B7642"/>
    <w:rsid w:val="002E7382"/>
    <w:rsid w:val="00306C45"/>
    <w:rsid w:val="0034522C"/>
    <w:rsid w:val="0036435F"/>
    <w:rsid w:val="00365A08"/>
    <w:rsid w:val="003B2EA5"/>
    <w:rsid w:val="003C0561"/>
    <w:rsid w:val="003E3C51"/>
    <w:rsid w:val="00413422"/>
    <w:rsid w:val="00453712"/>
    <w:rsid w:val="00471744"/>
    <w:rsid w:val="004A77BD"/>
    <w:rsid w:val="004E3CF7"/>
    <w:rsid w:val="004F1659"/>
    <w:rsid w:val="0053141B"/>
    <w:rsid w:val="00533937"/>
    <w:rsid w:val="0055500D"/>
    <w:rsid w:val="00566B39"/>
    <w:rsid w:val="00696D81"/>
    <w:rsid w:val="006A7713"/>
    <w:rsid w:val="006B2052"/>
    <w:rsid w:val="006E07B7"/>
    <w:rsid w:val="00722C34"/>
    <w:rsid w:val="00751F65"/>
    <w:rsid w:val="00782516"/>
    <w:rsid w:val="007E6FA2"/>
    <w:rsid w:val="00803CDA"/>
    <w:rsid w:val="00864D2E"/>
    <w:rsid w:val="00881D5A"/>
    <w:rsid w:val="0088779E"/>
    <w:rsid w:val="008A4BA8"/>
    <w:rsid w:val="008B76A3"/>
    <w:rsid w:val="008C2492"/>
    <w:rsid w:val="008C367C"/>
    <w:rsid w:val="009640CA"/>
    <w:rsid w:val="00992F85"/>
    <w:rsid w:val="009A273B"/>
    <w:rsid w:val="009A356A"/>
    <w:rsid w:val="009A6057"/>
    <w:rsid w:val="009B44A5"/>
    <w:rsid w:val="009F5780"/>
    <w:rsid w:val="00A00C35"/>
    <w:rsid w:val="00A63B9C"/>
    <w:rsid w:val="00A675EF"/>
    <w:rsid w:val="00A92DDF"/>
    <w:rsid w:val="00A96CE5"/>
    <w:rsid w:val="00AF37FC"/>
    <w:rsid w:val="00AF78FF"/>
    <w:rsid w:val="00B44FA1"/>
    <w:rsid w:val="00B527DD"/>
    <w:rsid w:val="00B6275A"/>
    <w:rsid w:val="00B753DC"/>
    <w:rsid w:val="00BA4311"/>
    <w:rsid w:val="00BD25B1"/>
    <w:rsid w:val="00C0287F"/>
    <w:rsid w:val="00C03436"/>
    <w:rsid w:val="00C3503E"/>
    <w:rsid w:val="00C51C94"/>
    <w:rsid w:val="00CA6A01"/>
    <w:rsid w:val="00CE65F3"/>
    <w:rsid w:val="00CF1FB4"/>
    <w:rsid w:val="00D25897"/>
    <w:rsid w:val="00D70966"/>
    <w:rsid w:val="00D8682F"/>
    <w:rsid w:val="00D8721A"/>
    <w:rsid w:val="00DF67F9"/>
    <w:rsid w:val="00E56920"/>
    <w:rsid w:val="00E7455A"/>
    <w:rsid w:val="00E83C94"/>
    <w:rsid w:val="00EA037E"/>
    <w:rsid w:val="00ED3B92"/>
    <w:rsid w:val="00F018DB"/>
    <w:rsid w:val="00F53454"/>
    <w:rsid w:val="00F60BB0"/>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8431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3D83F46B9BAE46A8AB729D11ECA4F5"/>
        <w:category>
          <w:name w:val="General"/>
          <w:gallery w:val="placeholder"/>
        </w:category>
        <w:types>
          <w:type w:val="bbPlcHdr"/>
        </w:types>
        <w:behaviors>
          <w:behavior w:val="content"/>
        </w:behaviors>
        <w:guid w:val="{70AEEC23-E50C-794F-851E-E3E13CFDC73D}"/>
      </w:docPartPr>
      <w:docPartBody>
        <w:p w:rsidR="004E2631" w:rsidRDefault="009A14F6">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9A14F6">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9A14F6">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9A14F6">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9A14F6" w:rsidRDefault="009A14F6">
          <w:pPr>
            <w:pStyle w:val="E53D83F46B9BAE46A8AB729D11ECA4F5"/>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4F6"/>
    <w:rsid w:val="0089404D"/>
    <w:rsid w:val="009A1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E53D83F46B9BAE46A8AB729D11ECA4F5">
    <w:name w:val="E53D83F46B9BAE46A8AB729D11ECA4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E53D83F46B9BAE46A8AB729D11ECA4F5">
    <w:name w:val="E53D83F46B9BAE46A8AB729D11ECA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4239294-CC10-48AD-BA08-2A734E88B075}">
  <ds:schemaRefs>
    <ds:schemaRef ds:uri="http://schemas.openxmlformats.org/officeDocument/2006/bibliography"/>
  </ds:schemaRefs>
</ds:datastoreItem>
</file>

<file path=customXml/itemProps2.xml><?xml version="1.0" encoding="utf-8"?>
<ds:datastoreItem xmlns:ds="http://schemas.openxmlformats.org/officeDocument/2006/customXml" ds:itemID="{CEC6CC28-46DC-42CC-B2A4-47C00AA1E7A1}"/>
</file>

<file path=customXml/itemProps3.xml><?xml version="1.0" encoding="utf-8"?>
<ds:datastoreItem xmlns:ds="http://schemas.openxmlformats.org/officeDocument/2006/customXml" ds:itemID="{0494C95B-C6B8-4C90-A910-A56F3BFB378E}"/>
</file>

<file path=customXml/itemProps4.xml><?xml version="1.0" encoding="utf-8"?>
<ds:datastoreItem xmlns:ds="http://schemas.openxmlformats.org/officeDocument/2006/customXml" ds:itemID="{187F9656-A3BC-4224-B006-C46BD9BDA001}"/>
</file>

<file path=docProps/app.xml><?xml version="1.0" encoding="utf-8"?>
<Properties xmlns="http://schemas.openxmlformats.org/officeDocument/2006/extended-properties" xmlns:vt="http://schemas.openxmlformats.org/officeDocument/2006/docPropsVTypes">
  <Template>34CB4CBC.dotm</Template>
  <TotalTime>1</TotalTime>
  <Pages>9</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4</cp:revision>
  <cp:lastPrinted>2015-10-20T04:55:00Z</cp:lastPrinted>
  <dcterms:created xsi:type="dcterms:W3CDTF">2015-11-23T18:47:00Z</dcterms:created>
  <dcterms:modified xsi:type="dcterms:W3CDTF">2015-11-24T23:40:00Z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