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73470F2352FD3842A21F992BFEE343B3"/>
        </w:placeholder>
      </w:sdtPr>
      <w:sdtEndPr>
        <w:rPr>
          <w:color w:val="523667"/>
        </w:rPr>
      </w:sdtEndPr>
      <w:sdtContent>
        <w:p w14:paraId="62CCABE7" w14:textId="77777777" w:rsidR="0053141B" w:rsidRPr="001439C1" w:rsidRDefault="00A73D9B" w:rsidP="00C03436">
          <w:pPr>
            <w:pStyle w:val="BigHeading"/>
          </w:pPr>
          <w:r>
            <w:t>Pre-Interview Email</w:t>
          </w:r>
        </w:p>
      </w:sdtContent>
    </w:sdt>
    <w:p w14:paraId="60EBA657" w14:textId="77777777" w:rsidR="001439C1" w:rsidRDefault="001439C1" w:rsidP="00471744"/>
    <w:p w14:paraId="4B594740" w14:textId="77777777" w:rsidR="00A73D9B" w:rsidRDefault="00A73D9B" w:rsidP="00A73D9B">
      <w:r>
        <w:t>Dear Fellow Community Member,</w:t>
      </w:r>
    </w:p>
    <w:p w14:paraId="3B0F2E74" w14:textId="77777777" w:rsidR="00A73D9B" w:rsidRDefault="00A73D9B" w:rsidP="00A73D9B"/>
    <w:p w14:paraId="5075E790" w14:textId="0473F434" w:rsidR="00A73D9B" w:rsidRDefault="00A73D9B" w:rsidP="00A73D9B">
      <w:r>
        <w:t xml:space="preserve">I’m involved with many community partners in a local project </w:t>
      </w:r>
      <w:r w:rsidR="00CD276D">
        <w:t xml:space="preserve">that is working to create </w:t>
      </w:r>
      <w:r>
        <w:t xml:space="preserve">supportive environments for people living with dementia and their </w:t>
      </w:r>
      <w:r w:rsidR="00CD276D">
        <w:t xml:space="preserve">family and friend </w:t>
      </w:r>
      <w:r>
        <w:t xml:space="preserve">caregivers.  </w:t>
      </w:r>
      <w:r w:rsidR="00CD276D">
        <w:t xml:space="preserve">Your </w:t>
      </w:r>
      <w:r>
        <w:t>specific expertise and knowledge</w:t>
      </w:r>
      <w:r w:rsidR="00CD276D">
        <w:t xml:space="preserve"> will provide great insight for this work</w:t>
      </w:r>
      <w:r>
        <w:t xml:space="preserve">.   </w:t>
      </w:r>
    </w:p>
    <w:p w14:paraId="56416DD5" w14:textId="77777777" w:rsidR="00A73D9B" w:rsidRDefault="00A73D9B" w:rsidP="00A73D9B"/>
    <w:p w14:paraId="271F5B26" w14:textId="77777777" w:rsidR="00A73D9B" w:rsidRDefault="00A73D9B" w:rsidP="00A73D9B">
      <w:r>
        <w:t>Our action team for this project is made up of social service organizations, faith communities, law enforcement, city and county government, businesses, health care providers, and more.</w:t>
      </w:r>
    </w:p>
    <w:p w14:paraId="78F88151" w14:textId="77777777" w:rsidR="00A73D9B" w:rsidRDefault="00A73D9B" w:rsidP="00A73D9B"/>
    <w:p w14:paraId="7085E953" w14:textId="1FF6DE46" w:rsidR="00A73D9B" w:rsidRDefault="00A73D9B" w:rsidP="00A73D9B">
      <w:r>
        <w:t>Our next step is to interview and gather information from individuals, businesses and community groups to help determine what action</w:t>
      </w:r>
      <w:r w:rsidR="00CD276D">
        <w:t>s</w:t>
      </w:r>
      <w:r>
        <w:t xml:space="preserve"> we will take </w:t>
      </w:r>
      <w:r w:rsidR="00CD276D">
        <w:t>toward creating</w:t>
      </w:r>
      <w:r>
        <w:t xml:space="preserve"> a more dementia</w:t>
      </w:r>
      <w:r w:rsidR="00CD276D">
        <w:t xml:space="preserve"> </w:t>
      </w:r>
      <w:r>
        <w:t>friendly community.</w:t>
      </w:r>
    </w:p>
    <w:p w14:paraId="5C54FA61" w14:textId="77777777" w:rsidR="00A73D9B" w:rsidRDefault="00A73D9B" w:rsidP="00A73D9B"/>
    <w:p w14:paraId="4316445D" w14:textId="77777777" w:rsidR="00A73D9B" w:rsidRDefault="00A73D9B" w:rsidP="00A73D9B">
      <w:r>
        <w:t>We will call you next week to arrange an interview, which will take about 30 minutes of your time.  Please contact us with any questions or to learn more about this community-wide project.</w:t>
      </w:r>
    </w:p>
    <w:p w14:paraId="4849778E" w14:textId="77777777" w:rsidR="00A73D9B" w:rsidRDefault="00A73D9B" w:rsidP="00A73D9B"/>
    <w:p w14:paraId="457C5F46" w14:textId="77777777" w:rsidR="00A73D9B" w:rsidRDefault="00A73D9B" w:rsidP="00A73D9B">
      <w:r>
        <w:t>Together, collaboratively, we can make a positive difference for people with dementia and their families so they can live well in the community.</w:t>
      </w:r>
    </w:p>
    <w:p w14:paraId="4F5FCE5B" w14:textId="77777777" w:rsidR="00A73D9B" w:rsidRDefault="00A73D9B" w:rsidP="00A73D9B"/>
    <w:p w14:paraId="297C4F4E" w14:textId="77777777" w:rsidR="00A73D9B" w:rsidRDefault="00A73D9B" w:rsidP="00A73D9B">
      <w:r>
        <w:t>Thank you,</w:t>
      </w:r>
    </w:p>
    <w:p w14:paraId="20FB1970" w14:textId="77777777" w:rsidR="00A73D9B" w:rsidRDefault="00A73D9B" w:rsidP="00A73D9B"/>
    <w:p w14:paraId="5C0B96B5" w14:textId="77777777" w:rsidR="00A73D9B" w:rsidRDefault="00A73D9B" w:rsidP="00A73D9B">
      <w:r>
        <w:t>[Jane Doe]</w:t>
      </w:r>
    </w:p>
    <w:p w14:paraId="43A1805C" w14:textId="77777777" w:rsidR="001C20DB" w:rsidRDefault="001C20DB" w:rsidP="001C20DB">
      <w:pPr>
        <w:pStyle w:val="BodyText"/>
        <w:spacing w:after="0"/>
        <w:rPr>
          <w:bCs/>
          <w:color w:val="000000" w:themeColor="text1"/>
          <w:szCs w:val="24"/>
        </w:rPr>
      </w:pPr>
    </w:p>
    <w:p w14:paraId="25C624C3"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520CA" w14:textId="77777777" w:rsidR="00AE3646" w:rsidRDefault="00AE3646">
      <w:r>
        <w:separator/>
      </w:r>
    </w:p>
  </w:endnote>
  <w:endnote w:type="continuationSeparator" w:id="0">
    <w:p w14:paraId="278ACAD4" w14:textId="77777777" w:rsidR="00AE3646" w:rsidRDefault="00AE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F7ECC"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A73D9B">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A73D9B">
      <w:rPr>
        <w:noProof/>
        <w:color w:val="000000" w:themeColor="text1"/>
        <w:sz w:val="20"/>
        <w:szCs w:val="20"/>
      </w:rPr>
      <w:t>2</w:t>
    </w:r>
    <w:r w:rsidRPr="008C367C">
      <w:rPr>
        <w:color w:val="000000" w:themeColor="text1"/>
        <w:sz w:val="20"/>
        <w:szCs w:val="20"/>
      </w:rPr>
      <w:fldChar w:fldCharType="end"/>
    </w:r>
  </w:p>
  <w:p w14:paraId="59C03CA9"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53BF" w14:textId="5CB9EEE2"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CD276D" w:rsidRPr="008C367C">
      <w:rPr>
        <w:color w:val="000000" w:themeColor="text1"/>
        <w:sz w:val="20"/>
        <w:szCs w:val="20"/>
      </w:rPr>
      <w:t>201</w:t>
    </w:r>
    <w:r w:rsidR="00CD276D">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9B0AD5">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9B0AD5">
      <w:rPr>
        <w:noProof/>
        <w:color w:val="000000" w:themeColor="text1"/>
        <w:sz w:val="20"/>
        <w:szCs w:val="20"/>
      </w:rPr>
      <w:t>1</w:t>
    </w:r>
    <w:r w:rsidRPr="008C367C">
      <w:rPr>
        <w:color w:val="000000" w:themeColor="text1"/>
        <w:sz w:val="20"/>
        <w:szCs w:val="20"/>
      </w:rPr>
      <w:fldChar w:fldCharType="end"/>
    </w:r>
  </w:p>
  <w:p w14:paraId="6AB1AEE9" w14:textId="7A44AA2E"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CD276D">
      <w:rPr>
        <w:color w:val="000000" w:themeColor="text1"/>
        <w:sz w:val="20"/>
        <w:szCs w:val="20"/>
      </w:rPr>
      <w:t>04</w:t>
    </w:r>
    <w:r w:rsidR="00ED3B92">
      <w:rPr>
        <w:color w:val="000000" w:themeColor="text1"/>
        <w:sz w:val="20"/>
        <w:szCs w:val="20"/>
      </w:rPr>
      <w:t>/</w:t>
    </w:r>
    <w:r w:rsidR="009B0AD5">
      <w:rPr>
        <w:color w:val="000000" w:themeColor="text1"/>
        <w:sz w:val="20"/>
        <w:szCs w:val="20"/>
      </w:rPr>
      <w:t>11</w:t>
    </w:r>
    <w:r w:rsidR="00ED3B92">
      <w:rPr>
        <w:color w:val="000000" w:themeColor="text1"/>
        <w:sz w:val="20"/>
        <w:szCs w:val="20"/>
      </w:rPr>
      <w:t>/</w:t>
    </w:r>
    <w:r w:rsidR="00CD276D">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97530" w14:textId="77777777" w:rsidR="00AE3646" w:rsidRDefault="00AE3646">
      <w:r>
        <w:separator/>
      </w:r>
    </w:p>
  </w:footnote>
  <w:footnote w:type="continuationSeparator" w:id="0">
    <w:p w14:paraId="0F4C7199" w14:textId="77777777" w:rsidR="00AE3646" w:rsidRDefault="00AE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942E"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E5208"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6D547E5D" wp14:editId="5D80A893">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5EB4FD3A" w14:textId="77777777" w:rsidTr="000334B3">
      <w:trPr>
        <w:trHeight w:val="288"/>
      </w:trPr>
      <w:tc>
        <w:tcPr>
          <w:tcW w:w="2448" w:type="dxa"/>
          <w:shd w:val="clear" w:color="auto" w:fill="80BA57"/>
        </w:tcPr>
        <w:p w14:paraId="24DDDA58" w14:textId="77777777" w:rsidR="00A00C35" w:rsidRPr="00306C45" w:rsidRDefault="00A00C35"/>
      </w:tc>
      <w:tc>
        <w:tcPr>
          <w:tcW w:w="180" w:type="dxa"/>
        </w:tcPr>
        <w:p w14:paraId="6E0E28D9" w14:textId="77777777" w:rsidR="00A00C35" w:rsidRDefault="00A00C35"/>
      </w:tc>
      <w:tc>
        <w:tcPr>
          <w:tcW w:w="2448" w:type="dxa"/>
          <w:shd w:val="clear" w:color="auto" w:fill="9E353F"/>
        </w:tcPr>
        <w:p w14:paraId="30420697" w14:textId="77777777" w:rsidR="00A00C35" w:rsidRDefault="00A00C35"/>
      </w:tc>
      <w:tc>
        <w:tcPr>
          <w:tcW w:w="180" w:type="dxa"/>
        </w:tcPr>
        <w:p w14:paraId="7003AF23" w14:textId="77777777" w:rsidR="00A00C35" w:rsidRDefault="00A00C35"/>
      </w:tc>
      <w:tc>
        <w:tcPr>
          <w:tcW w:w="2448" w:type="dxa"/>
          <w:shd w:val="clear" w:color="auto" w:fill="5F4173"/>
        </w:tcPr>
        <w:p w14:paraId="5862BB36" w14:textId="77777777" w:rsidR="00A00C35" w:rsidRDefault="00A00C35"/>
      </w:tc>
    </w:tr>
  </w:tbl>
  <w:p w14:paraId="60638883"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73D9B"/>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C2FEE"/>
    <w:rsid w:val="001D55CC"/>
    <w:rsid w:val="00214F40"/>
    <w:rsid w:val="00257875"/>
    <w:rsid w:val="00276223"/>
    <w:rsid w:val="002821ED"/>
    <w:rsid w:val="0029639F"/>
    <w:rsid w:val="002A6442"/>
    <w:rsid w:val="002B3FF2"/>
    <w:rsid w:val="002B7642"/>
    <w:rsid w:val="00306C45"/>
    <w:rsid w:val="0034522C"/>
    <w:rsid w:val="0036435F"/>
    <w:rsid w:val="00365A08"/>
    <w:rsid w:val="003B2EA5"/>
    <w:rsid w:val="003C0561"/>
    <w:rsid w:val="003D5CB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B0AD5"/>
    <w:rsid w:val="009F5780"/>
    <w:rsid w:val="00A00C35"/>
    <w:rsid w:val="00A63B9C"/>
    <w:rsid w:val="00A675EF"/>
    <w:rsid w:val="00A73D9B"/>
    <w:rsid w:val="00A92DDF"/>
    <w:rsid w:val="00A96CE5"/>
    <w:rsid w:val="00AE3646"/>
    <w:rsid w:val="00AF37FC"/>
    <w:rsid w:val="00AF78FF"/>
    <w:rsid w:val="00B44FA1"/>
    <w:rsid w:val="00B527DD"/>
    <w:rsid w:val="00B6275A"/>
    <w:rsid w:val="00B753DC"/>
    <w:rsid w:val="00BA4311"/>
    <w:rsid w:val="00BD1910"/>
    <w:rsid w:val="00C0287F"/>
    <w:rsid w:val="00C03436"/>
    <w:rsid w:val="00C3503E"/>
    <w:rsid w:val="00C51C94"/>
    <w:rsid w:val="00CA6A01"/>
    <w:rsid w:val="00CD276D"/>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C6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470F2352FD3842A21F992BFEE343B3"/>
        <w:category>
          <w:name w:val="General"/>
          <w:gallery w:val="placeholder"/>
        </w:category>
        <w:types>
          <w:type w:val="bbPlcHdr"/>
        </w:types>
        <w:behaviors>
          <w:behavior w:val="content"/>
        </w:behaviors>
        <w:guid w:val="{FBDF57A5-1B40-1848-8A0D-483CF6F5BC12}"/>
      </w:docPartPr>
      <w:docPartBody>
        <w:p w:rsidR="004E2631" w:rsidRDefault="00D77D0E">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D77D0E">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D77D0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D77D0E">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D77D0E" w:rsidRDefault="00D77D0E">
          <w:pPr>
            <w:pStyle w:val="73470F2352FD3842A21F992BFEE343B3"/>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E"/>
    <w:rsid w:val="00935136"/>
    <w:rsid w:val="00AB6A0E"/>
    <w:rsid w:val="00D7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73470F2352FD3842A21F992BFEE343B3">
    <w:name w:val="73470F2352FD3842A21F992BFEE343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73470F2352FD3842A21F992BFEE343B3">
    <w:name w:val="73470F2352FD3842A21F992BFEE3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41FE8C-3FA4-43FB-B5CB-35051AB36FE3}">
  <ds:schemaRefs>
    <ds:schemaRef ds:uri="http://schemas.openxmlformats.org/officeDocument/2006/bibliography"/>
  </ds:schemaRefs>
</ds:datastoreItem>
</file>

<file path=customXml/itemProps2.xml><?xml version="1.0" encoding="utf-8"?>
<ds:datastoreItem xmlns:ds="http://schemas.openxmlformats.org/officeDocument/2006/customXml" ds:itemID="{F1816948-1F79-4E9A-9A1D-37219FD4D591}"/>
</file>

<file path=customXml/itemProps3.xml><?xml version="1.0" encoding="utf-8"?>
<ds:datastoreItem xmlns:ds="http://schemas.openxmlformats.org/officeDocument/2006/customXml" ds:itemID="{D6EB9836-D290-46F5-AFB8-31B33C4F69D2}"/>
</file>

<file path=customXml/itemProps4.xml><?xml version="1.0" encoding="utf-8"?>
<ds:datastoreItem xmlns:ds="http://schemas.openxmlformats.org/officeDocument/2006/customXml" ds:itemID="{E48FD079-BB82-442B-8DAB-F7BF4714499F}"/>
</file>

<file path=docProps/app.xml><?xml version="1.0" encoding="utf-8"?>
<Properties xmlns="http://schemas.openxmlformats.org/officeDocument/2006/extended-properties" xmlns:vt="http://schemas.openxmlformats.org/officeDocument/2006/docPropsVTypes">
  <Template>938978D2.dotm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2018-04-11T21:11:00Z</dcterms:created>
  <dcterms:modified xsi:type="dcterms:W3CDTF">2018-04-11T21:11:00Z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