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9FA7E8E33F99274985F8082C5D738766"/>
        </w:placeholder>
      </w:sdtPr>
      <w:sdtEndPr>
        <w:rPr>
          <w:color w:val="523667"/>
        </w:rPr>
      </w:sdtEndPr>
      <w:sdtContent>
        <w:p w14:paraId="4BF561DA" w14:textId="77777777" w:rsidR="0053141B" w:rsidRPr="001439C1" w:rsidRDefault="00E47732" w:rsidP="00C03436">
          <w:pPr>
            <w:pStyle w:val="BigHeading"/>
          </w:pPr>
          <w:r>
            <w:t>Questionnaire:</w:t>
          </w:r>
          <w:r>
            <w:br/>
            <w:t>Residential Setting</w:t>
          </w:r>
        </w:p>
      </w:sdtContent>
    </w:sdt>
    <w:p w14:paraId="1FB7BC91" w14:textId="77777777" w:rsidR="001439C1" w:rsidRDefault="001439C1" w:rsidP="00471744"/>
    <w:p w14:paraId="66C9D9D8" w14:textId="77777777" w:rsidR="004D63D2" w:rsidRDefault="004D63D2" w:rsidP="004D63D2">
      <w:r w:rsidRPr="004D63D2">
        <w:t>Residential settings support a dementia-friendly community. They include living options such as independent living communities, assisted living residences, and nursing homes tailored to people with dementia.</w:t>
      </w:r>
    </w:p>
    <w:p w14:paraId="68B72522" w14:textId="77777777" w:rsidR="004D63D2" w:rsidRPr="004D63D2" w:rsidRDefault="004D63D2" w:rsidP="004D63D2"/>
    <w:p w14:paraId="5518783F" w14:textId="77777777" w:rsidR="004D63D2" w:rsidRDefault="004D63D2" w:rsidP="004D63D2">
      <w:r w:rsidRPr="004D63D2">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health care and long-term care.</w:t>
      </w:r>
    </w:p>
    <w:p w14:paraId="26C9DC22" w14:textId="77777777" w:rsidR="004D63D2" w:rsidRPr="004D63D2" w:rsidRDefault="004D63D2" w:rsidP="004D63D2"/>
    <w:p w14:paraId="290ED6A0" w14:textId="77777777" w:rsidR="004D63D2" w:rsidRPr="004D63D2" w:rsidRDefault="004D63D2" w:rsidP="004D63D2">
      <w:pPr>
        <w:pStyle w:val="PurpleSubhead"/>
        <w:rPr>
          <w:lang w:val="x-none"/>
        </w:rPr>
      </w:pPr>
      <w:r w:rsidRPr="004D63D2">
        <w:t>Interviewing</w:t>
      </w:r>
      <w:r w:rsidRPr="004D63D2">
        <w:rPr>
          <w:lang w:val="x-none"/>
        </w:rPr>
        <w:t xml:space="preserve"> </w:t>
      </w:r>
      <w:r w:rsidRPr="004D63D2">
        <w:t>Residential Settings</w:t>
      </w:r>
      <w:r w:rsidRPr="004D63D2">
        <w:rPr>
          <w:lang w:val="x-none"/>
        </w:rPr>
        <w:t xml:space="preserve"> </w:t>
      </w:r>
    </w:p>
    <w:p w14:paraId="394C7C89" w14:textId="77777777" w:rsidR="004D63D2" w:rsidRPr="004D63D2" w:rsidRDefault="004D63D2" w:rsidP="004D63D2">
      <w:pPr>
        <w:pStyle w:val="ListParagraph"/>
        <w:numPr>
          <w:ilvl w:val="0"/>
          <w:numId w:val="19"/>
        </w:numPr>
      </w:pPr>
      <w:r w:rsidRPr="004D63D2">
        <w:t>Develop a list of the organizations/providers offering the following living options in your community:  independent living communities, assisted living residences, and nursing homes.</w:t>
      </w:r>
    </w:p>
    <w:p w14:paraId="46526764" w14:textId="77777777" w:rsidR="004D63D2" w:rsidRPr="004D63D2" w:rsidRDefault="004D63D2" w:rsidP="004D63D2">
      <w:pPr>
        <w:pStyle w:val="ListParagraph"/>
        <w:numPr>
          <w:ilvl w:val="0"/>
          <w:numId w:val="19"/>
        </w:numPr>
      </w:pPr>
      <w:r w:rsidRPr="004D63D2">
        <w:t xml:space="preserve">Prioritize and determine </w:t>
      </w:r>
      <w:r>
        <w:t>which organizations to contact.</w:t>
      </w:r>
    </w:p>
    <w:p w14:paraId="62553613" w14:textId="77777777" w:rsidR="004D63D2" w:rsidRPr="004D63D2" w:rsidRDefault="004D63D2" w:rsidP="004D63D2">
      <w:pPr>
        <w:pStyle w:val="ListParagraph"/>
        <w:numPr>
          <w:ilvl w:val="0"/>
          <w:numId w:val="19"/>
        </w:numPr>
      </w:pPr>
      <w:r w:rsidRPr="004D63D2">
        <w:t>Identify the appropriate contact(s) in these organizations.</w:t>
      </w:r>
    </w:p>
    <w:p w14:paraId="7A08736E" w14:textId="77777777" w:rsidR="004D63D2" w:rsidRPr="004D63D2" w:rsidRDefault="004D63D2" w:rsidP="004D63D2">
      <w:pPr>
        <w:pStyle w:val="ListParagraph"/>
        <w:numPr>
          <w:ilvl w:val="0"/>
          <w:numId w:val="19"/>
        </w:numPr>
      </w:pPr>
      <w:r w:rsidRPr="004D63D2">
        <w:t>Keep track of your data sources, including who you interview and their responses to the questions.</w:t>
      </w:r>
    </w:p>
    <w:p w14:paraId="31413ED2" w14:textId="77777777" w:rsidR="004D63D2" w:rsidRPr="004D63D2" w:rsidRDefault="004D63D2" w:rsidP="004D63D2">
      <w:pPr>
        <w:pStyle w:val="ListParagraph"/>
        <w:numPr>
          <w:ilvl w:val="0"/>
          <w:numId w:val="19"/>
        </w:numPr>
      </w:pPr>
      <w:r w:rsidRPr="004D63D2">
        <w:t xml:space="preserve">Create a code for each questionnaire, using the sector abbreviation and a number. For example, residential setting questionnaires would be RS1 for first interviewee, RS2 for second, etc. </w:t>
      </w:r>
    </w:p>
    <w:p w14:paraId="2F13BB82" w14:textId="77777777" w:rsidR="004D63D2" w:rsidRPr="004D63D2" w:rsidRDefault="004D63D2" w:rsidP="004D63D2">
      <w:pPr>
        <w:pStyle w:val="ListParagraph"/>
        <w:numPr>
          <w:ilvl w:val="0"/>
          <w:numId w:val="19"/>
        </w:numPr>
      </w:pPr>
      <w:r w:rsidRPr="004D63D2">
        <w:t>Use the Pre-Interview Email Template or Call Script to introduce yourself, the project and to schedule an interview</w:t>
      </w:r>
    </w:p>
    <w:p w14:paraId="230D2D11" w14:textId="36FA2A9C" w:rsidR="004D63D2" w:rsidRPr="004D63D2" w:rsidRDefault="004D63D2" w:rsidP="004D63D2">
      <w:pPr>
        <w:pStyle w:val="ListParagraph"/>
        <w:numPr>
          <w:ilvl w:val="0"/>
          <w:numId w:val="19"/>
        </w:numPr>
      </w:pPr>
      <w:r w:rsidRPr="004D63D2">
        <w:t xml:space="preserve">Gather necessary materials for the interview:  questionnaire, dementia-friendly community </w:t>
      </w:r>
      <w:proofErr w:type="spellStart"/>
      <w:r w:rsidRPr="004D63D2">
        <w:t>infographic</w:t>
      </w:r>
      <w:proofErr w:type="spellEnd"/>
      <w:r w:rsidRPr="004D63D2">
        <w:t xml:space="preserve">, </w:t>
      </w:r>
      <w:r w:rsidR="008F378E">
        <w:t xml:space="preserve">and </w:t>
      </w:r>
      <w:bookmarkStart w:id="0" w:name="_GoBack"/>
      <w:bookmarkEnd w:id="0"/>
      <w:r w:rsidRPr="004D63D2">
        <w:t>Know the 10 Signs.</w:t>
      </w:r>
    </w:p>
    <w:p w14:paraId="4B86998D" w14:textId="77777777" w:rsidR="004D63D2" w:rsidRPr="004D63D2" w:rsidRDefault="004D63D2" w:rsidP="004D63D2">
      <w:pPr>
        <w:pStyle w:val="ListParagraph"/>
        <w:numPr>
          <w:ilvl w:val="0"/>
          <w:numId w:val="19"/>
        </w:numPr>
      </w:pPr>
      <w:r w:rsidRPr="004D63D2">
        <w:t>Conduct the interviews.</w:t>
      </w:r>
    </w:p>
    <w:p w14:paraId="05BD8ECB" w14:textId="77777777" w:rsidR="004D63D2" w:rsidRPr="004D63D2" w:rsidRDefault="004D63D2" w:rsidP="004D63D2">
      <w:pPr>
        <w:pStyle w:val="ListParagraph"/>
        <w:numPr>
          <w:ilvl w:val="0"/>
          <w:numId w:val="19"/>
        </w:numPr>
      </w:pPr>
      <w:r w:rsidRPr="004D63D2">
        <w:t>After your interview, submit the completed questionnaire to the action team member coordinating the synthesis.</w:t>
      </w:r>
    </w:p>
    <w:p w14:paraId="541BA9AF" w14:textId="77777777" w:rsidR="004D63D2" w:rsidRPr="004D63D2" w:rsidRDefault="004D63D2" w:rsidP="004D63D2">
      <w:pPr>
        <w:pStyle w:val="ListParagraph"/>
        <w:numPr>
          <w:ilvl w:val="0"/>
          <w:numId w:val="19"/>
        </w:numPr>
      </w:pPr>
      <w:r w:rsidRPr="004D63D2">
        <w:t>Send a thank you to the interviewee.</w:t>
      </w:r>
    </w:p>
    <w:p w14:paraId="4449714C" w14:textId="77777777" w:rsidR="004D63D2" w:rsidRDefault="004D63D2" w:rsidP="004D63D2">
      <w:pPr>
        <w:rPr>
          <w:b/>
        </w:rPr>
      </w:pPr>
      <w:r w:rsidRPr="004D63D2">
        <w:br w:type="page"/>
      </w:r>
      <w:bookmarkStart w:id="1" w:name="_B._Awareness"/>
      <w:bookmarkEnd w:id="1"/>
      <w:r w:rsidRPr="00957A42">
        <w:rPr>
          <w:b/>
        </w:rPr>
        <w:lastRenderedPageBreak/>
        <w:t>Interviewer/Your Name</w:t>
      </w:r>
      <w:r w:rsidRPr="00957A42">
        <w:rPr>
          <w:b/>
        </w:rPr>
        <w:tab/>
      </w:r>
      <w:r>
        <w:rPr>
          <w:b/>
        </w:rPr>
        <w:tab/>
      </w:r>
      <w:r>
        <w:rPr>
          <w:b/>
        </w:rPr>
        <w:tab/>
      </w:r>
      <w:r>
        <w:rPr>
          <w:b/>
        </w:rPr>
        <w:tab/>
      </w:r>
      <w:r>
        <w:rPr>
          <w:b/>
        </w:rPr>
        <w:tab/>
      </w:r>
      <w:r>
        <w:rPr>
          <w:b/>
        </w:rPr>
        <w:tab/>
        <w:t>Date of Interview</w:t>
      </w:r>
    </w:p>
    <w:p w14:paraId="508C3877" w14:textId="77777777" w:rsidR="004D63D2" w:rsidRPr="00957A42" w:rsidRDefault="004D63D2" w:rsidP="004D63D2">
      <w:pPr>
        <w:rPr>
          <w:b/>
        </w:rPr>
      </w:pPr>
    </w:p>
    <w:p w14:paraId="2E5F0E7D" w14:textId="77777777" w:rsidR="004D63D2" w:rsidRDefault="004D63D2" w:rsidP="004D63D2">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RS</w:t>
      </w:r>
    </w:p>
    <w:p w14:paraId="0FBBA269" w14:textId="77777777" w:rsidR="004D63D2" w:rsidRPr="00957A42" w:rsidRDefault="004D63D2" w:rsidP="004D63D2">
      <w:pPr>
        <w:rPr>
          <w:b/>
        </w:rPr>
      </w:pPr>
    </w:p>
    <w:p w14:paraId="2C52572F" w14:textId="77777777" w:rsidR="004D63D2" w:rsidRDefault="004D63D2" w:rsidP="004D63D2">
      <w:pPr>
        <w:rPr>
          <w:b/>
        </w:rPr>
      </w:pPr>
      <w:r>
        <w:rPr>
          <w:b/>
        </w:rPr>
        <w:t>Name</w:t>
      </w:r>
    </w:p>
    <w:p w14:paraId="6DE77306" w14:textId="77777777" w:rsidR="004D63D2" w:rsidRPr="00957A42" w:rsidRDefault="004D63D2" w:rsidP="004D63D2">
      <w:pPr>
        <w:rPr>
          <w:b/>
        </w:rPr>
      </w:pPr>
    </w:p>
    <w:p w14:paraId="63349BEC" w14:textId="77777777" w:rsidR="004D63D2" w:rsidRDefault="004D63D2" w:rsidP="004D63D2">
      <w:pPr>
        <w:rPr>
          <w:b/>
        </w:rPr>
      </w:pPr>
      <w:r>
        <w:rPr>
          <w:b/>
        </w:rPr>
        <w:t>Title</w:t>
      </w:r>
    </w:p>
    <w:p w14:paraId="744E988E" w14:textId="77777777" w:rsidR="004D63D2" w:rsidRPr="00957A42" w:rsidRDefault="004D63D2" w:rsidP="004D63D2">
      <w:pPr>
        <w:rPr>
          <w:b/>
        </w:rPr>
      </w:pPr>
    </w:p>
    <w:p w14:paraId="063F680A" w14:textId="77777777" w:rsidR="004D63D2" w:rsidRDefault="004D63D2" w:rsidP="004D63D2">
      <w:pPr>
        <w:rPr>
          <w:b/>
        </w:rPr>
      </w:pPr>
      <w:r>
        <w:rPr>
          <w:b/>
        </w:rPr>
        <w:t>Address</w:t>
      </w:r>
    </w:p>
    <w:p w14:paraId="49870333" w14:textId="77777777" w:rsidR="004D63D2" w:rsidRPr="00957A42" w:rsidRDefault="004D63D2" w:rsidP="004D63D2">
      <w:pPr>
        <w:rPr>
          <w:b/>
        </w:rPr>
      </w:pPr>
    </w:p>
    <w:p w14:paraId="5B92A4E0" w14:textId="77777777" w:rsidR="004D63D2" w:rsidRDefault="004D63D2" w:rsidP="004D63D2">
      <w:pPr>
        <w:rPr>
          <w:b/>
        </w:rPr>
      </w:pPr>
      <w:r>
        <w:rPr>
          <w:b/>
        </w:rPr>
        <w:t>Phone</w:t>
      </w:r>
    </w:p>
    <w:p w14:paraId="23CC0E0D" w14:textId="77777777" w:rsidR="004D63D2" w:rsidRPr="00957A42" w:rsidRDefault="004D63D2" w:rsidP="004D63D2">
      <w:pPr>
        <w:rPr>
          <w:b/>
        </w:rPr>
      </w:pPr>
    </w:p>
    <w:p w14:paraId="6643D90B" w14:textId="77777777" w:rsidR="004D63D2" w:rsidRDefault="004D63D2" w:rsidP="004D63D2">
      <w:pPr>
        <w:rPr>
          <w:b/>
        </w:rPr>
      </w:pPr>
      <w:r>
        <w:rPr>
          <w:b/>
        </w:rPr>
        <w:t>Email</w:t>
      </w:r>
    </w:p>
    <w:p w14:paraId="53EA7068" w14:textId="77777777" w:rsidR="004D63D2" w:rsidRDefault="004D63D2" w:rsidP="004D63D2">
      <w:pPr>
        <w:rPr>
          <w:b/>
        </w:rPr>
      </w:pPr>
    </w:p>
    <w:p w14:paraId="63E737D2" w14:textId="77777777" w:rsidR="004D63D2" w:rsidRPr="004D63D2" w:rsidRDefault="004D63D2" w:rsidP="004D63D2">
      <w:pPr>
        <w:pStyle w:val="BigHeading"/>
      </w:pPr>
      <w:r w:rsidRPr="004D63D2">
        <w:t>Awareness</w:t>
      </w:r>
    </w:p>
    <w:p w14:paraId="38555EA9" w14:textId="77777777" w:rsidR="004D63D2" w:rsidRDefault="004D63D2" w:rsidP="004D63D2"/>
    <w:p w14:paraId="3E1D5E66" w14:textId="77777777" w:rsidR="004D63D2" w:rsidRPr="004D63D2" w:rsidRDefault="004D63D2" w:rsidP="005245C1">
      <w:pPr>
        <w:pStyle w:val="PurpleSubhead"/>
      </w:pPr>
      <w:r w:rsidRPr="004D63D2">
        <w:t>Question 1</w:t>
      </w:r>
    </w:p>
    <w:p w14:paraId="07BB4334" w14:textId="7E2658F1" w:rsidR="004D63D2" w:rsidRPr="004D63D2" w:rsidRDefault="004D63D2" w:rsidP="004D63D2">
      <w:r w:rsidRPr="004D63D2">
        <w:t>Have you had personal experience with someone with dementia?</w:t>
      </w:r>
      <w:r w:rsidR="005245C1">
        <w:t xml:space="preserve">     ___</w:t>
      </w:r>
      <w:r w:rsidRPr="004D63D2">
        <w:t xml:space="preserve"> Yes     </w:t>
      </w:r>
      <w:r w:rsidR="005245C1">
        <w:t>___</w:t>
      </w:r>
      <w:r w:rsidRPr="004D63D2">
        <w:t xml:space="preserve"> No</w:t>
      </w:r>
    </w:p>
    <w:p w14:paraId="360DD4B1" w14:textId="77777777" w:rsidR="004D63D2" w:rsidRDefault="004D63D2" w:rsidP="004D63D2">
      <w:r w:rsidRPr="004D63D2">
        <w:t>(Q1a in full assessment)</w:t>
      </w:r>
    </w:p>
    <w:p w14:paraId="3C64410C" w14:textId="77777777" w:rsidR="005245C1" w:rsidRPr="004D63D2" w:rsidRDefault="005245C1" w:rsidP="004D63D2"/>
    <w:p w14:paraId="4BA569FC" w14:textId="77777777" w:rsidR="004D63D2" w:rsidRPr="005245C1" w:rsidRDefault="004D63D2" w:rsidP="004D63D2">
      <w:pPr>
        <w:rPr>
          <w:i/>
        </w:rPr>
      </w:pPr>
      <w:r w:rsidRPr="005245C1">
        <w:rPr>
          <w:i/>
        </w:rPr>
        <w:t xml:space="preserve">Interviewer Tip:  Share the dementia-friendly community </w:t>
      </w:r>
      <w:proofErr w:type="spellStart"/>
      <w:r w:rsidRPr="005245C1">
        <w:rPr>
          <w:i/>
        </w:rPr>
        <w:t>infographic</w:t>
      </w:r>
      <w:proofErr w:type="spellEnd"/>
      <w:r w:rsidRPr="005245C1">
        <w:rPr>
          <w:i/>
        </w:rPr>
        <w:t xml:space="preserve"> and describe the dementia- friendly efforts occurring in your community.</w:t>
      </w:r>
    </w:p>
    <w:p w14:paraId="23DFC0AA" w14:textId="77777777" w:rsidR="004D63D2" w:rsidRPr="004D63D2" w:rsidRDefault="004D63D2" w:rsidP="004D63D2"/>
    <w:p w14:paraId="59EF049C" w14:textId="77777777" w:rsidR="004D63D2" w:rsidRPr="004D63D2" w:rsidRDefault="004D63D2" w:rsidP="005245C1">
      <w:pPr>
        <w:pStyle w:val="PurpleSubhead"/>
      </w:pPr>
      <w:r w:rsidRPr="004D63D2">
        <w:t>Question 2</w:t>
      </w:r>
    </w:p>
    <w:p w14:paraId="6D202B38" w14:textId="77777777" w:rsidR="005245C1" w:rsidRDefault="004D63D2" w:rsidP="004D63D2">
      <w:r w:rsidRPr="004D63D2">
        <w:t>What do you see as our community’s main strengths for addressing the needs of people living with dementia and their families?  (Q2 in full assessment)</w:t>
      </w:r>
    </w:p>
    <w:p w14:paraId="1FCE9A0F" w14:textId="77777777" w:rsidR="005245C1" w:rsidRDefault="005245C1" w:rsidP="004D63D2"/>
    <w:p w14:paraId="591FADD7" w14:textId="77777777" w:rsidR="005245C1" w:rsidRDefault="005245C1" w:rsidP="004D63D2"/>
    <w:p w14:paraId="3C029D91" w14:textId="77777777" w:rsidR="005245C1" w:rsidRDefault="004D63D2" w:rsidP="005245C1">
      <w:pPr>
        <w:pStyle w:val="PurpleSubhead"/>
      </w:pPr>
      <w:r w:rsidRPr="004D63D2">
        <w:t>Question 3</w:t>
      </w:r>
    </w:p>
    <w:p w14:paraId="4190C01F" w14:textId="4406CC02" w:rsidR="004D63D2" w:rsidRDefault="004D63D2" w:rsidP="004D63D2">
      <w:r w:rsidRPr="004D63D2">
        <w:t>What do you see as our community’s main gaps for addressing the needs of people living with dementia and their families?  (Q3 in full assessment)</w:t>
      </w:r>
    </w:p>
    <w:p w14:paraId="53CD5080" w14:textId="77777777" w:rsidR="005245C1" w:rsidRDefault="005245C1" w:rsidP="004D63D2"/>
    <w:p w14:paraId="2F5CF523" w14:textId="77777777" w:rsidR="005245C1" w:rsidRPr="004D63D2" w:rsidRDefault="005245C1" w:rsidP="004D63D2"/>
    <w:p w14:paraId="06962E4C" w14:textId="77777777" w:rsidR="005245C1" w:rsidRDefault="004D63D2" w:rsidP="005245C1">
      <w:pPr>
        <w:pStyle w:val="PurpleSubhead"/>
      </w:pPr>
      <w:r w:rsidRPr="004D63D2">
        <w:t>Question 4</w:t>
      </w:r>
    </w:p>
    <w:p w14:paraId="69272ADE" w14:textId="64261625" w:rsidR="004D63D2" w:rsidRDefault="004D63D2" w:rsidP="004D63D2">
      <w:r w:rsidRPr="004D63D2">
        <w:t>What resources and organizations would you suggest to individuals who may show signs of dementia? (Q4 in full assessment)</w:t>
      </w:r>
    </w:p>
    <w:p w14:paraId="242C78B6" w14:textId="77777777" w:rsidR="005245C1" w:rsidRDefault="005245C1" w:rsidP="004D63D2"/>
    <w:p w14:paraId="1C350600" w14:textId="3933F003" w:rsidR="005245C1" w:rsidRDefault="005245C1">
      <w:r>
        <w:br w:type="page"/>
      </w:r>
    </w:p>
    <w:p w14:paraId="202F1C46" w14:textId="77777777" w:rsidR="005245C1" w:rsidRDefault="004D63D2" w:rsidP="005245C1">
      <w:pPr>
        <w:pStyle w:val="PurpleSubhead"/>
      </w:pPr>
      <w:r w:rsidRPr="004D63D2">
        <w:lastRenderedPageBreak/>
        <w:t>Question 5</w:t>
      </w:r>
    </w:p>
    <w:p w14:paraId="1EA47D0A" w14:textId="57CEDAA3" w:rsidR="004D63D2" w:rsidRPr="004D63D2" w:rsidRDefault="004D63D2" w:rsidP="004D63D2">
      <w:r w:rsidRPr="004D63D2">
        <w:t>This question asks about awareness of the resources and organizations that can help support people with dementia and their families.  (Q5 in full assessment)</w:t>
      </w:r>
    </w:p>
    <w:p w14:paraId="275D9BD0" w14:textId="77777777" w:rsidR="004D63D2" w:rsidRPr="004D63D2" w:rsidRDefault="004D63D2" w:rsidP="004D63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4D63D2" w:rsidRPr="004D63D2" w14:paraId="2AD9E756" w14:textId="77777777" w:rsidTr="005245C1">
        <w:trPr>
          <w:trHeight w:val="518"/>
        </w:trPr>
        <w:tc>
          <w:tcPr>
            <w:tcW w:w="2417" w:type="pct"/>
            <w:shd w:val="clear" w:color="auto" w:fill="E5DFEC"/>
            <w:vAlign w:val="center"/>
          </w:tcPr>
          <w:p w14:paraId="4D2F305C" w14:textId="77777777" w:rsidR="004D63D2" w:rsidRPr="004D63D2" w:rsidRDefault="004D63D2" w:rsidP="004D63D2">
            <w:pPr>
              <w:rPr>
                <w:b/>
              </w:rPr>
            </w:pPr>
            <w:r w:rsidRPr="004D63D2">
              <w:rPr>
                <w:b/>
              </w:rPr>
              <w:br w:type="page"/>
              <w:t>Level of Current Activity</w:t>
            </w:r>
          </w:p>
        </w:tc>
        <w:tc>
          <w:tcPr>
            <w:tcW w:w="2583" w:type="pct"/>
            <w:shd w:val="clear" w:color="auto" w:fill="E5DFEC"/>
            <w:vAlign w:val="center"/>
          </w:tcPr>
          <w:p w14:paraId="265F234C" w14:textId="77777777" w:rsidR="004D63D2" w:rsidRPr="004D63D2" w:rsidRDefault="004D63D2" w:rsidP="004D63D2">
            <w:pPr>
              <w:rPr>
                <w:b/>
              </w:rPr>
            </w:pPr>
            <w:r w:rsidRPr="004D63D2">
              <w:rPr>
                <w:b/>
              </w:rPr>
              <w:t>Priority for Action</w:t>
            </w:r>
          </w:p>
        </w:tc>
      </w:tr>
      <w:tr w:rsidR="004D63D2" w:rsidRPr="005245C1" w14:paraId="1107065E" w14:textId="77777777" w:rsidTr="005245C1">
        <w:trPr>
          <w:trHeight w:val="1196"/>
        </w:trPr>
        <w:tc>
          <w:tcPr>
            <w:tcW w:w="2417" w:type="pct"/>
          </w:tcPr>
          <w:p w14:paraId="048CA816" w14:textId="77777777" w:rsidR="004D63D2" w:rsidRPr="005245C1" w:rsidRDefault="004D63D2" w:rsidP="004D63D2">
            <w:r w:rsidRPr="005245C1">
              <w:t>Indicate your level of agreement with this statement: Our community currently has adequate awareness of the resources and organizations available to support people with dementia and their families.</w:t>
            </w:r>
          </w:p>
        </w:tc>
        <w:tc>
          <w:tcPr>
            <w:tcW w:w="2583" w:type="pct"/>
          </w:tcPr>
          <w:p w14:paraId="2318FF4E" w14:textId="77777777" w:rsidR="004D63D2" w:rsidRPr="005245C1" w:rsidRDefault="004D63D2" w:rsidP="004D63D2">
            <w:r w:rsidRPr="005245C1">
              <w:t>Indicate your level of agreement with this statement: Raising community awareness of the resources and organizations that can help support people with dementia and their families should be a priority for action in our community.</w:t>
            </w:r>
          </w:p>
        </w:tc>
      </w:tr>
      <w:tr w:rsidR="004D63D2" w:rsidRPr="004D63D2" w14:paraId="00525BC7" w14:textId="77777777" w:rsidTr="005245C1">
        <w:trPr>
          <w:trHeight w:val="1745"/>
        </w:trPr>
        <w:tc>
          <w:tcPr>
            <w:tcW w:w="2417" w:type="pct"/>
          </w:tcPr>
          <w:p w14:paraId="558BEC02" w14:textId="77777777" w:rsidR="004D63D2" w:rsidRPr="004D63D2" w:rsidRDefault="004D63D2" w:rsidP="004D63D2">
            <w:r w:rsidRPr="004D63D2">
              <w:t>1.</w:t>
            </w:r>
            <w:r w:rsidRPr="004D63D2">
              <w:tab/>
              <w:t xml:space="preserve">Strongly disagree </w:t>
            </w:r>
          </w:p>
          <w:p w14:paraId="73E9FAD7" w14:textId="77777777" w:rsidR="004D63D2" w:rsidRPr="004D63D2" w:rsidRDefault="004D63D2" w:rsidP="004D63D2">
            <w:r w:rsidRPr="004D63D2">
              <w:t>2.</w:t>
            </w:r>
            <w:r w:rsidRPr="004D63D2">
              <w:tab/>
              <w:t xml:space="preserve">Disagree </w:t>
            </w:r>
          </w:p>
          <w:p w14:paraId="7248FC71" w14:textId="77777777" w:rsidR="004D63D2" w:rsidRPr="004D63D2" w:rsidRDefault="004D63D2" w:rsidP="004D63D2">
            <w:r w:rsidRPr="004D63D2">
              <w:t>3.</w:t>
            </w:r>
            <w:r w:rsidRPr="004D63D2">
              <w:tab/>
              <w:t xml:space="preserve">Neither agree or disagree </w:t>
            </w:r>
          </w:p>
          <w:p w14:paraId="75098271" w14:textId="77777777" w:rsidR="004D63D2" w:rsidRPr="004D63D2" w:rsidRDefault="004D63D2" w:rsidP="004D63D2">
            <w:r w:rsidRPr="004D63D2">
              <w:t>4.</w:t>
            </w:r>
            <w:r w:rsidRPr="004D63D2">
              <w:tab/>
              <w:t xml:space="preserve">Agree </w:t>
            </w:r>
          </w:p>
          <w:p w14:paraId="08DE31F3" w14:textId="77777777" w:rsidR="004D63D2" w:rsidRPr="004D63D2" w:rsidRDefault="004D63D2" w:rsidP="004D63D2">
            <w:r w:rsidRPr="004D63D2">
              <w:t>5.</w:t>
            </w:r>
            <w:r w:rsidRPr="004D63D2">
              <w:tab/>
              <w:t>Strongly agree</w:t>
            </w:r>
          </w:p>
          <w:p w14:paraId="4F2EE55C" w14:textId="77777777" w:rsidR="004D63D2" w:rsidRPr="004D63D2" w:rsidRDefault="004D63D2" w:rsidP="004D63D2">
            <w:r w:rsidRPr="004D63D2">
              <w:t>0.</w:t>
            </w:r>
            <w:r w:rsidRPr="004D63D2">
              <w:tab/>
              <w:t>Do not know</w:t>
            </w:r>
          </w:p>
        </w:tc>
        <w:tc>
          <w:tcPr>
            <w:tcW w:w="2583" w:type="pct"/>
          </w:tcPr>
          <w:p w14:paraId="5521C918" w14:textId="77777777" w:rsidR="004D63D2" w:rsidRPr="004D63D2" w:rsidRDefault="004D63D2" w:rsidP="004D63D2">
            <w:r w:rsidRPr="004D63D2">
              <w:t>1.</w:t>
            </w:r>
            <w:r w:rsidRPr="004D63D2">
              <w:tab/>
              <w:t xml:space="preserve">Strongly disagree </w:t>
            </w:r>
          </w:p>
          <w:p w14:paraId="0C2C9349" w14:textId="77777777" w:rsidR="004D63D2" w:rsidRPr="004D63D2" w:rsidRDefault="004D63D2" w:rsidP="004D63D2">
            <w:r w:rsidRPr="004D63D2">
              <w:t>2.</w:t>
            </w:r>
            <w:r w:rsidRPr="004D63D2">
              <w:tab/>
              <w:t xml:space="preserve">Disagree </w:t>
            </w:r>
          </w:p>
          <w:p w14:paraId="251B0AC6" w14:textId="77777777" w:rsidR="004D63D2" w:rsidRPr="004D63D2" w:rsidRDefault="004D63D2" w:rsidP="004D63D2">
            <w:r w:rsidRPr="004D63D2">
              <w:t>3.</w:t>
            </w:r>
            <w:r w:rsidRPr="004D63D2">
              <w:tab/>
              <w:t xml:space="preserve">Neither agree or disagree </w:t>
            </w:r>
          </w:p>
          <w:p w14:paraId="19790AB3" w14:textId="77777777" w:rsidR="004D63D2" w:rsidRPr="004D63D2" w:rsidRDefault="004D63D2" w:rsidP="004D63D2">
            <w:r w:rsidRPr="004D63D2">
              <w:t>4.</w:t>
            </w:r>
            <w:r w:rsidRPr="004D63D2">
              <w:tab/>
              <w:t xml:space="preserve">Agree </w:t>
            </w:r>
          </w:p>
          <w:p w14:paraId="539C346A" w14:textId="77777777" w:rsidR="004D63D2" w:rsidRPr="004D63D2" w:rsidRDefault="004D63D2" w:rsidP="004D63D2">
            <w:r w:rsidRPr="004D63D2">
              <w:t>5.</w:t>
            </w:r>
            <w:r w:rsidRPr="004D63D2">
              <w:tab/>
              <w:t>Strongly agree</w:t>
            </w:r>
          </w:p>
          <w:p w14:paraId="2A93B9F9" w14:textId="77777777" w:rsidR="004D63D2" w:rsidRPr="004D63D2" w:rsidRDefault="004D63D2" w:rsidP="004D63D2">
            <w:r w:rsidRPr="004D63D2">
              <w:t>0.</w:t>
            </w:r>
            <w:r w:rsidRPr="004D63D2">
              <w:tab/>
              <w:t>Do not know</w:t>
            </w:r>
          </w:p>
        </w:tc>
      </w:tr>
    </w:tbl>
    <w:p w14:paraId="72979E5B" w14:textId="77777777" w:rsidR="004D63D2" w:rsidRPr="004D63D2" w:rsidRDefault="004D63D2" w:rsidP="004D63D2"/>
    <w:p w14:paraId="3DA30AB0" w14:textId="77777777" w:rsidR="004D63D2" w:rsidRPr="005245C1" w:rsidRDefault="004D63D2" w:rsidP="004D63D2">
      <w:pPr>
        <w:rPr>
          <w:i/>
        </w:rPr>
      </w:pPr>
      <w:r w:rsidRPr="005245C1">
        <w:rPr>
          <w:i/>
        </w:rPr>
        <w:t xml:space="preserve">Interviewer Tip:  Distribute education on Alzheimer’s disease and dementia; e.g., Know the 10 Signs.  Share listing of the resources and organizations that can help support people with dementia and their families in your community.  </w:t>
      </w:r>
    </w:p>
    <w:p w14:paraId="35A685CB" w14:textId="77777777" w:rsidR="005245C1" w:rsidRDefault="005245C1" w:rsidP="004D63D2"/>
    <w:p w14:paraId="506789C6" w14:textId="77777777" w:rsidR="005245C1" w:rsidRDefault="004D63D2" w:rsidP="005245C1">
      <w:pPr>
        <w:pStyle w:val="PurpleSubhead"/>
      </w:pPr>
      <w:r w:rsidRPr="004D63D2">
        <w:t>Question 6</w:t>
      </w:r>
    </w:p>
    <w:p w14:paraId="4780C9DB" w14:textId="77777777" w:rsidR="005245C1" w:rsidRDefault="004D63D2" w:rsidP="004D63D2">
      <w:r w:rsidRPr="004D63D2">
        <w:t>This question asks about your level of knowledge of the warning signs of dementia.</w:t>
      </w:r>
    </w:p>
    <w:p w14:paraId="3D5C427B" w14:textId="77777777" w:rsidR="005245C1" w:rsidRDefault="005245C1" w:rsidP="004D63D2"/>
    <w:p w14:paraId="32DDCCF1" w14:textId="29C92A68" w:rsidR="004D63D2" w:rsidRPr="004D63D2" w:rsidRDefault="004D63D2" w:rsidP="004D63D2">
      <w:r w:rsidRPr="004D63D2">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w:t>
      </w:r>
      <w:r w:rsidR="005245C1">
        <w:t xml:space="preserve"> </w:t>
      </w:r>
      <w:r w:rsidRPr="004D63D2">
        <w:t>(Q6 in full assessment)</w:t>
      </w:r>
    </w:p>
    <w:p w14:paraId="020C0C93" w14:textId="256C9CB8" w:rsidR="005245C1" w:rsidRDefault="005245C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4D63D2" w:rsidRPr="005245C1" w14:paraId="4EDB511B" w14:textId="77777777" w:rsidTr="005245C1">
        <w:trPr>
          <w:trHeight w:val="518"/>
        </w:trPr>
        <w:tc>
          <w:tcPr>
            <w:tcW w:w="2310" w:type="pct"/>
            <w:shd w:val="clear" w:color="auto" w:fill="E5DFEC"/>
            <w:vAlign w:val="center"/>
          </w:tcPr>
          <w:p w14:paraId="234B20C5" w14:textId="77777777" w:rsidR="004D63D2" w:rsidRPr="005245C1" w:rsidRDefault="004D63D2" w:rsidP="004D63D2">
            <w:pPr>
              <w:rPr>
                <w:b/>
              </w:rPr>
            </w:pPr>
            <w:r w:rsidRPr="005245C1">
              <w:rPr>
                <w:b/>
              </w:rPr>
              <w:lastRenderedPageBreak/>
              <w:t>Level of Dementia  Knowledge</w:t>
            </w:r>
          </w:p>
        </w:tc>
        <w:tc>
          <w:tcPr>
            <w:tcW w:w="2690" w:type="pct"/>
            <w:shd w:val="clear" w:color="auto" w:fill="E5DFEC"/>
            <w:vAlign w:val="center"/>
          </w:tcPr>
          <w:p w14:paraId="1434F658" w14:textId="77777777" w:rsidR="004D63D2" w:rsidRPr="005245C1" w:rsidRDefault="004D63D2" w:rsidP="004D63D2">
            <w:pPr>
              <w:rPr>
                <w:b/>
              </w:rPr>
            </w:pPr>
            <w:r w:rsidRPr="005245C1">
              <w:rPr>
                <w:b/>
              </w:rPr>
              <w:t>Priority for Action</w:t>
            </w:r>
          </w:p>
        </w:tc>
      </w:tr>
      <w:tr w:rsidR="004D63D2" w:rsidRPr="004D63D2" w14:paraId="25DA0D35" w14:textId="77777777" w:rsidTr="005245C1">
        <w:trPr>
          <w:trHeight w:val="1196"/>
        </w:trPr>
        <w:tc>
          <w:tcPr>
            <w:tcW w:w="2310" w:type="pct"/>
          </w:tcPr>
          <w:p w14:paraId="4EC3490E" w14:textId="77777777" w:rsidR="004D63D2" w:rsidRPr="004D63D2" w:rsidRDefault="004D63D2" w:rsidP="004D63D2">
            <w:r w:rsidRPr="004D63D2">
              <w:t>Indicate your level of knowledge of the 10 warning signs of dementia.</w:t>
            </w:r>
          </w:p>
        </w:tc>
        <w:tc>
          <w:tcPr>
            <w:tcW w:w="2690" w:type="pct"/>
          </w:tcPr>
          <w:p w14:paraId="34D68C88" w14:textId="77777777" w:rsidR="004D63D2" w:rsidRPr="004D63D2" w:rsidRDefault="004D63D2" w:rsidP="004D63D2">
            <w:r w:rsidRPr="004D63D2">
              <w:t>Indicate your level of agreement with this statement: Increasing our community members’ knowledge about the warning signs of dementia should be a priority for action in our community.</w:t>
            </w:r>
          </w:p>
        </w:tc>
      </w:tr>
      <w:tr w:rsidR="004D63D2" w:rsidRPr="004D63D2" w14:paraId="327D07EA" w14:textId="77777777" w:rsidTr="005245C1">
        <w:trPr>
          <w:trHeight w:val="1745"/>
        </w:trPr>
        <w:tc>
          <w:tcPr>
            <w:tcW w:w="2310" w:type="pct"/>
          </w:tcPr>
          <w:p w14:paraId="39396EE4" w14:textId="77777777" w:rsidR="004D63D2" w:rsidRPr="004D63D2" w:rsidRDefault="004D63D2" w:rsidP="004D63D2">
            <w:r w:rsidRPr="004D63D2">
              <w:t>1.</w:t>
            </w:r>
            <w:r w:rsidRPr="004D63D2">
              <w:tab/>
              <w:t xml:space="preserve">Very low </w:t>
            </w:r>
          </w:p>
          <w:p w14:paraId="6B5FE2FD" w14:textId="77777777" w:rsidR="004D63D2" w:rsidRPr="004D63D2" w:rsidRDefault="004D63D2" w:rsidP="004D63D2">
            <w:r w:rsidRPr="004D63D2">
              <w:t>2.</w:t>
            </w:r>
            <w:r w:rsidRPr="004D63D2">
              <w:tab/>
              <w:t xml:space="preserve">Low </w:t>
            </w:r>
          </w:p>
          <w:p w14:paraId="5893ECA9" w14:textId="77777777" w:rsidR="004D63D2" w:rsidRPr="004D63D2" w:rsidRDefault="004D63D2" w:rsidP="004D63D2">
            <w:r w:rsidRPr="004D63D2">
              <w:t>3.</w:t>
            </w:r>
            <w:r w:rsidRPr="004D63D2">
              <w:tab/>
              <w:t xml:space="preserve">Moderate </w:t>
            </w:r>
          </w:p>
          <w:p w14:paraId="3DEAE6D6" w14:textId="77777777" w:rsidR="004D63D2" w:rsidRPr="004D63D2" w:rsidRDefault="004D63D2" w:rsidP="004D63D2">
            <w:r w:rsidRPr="004D63D2">
              <w:t>4.</w:t>
            </w:r>
            <w:r w:rsidRPr="004D63D2">
              <w:tab/>
              <w:t xml:space="preserve">High </w:t>
            </w:r>
          </w:p>
          <w:p w14:paraId="77A6789B" w14:textId="77777777" w:rsidR="004D63D2" w:rsidRPr="004D63D2" w:rsidRDefault="004D63D2" w:rsidP="004D63D2">
            <w:r w:rsidRPr="004D63D2">
              <w:t>5.</w:t>
            </w:r>
            <w:r w:rsidRPr="004D63D2">
              <w:tab/>
              <w:t>Very high</w:t>
            </w:r>
          </w:p>
          <w:p w14:paraId="486DBC7B" w14:textId="77777777" w:rsidR="004D63D2" w:rsidRPr="004D63D2" w:rsidRDefault="004D63D2" w:rsidP="004D63D2">
            <w:r w:rsidRPr="004D63D2">
              <w:t>0.</w:t>
            </w:r>
            <w:r w:rsidRPr="004D63D2">
              <w:tab/>
              <w:t>Do not know</w:t>
            </w:r>
          </w:p>
        </w:tc>
        <w:tc>
          <w:tcPr>
            <w:tcW w:w="2690" w:type="pct"/>
          </w:tcPr>
          <w:p w14:paraId="34E4A35C" w14:textId="77777777" w:rsidR="004D63D2" w:rsidRPr="004D63D2" w:rsidRDefault="004D63D2" w:rsidP="004D63D2">
            <w:r w:rsidRPr="004D63D2">
              <w:t>1.</w:t>
            </w:r>
            <w:r w:rsidRPr="004D63D2">
              <w:tab/>
              <w:t xml:space="preserve">Strongly disagree </w:t>
            </w:r>
          </w:p>
          <w:p w14:paraId="425BD0BF" w14:textId="77777777" w:rsidR="004D63D2" w:rsidRPr="004D63D2" w:rsidRDefault="004D63D2" w:rsidP="004D63D2">
            <w:r w:rsidRPr="004D63D2">
              <w:t>2.</w:t>
            </w:r>
            <w:r w:rsidRPr="004D63D2">
              <w:tab/>
              <w:t xml:space="preserve">Disagree </w:t>
            </w:r>
          </w:p>
          <w:p w14:paraId="5763FE6F" w14:textId="77777777" w:rsidR="004D63D2" w:rsidRPr="004D63D2" w:rsidRDefault="004D63D2" w:rsidP="004D63D2">
            <w:r w:rsidRPr="004D63D2">
              <w:t>3.</w:t>
            </w:r>
            <w:r w:rsidRPr="004D63D2">
              <w:tab/>
              <w:t xml:space="preserve">Neither agree or disagree </w:t>
            </w:r>
          </w:p>
          <w:p w14:paraId="3224DA5E" w14:textId="77777777" w:rsidR="004D63D2" w:rsidRPr="004D63D2" w:rsidRDefault="004D63D2" w:rsidP="004D63D2">
            <w:r w:rsidRPr="004D63D2">
              <w:t>4.</w:t>
            </w:r>
            <w:r w:rsidRPr="004D63D2">
              <w:tab/>
              <w:t xml:space="preserve">Agree </w:t>
            </w:r>
          </w:p>
          <w:p w14:paraId="4ADA0D28" w14:textId="77777777" w:rsidR="004D63D2" w:rsidRPr="004D63D2" w:rsidRDefault="004D63D2" w:rsidP="004D63D2">
            <w:r w:rsidRPr="004D63D2">
              <w:t>5.</w:t>
            </w:r>
            <w:r w:rsidRPr="004D63D2">
              <w:tab/>
              <w:t>Strongly agree</w:t>
            </w:r>
          </w:p>
          <w:p w14:paraId="2A379C89" w14:textId="77777777" w:rsidR="004D63D2" w:rsidRPr="004D63D2" w:rsidRDefault="004D63D2" w:rsidP="004D63D2">
            <w:r w:rsidRPr="004D63D2">
              <w:t>0.</w:t>
            </w:r>
            <w:r w:rsidRPr="004D63D2">
              <w:tab/>
              <w:t>Do not know</w:t>
            </w:r>
          </w:p>
        </w:tc>
      </w:tr>
    </w:tbl>
    <w:p w14:paraId="01A5752D" w14:textId="77777777" w:rsidR="004D63D2" w:rsidRPr="004D63D2" w:rsidRDefault="004D63D2" w:rsidP="004D63D2"/>
    <w:p w14:paraId="6931FE37" w14:textId="77777777" w:rsidR="005245C1" w:rsidRDefault="004D63D2" w:rsidP="005245C1">
      <w:pPr>
        <w:pStyle w:val="PurpleSubhead"/>
      </w:pPr>
      <w:r w:rsidRPr="004D63D2">
        <w:t>Question 7</w:t>
      </w:r>
    </w:p>
    <w:p w14:paraId="29337E9F" w14:textId="77777777" w:rsidR="005245C1" w:rsidRDefault="004D63D2" w:rsidP="004D63D2">
      <w:r w:rsidRPr="004D63D2">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438CF8AB" w14:textId="44ECB6E8" w:rsidR="004D63D2" w:rsidRPr="004D63D2" w:rsidRDefault="004D63D2" w:rsidP="004D63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4D63D2" w:rsidRPr="005245C1" w14:paraId="50840DC0" w14:textId="77777777" w:rsidTr="005245C1">
        <w:trPr>
          <w:trHeight w:val="504"/>
        </w:trPr>
        <w:tc>
          <w:tcPr>
            <w:tcW w:w="2344" w:type="pct"/>
            <w:shd w:val="clear" w:color="auto" w:fill="E5DFEC"/>
            <w:vAlign w:val="center"/>
          </w:tcPr>
          <w:p w14:paraId="122C903E" w14:textId="77777777" w:rsidR="004D63D2" w:rsidRPr="005245C1" w:rsidRDefault="004D63D2" w:rsidP="004D63D2">
            <w:pPr>
              <w:rPr>
                <w:b/>
              </w:rPr>
            </w:pPr>
            <w:r w:rsidRPr="005245C1">
              <w:rPr>
                <w:b/>
              </w:rPr>
              <w:t xml:space="preserve">Level of Interaction Skills </w:t>
            </w:r>
          </w:p>
        </w:tc>
        <w:tc>
          <w:tcPr>
            <w:tcW w:w="2656" w:type="pct"/>
            <w:shd w:val="clear" w:color="auto" w:fill="E5DFEC"/>
            <w:vAlign w:val="center"/>
          </w:tcPr>
          <w:p w14:paraId="52A64A7A" w14:textId="77777777" w:rsidR="004D63D2" w:rsidRPr="005245C1" w:rsidRDefault="004D63D2" w:rsidP="004D63D2">
            <w:pPr>
              <w:rPr>
                <w:b/>
              </w:rPr>
            </w:pPr>
            <w:r w:rsidRPr="005245C1">
              <w:rPr>
                <w:b/>
              </w:rPr>
              <w:t>Priority for Action</w:t>
            </w:r>
          </w:p>
        </w:tc>
      </w:tr>
      <w:tr w:rsidR="004D63D2" w:rsidRPr="004D63D2" w14:paraId="0BF4726F" w14:textId="77777777" w:rsidTr="005245C1">
        <w:trPr>
          <w:trHeight w:val="1268"/>
        </w:trPr>
        <w:tc>
          <w:tcPr>
            <w:tcW w:w="2344" w:type="pct"/>
          </w:tcPr>
          <w:p w14:paraId="75105A02" w14:textId="77777777" w:rsidR="004D63D2" w:rsidRPr="004D63D2" w:rsidRDefault="004D63D2" w:rsidP="004D63D2">
            <w:r w:rsidRPr="004D63D2">
              <w:t>Indicate your level of agreement with this statement: I have good skills for interacting with people with dementia.</w:t>
            </w:r>
          </w:p>
        </w:tc>
        <w:tc>
          <w:tcPr>
            <w:tcW w:w="2656" w:type="pct"/>
          </w:tcPr>
          <w:p w14:paraId="0F5A0813" w14:textId="77777777" w:rsidR="004D63D2" w:rsidRPr="004D63D2" w:rsidRDefault="004D63D2" w:rsidP="004D63D2">
            <w:r w:rsidRPr="004D63D2">
              <w:t>Indicate your level of agreement with this statement: Increasing our community members’ skills for interacting with people with dementia should be a priority for action in our community.</w:t>
            </w:r>
          </w:p>
        </w:tc>
      </w:tr>
      <w:tr w:rsidR="004D63D2" w:rsidRPr="004D63D2" w14:paraId="4F7A4DCA" w14:textId="77777777" w:rsidTr="005245C1">
        <w:trPr>
          <w:trHeight w:val="224"/>
        </w:trPr>
        <w:tc>
          <w:tcPr>
            <w:tcW w:w="2344" w:type="pct"/>
          </w:tcPr>
          <w:p w14:paraId="3BD6C246" w14:textId="77777777" w:rsidR="004D63D2" w:rsidRPr="004D63D2" w:rsidRDefault="004D63D2" w:rsidP="004D63D2">
            <w:r w:rsidRPr="004D63D2">
              <w:t>1.</w:t>
            </w:r>
            <w:r w:rsidRPr="004D63D2">
              <w:tab/>
              <w:t xml:space="preserve">Strongly disagree </w:t>
            </w:r>
          </w:p>
          <w:p w14:paraId="38E7C8E1" w14:textId="77777777" w:rsidR="004D63D2" w:rsidRPr="004D63D2" w:rsidRDefault="004D63D2" w:rsidP="004D63D2">
            <w:r w:rsidRPr="004D63D2">
              <w:t>2.</w:t>
            </w:r>
            <w:r w:rsidRPr="004D63D2">
              <w:tab/>
              <w:t xml:space="preserve">Disagree </w:t>
            </w:r>
          </w:p>
          <w:p w14:paraId="2F122439" w14:textId="77777777" w:rsidR="004D63D2" w:rsidRPr="004D63D2" w:rsidRDefault="004D63D2" w:rsidP="004D63D2">
            <w:r w:rsidRPr="004D63D2">
              <w:t>3.</w:t>
            </w:r>
            <w:r w:rsidRPr="004D63D2">
              <w:tab/>
              <w:t xml:space="preserve">Neither agree or disagree </w:t>
            </w:r>
          </w:p>
          <w:p w14:paraId="6604794B" w14:textId="77777777" w:rsidR="004D63D2" w:rsidRPr="004D63D2" w:rsidRDefault="004D63D2" w:rsidP="004D63D2">
            <w:r w:rsidRPr="004D63D2">
              <w:t>4.</w:t>
            </w:r>
            <w:r w:rsidRPr="004D63D2">
              <w:tab/>
              <w:t xml:space="preserve">Agree </w:t>
            </w:r>
          </w:p>
          <w:p w14:paraId="54AE233D" w14:textId="77777777" w:rsidR="004D63D2" w:rsidRPr="004D63D2" w:rsidRDefault="004D63D2" w:rsidP="004D63D2">
            <w:r w:rsidRPr="004D63D2">
              <w:t>5.</w:t>
            </w:r>
            <w:r w:rsidRPr="004D63D2">
              <w:tab/>
              <w:t>Strongly agree</w:t>
            </w:r>
          </w:p>
          <w:p w14:paraId="378AB1B4" w14:textId="77777777" w:rsidR="004D63D2" w:rsidRPr="004D63D2" w:rsidRDefault="004D63D2" w:rsidP="004D63D2">
            <w:r w:rsidRPr="004D63D2">
              <w:t>0.</w:t>
            </w:r>
            <w:r w:rsidRPr="004D63D2">
              <w:tab/>
              <w:t>Do not know</w:t>
            </w:r>
          </w:p>
        </w:tc>
        <w:tc>
          <w:tcPr>
            <w:tcW w:w="2656" w:type="pct"/>
          </w:tcPr>
          <w:p w14:paraId="5ED0185C" w14:textId="77777777" w:rsidR="004D63D2" w:rsidRPr="004D63D2" w:rsidRDefault="004D63D2" w:rsidP="004D63D2">
            <w:r w:rsidRPr="004D63D2">
              <w:t>1.</w:t>
            </w:r>
            <w:r w:rsidRPr="004D63D2">
              <w:tab/>
              <w:t xml:space="preserve">Strongly disagree </w:t>
            </w:r>
          </w:p>
          <w:p w14:paraId="704376AF" w14:textId="77777777" w:rsidR="004D63D2" w:rsidRPr="004D63D2" w:rsidRDefault="004D63D2" w:rsidP="004D63D2">
            <w:r w:rsidRPr="004D63D2">
              <w:t>2.</w:t>
            </w:r>
            <w:r w:rsidRPr="004D63D2">
              <w:tab/>
              <w:t xml:space="preserve">Disagree </w:t>
            </w:r>
          </w:p>
          <w:p w14:paraId="672CFBAD" w14:textId="77777777" w:rsidR="004D63D2" w:rsidRPr="004D63D2" w:rsidRDefault="004D63D2" w:rsidP="004D63D2">
            <w:r w:rsidRPr="004D63D2">
              <w:t>3.</w:t>
            </w:r>
            <w:r w:rsidRPr="004D63D2">
              <w:tab/>
              <w:t xml:space="preserve">Neither agree or disagree </w:t>
            </w:r>
          </w:p>
          <w:p w14:paraId="43C00F76" w14:textId="77777777" w:rsidR="004D63D2" w:rsidRPr="004D63D2" w:rsidRDefault="004D63D2" w:rsidP="004D63D2">
            <w:r w:rsidRPr="004D63D2">
              <w:t>4.</w:t>
            </w:r>
            <w:r w:rsidRPr="004D63D2">
              <w:tab/>
              <w:t xml:space="preserve">Agree </w:t>
            </w:r>
          </w:p>
          <w:p w14:paraId="3A1E061F" w14:textId="77777777" w:rsidR="004D63D2" w:rsidRPr="004D63D2" w:rsidRDefault="004D63D2" w:rsidP="004D63D2">
            <w:r w:rsidRPr="004D63D2">
              <w:t>5.</w:t>
            </w:r>
            <w:r w:rsidRPr="004D63D2">
              <w:tab/>
              <w:t>Strongly agree</w:t>
            </w:r>
          </w:p>
          <w:p w14:paraId="2CDDAE73" w14:textId="77777777" w:rsidR="004D63D2" w:rsidRPr="004D63D2" w:rsidRDefault="004D63D2" w:rsidP="004D63D2">
            <w:r w:rsidRPr="004D63D2">
              <w:t>0.</w:t>
            </w:r>
            <w:r w:rsidRPr="004D63D2">
              <w:tab/>
              <w:t>Do not know</w:t>
            </w:r>
          </w:p>
        </w:tc>
      </w:tr>
    </w:tbl>
    <w:p w14:paraId="22071A52" w14:textId="77777777" w:rsidR="004D63D2" w:rsidRPr="004D63D2" w:rsidRDefault="004D63D2" w:rsidP="004D63D2"/>
    <w:p w14:paraId="058990C3" w14:textId="77777777" w:rsidR="004D63D2" w:rsidRPr="004D63D2" w:rsidRDefault="004D63D2" w:rsidP="005245C1">
      <w:pPr>
        <w:pStyle w:val="PurpleSubhead"/>
      </w:pPr>
      <w:r w:rsidRPr="004D63D2">
        <w:t>Question 8</w:t>
      </w:r>
    </w:p>
    <w:p w14:paraId="09833B92" w14:textId="722F0769" w:rsidR="004D63D2" w:rsidRDefault="004D63D2" w:rsidP="004D63D2">
      <w:r w:rsidRPr="004D63D2">
        <w:t>Our community may have diverse and underserved populations that would benefit from having resources tailored for people with dementia and their families (meaning programs or services that meet the needs of diverse populations).</w:t>
      </w:r>
      <w:r w:rsidR="005245C1" w:rsidRPr="005245C1">
        <w:t xml:space="preserve"> </w:t>
      </w:r>
      <w:r w:rsidR="005245C1" w:rsidRPr="004D63D2">
        <w:t>(Question 8 in full assessment)</w:t>
      </w:r>
    </w:p>
    <w:p w14:paraId="4831C08A" w14:textId="77777777" w:rsidR="005245C1" w:rsidRPr="004D63D2" w:rsidRDefault="005245C1" w:rsidP="004D63D2"/>
    <w:p w14:paraId="0A910265" w14:textId="77777777" w:rsidR="004D63D2" w:rsidRPr="005245C1" w:rsidRDefault="004D63D2" w:rsidP="004D63D2">
      <w:pPr>
        <w:rPr>
          <w:i/>
        </w:rPr>
      </w:pPr>
      <w:r w:rsidRPr="005245C1">
        <w:rPr>
          <w:i/>
        </w:rPr>
        <w:t xml:space="preserve">Interviewer Tip: Share relevant community demographic information.  </w:t>
      </w:r>
    </w:p>
    <w:p w14:paraId="78159290" w14:textId="4D5997CF" w:rsidR="005245C1" w:rsidRDefault="005245C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4D63D2" w:rsidRPr="005245C1" w14:paraId="483B6ABF" w14:textId="77777777" w:rsidTr="005245C1">
        <w:trPr>
          <w:trHeight w:val="518"/>
        </w:trPr>
        <w:tc>
          <w:tcPr>
            <w:tcW w:w="2417" w:type="pct"/>
            <w:shd w:val="clear" w:color="auto" w:fill="E5DFEC"/>
            <w:vAlign w:val="center"/>
          </w:tcPr>
          <w:p w14:paraId="6EA48F27" w14:textId="77777777" w:rsidR="004D63D2" w:rsidRPr="005245C1" w:rsidRDefault="004D63D2" w:rsidP="004D63D2">
            <w:pPr>
              <w:rPr>
                <w:b/>
                <w:bCs/>
              </w:rPr>
            </w:pPr>
            <w:r w:rsidRPr="005245C1">
              <w:rPr>
                <w:b/>
                <w:bCs/>
              </w:rPr>
              <w:lastRenderedPageBreak/>
              <w:br w:type="page"/>
              <w:t>Level of Current Activity</w:t>
            </w:r>
          </w:p>
        </w:tc>
        <w:tc>
          <w:tcPr>
            <w:tcW w:w="2583" w:type="pct"/>
            <w:shd w:val="clear" w:color="auto" w:fill="E5DFEC"/>
            <w:vAlign w:val="center"/>
          </w:tcPr>
          <w:p w14:paraId="3A14BA4A" w14:textId="77777777" w:rsidR="004D63D2" w:rsidRPr="005245C1" w:rsidRDefault="004D63D2" w:rsidP="004D63D2">
            <w:pPr>
              <w:rPr>
                <w:b/>
                <w:bCs/>
              </w:rPr>
            </w:pPr>
            <w:r w:rsidRPr="005245C1">
              <w:rPr>
                <w:b/>
                <w:bCs/>
              </w:rPr>
              <w:t>Priority for Action</w:t>
            </w:r>
          </w:p>
        </w:tc>
      </w:tr>
      <w:tr w:rsidR="004D63D2" w:rsidRPr="004D63D2" w14:paraId="088E1055" w14:textId="77777777" w:rsidTr="005245C1">
        <w:trPr>
          <w:trHeight w:val="1196"/>
        </w:trPr>
        <w:tc>
          <w:tcPr>
            <w:tcW w:w="2417" w:type="pct"/>
          </w:tcPr>
          <w:p w14:paraId="2A7AEE44" w14:textId="77777777" w:rsidR="004D63D2" w:rsidRPr="004D63D2" w:rsidRDefault="004D63D2" w:rsidP="004D63D2">
            <w:r w:rsidRPr="004D63D2">
              <w:t>Indicate your level of agreement with this statement: Our community currently has adequate dementia-related resources tailored to our diverse and underserved populations.</w:t>
            </w:r>
          </w:p>
        </w:tc>
        <w:tc>
          <w:tcPr>
            <w:tcW w:w="2583" w:type="pct"/>
          </w:tcPr>
          <w:p w14:paraId="4913681E" w14:textId="77777777" w:rsidR="004D63D2" w:rsidRPr="004D63D2" w:rsidRDefault="004D63D2" w:rsidP="004D63D2">
            <w:r w:rsidRPr="004D63D2">
              <w:t>Indicate your level of agreement with this statement: Increasing dementia-related resources tailored to our diverse and underserved populations should be a priority for action in our community.</w:t>
            </w:r>
          </w:p>
        </w:tc>
      </w:tr>
      <w:tr w:rsidR="004D63D2" w:rsidRPr="004D63D2" w14:paraId="1AA4D6E5" w14:textId="77777777" w:rsidTr="005245C1">
        <w:trPr>
          <w:trHeight w:val="1745"/>
        </w:trPr>
        <w:tc>
          <w:tcPr>
            <w:tcW w:w="2417" w:type="pct"/>
          </w:tcPr>
          <w:p w14:paraId="4D1540A7" w14:textId="77777777" w:rsidR="004D63D2" w:rsidRPr="004D63D2" w:rsidRDefault="004D63D2" w:rsidP="004D63D2">
            <w:r w:rsidRPr="004D63D2">
              <w:t>1.</w:t>
            </w:r>
            <w:r w:rsidRPr="004D63D2">
              <w:tab/>
              <w:t xml:space="preserve">Strongly disagree </w:t>
            </w:r>
          </w:p>
          <w:p w14:paraId="435E3437" w14:textId="77777777" w:rsidR="004D63D2" w:rsidRPr="004D63D2" w:rsidRDefault="004D63D2" w:rsidP="004D63D2">
            <w:r w:rsidRPr="004D63D2">
              <w:t>2.</w:t>
            </w:r>
            <w:r w:rsidRPr="004D63D2">
              <w:tab/>
              <w:t xml:space="preserve">Disagree </w:t>
            </w:r>
          </w:p>
          <w:p w14:paraId="1005EAE4" w14:textId="77777777" w:rsidR="004D63D2" w:rsidRPr="004D63D2" w:rsidRDefault="004D63D2" w:rsidP="004D63D2">
            <w:r w:rsidRPr="004D63D2">
              <w:t>3.</w:t>
            </w:r>
            <w:r w:rsidRPr="004D63D2">
              <w:tab/>
              <w:t xml:space="preserve">Neither agree or disagree </w:t>
            </w:r>
          </w:p>
          <w:p w14:paraId="4E10D630" w14:textId="77777777" w:rsidR="004D63D2" w:rsidRPr="004D63D2" w:rsidRDefault="004D63D2" w:rsidP="004D63D2">
            <w:r w:rsidRPr="004D63D2">
              <w:t>4.</w:t>
            </w:r>
            <w:r w:rsidRPr="004D63D2">
              <w:tab/>
              <w:t xml:space="preserve">Agree </w:t>
            </w:r>
          </w:p>
          <w:p w14:paraId="76F5D377" w14:textId="77777777" w:rsidR="004D63D2" w:rsidRPr="004D63D2" w:rsidRDefault="004D63D2" w:rsidP="004D63D2">
            <w:r w:rsidRPr="004D63D2">
              <w:t>5.</w:t>
            </w:r>
            <w:r w:rsidRPr="004D63D2">
              <w:tab/>
              <w:t>Strongly agree</w:t>
            </w:r>
          </w:p>
          <w:p w14:paraId="4FBE68E0" w14:textId="77777777" w:rsidR="004D63D2" w:rsidRPr="004D63D2" w:rsidRDefault="004D63D2" w:rsidP="004D63D2">
            <w:r w:rsidRPr="004D63D2">
              <w:t>0.</w:t>
            </w:r>
            <w:r w:rsidRPr="004D63D2">
              <w:tab/>
              <w:t>Do not know</w:t>
            </w:r>
          </w:p>
        </w:tc>
        <w:tc>
          <w:tcPr>
            <w:tcW w:w="2583" w:type="pct"/>
          </w:tcPr>
          <w:p w14:paraId="56CA41E6" w14:textId="77777777" w:rsidR="004D63D2" w:rsidRPr="004D63D2" w:rsidRDefault="004D63D2" w:rsidP="004D63D2">
            <w:r w:rsidRPr="004D63D2">
              <w:t>1.</w:t>
            </w:r>
            <w:r w:rsidRPr="004D63D2">
              <w:tab/>
              <w:t xml:space="preserve">Strongly disagree </w:t>
            </w:r>
          </w:p>
          <w:p w14:paraId="284EFD4E" w14:textId="77777777" w:rsidR="004D63D2" w:rsidRPr="004D63D2" w:rsidRDefault="004D63D2" w:rsidP="004D63D2">
            <w:r w:rsidRPr="004D63D2">
              <w:t>2.</w:t>
            </w:r>
            <w:r w:rsidRPr="004D63D2">
              <w:tab/>
              <w:t xml:space="preserve">Disagree </w:t>
            </w:r>
          </w:p>
          <w:p w14:paraId="795870A0" w14:textId="77777777" w:rsidR="004D63D2" w:rsidRPr="004D63D2" w:rsidRDefault="004D63D2" w:rsidP="004D63D2">
            <w:r w:rsidRPr="004D63D2">
              <w:t>3.</w:t>
            </w:r>
            <w:r w:rsidRPr="004D63D2">
              <w:tab/>
              <w:t xml:space="preserve">Neither agree or disagree </w:t>
            </w:r>
          </w:p>
          <w:p w14:paraId="50E59B6A" w14:textId="77777777" w:rsidR="004D63D2" w:rsidRPr="004D63D2" w:rsidRDefault="004D63D2" w:rsidP="004D63D2">
            <w:r w:rsidRPr="004D63D2">
              <w:t>4.</w:t>
            </w:r>
            <w:r w:rsidRPr="004D63D2">
              <w:tab/>
              <w:t xml:space="preserve">Agree </w:t>
            </w:r>
          </w:p>
          <w:p w14:paraId="138823ED" w14:textId="77777777" w:rsidR="004D63D2" w:rsidRPr="004D63D2" w:rsidRDefault="004D63D2" w:rsidP="004D63D2">
            <w:r w:rsidRPr="004D63D2">
              <w:t>5.</w:t>
            </w:r>
            <w:r w:rsidRPr="004D63D2">
              <w:tab/>
              <w:t>Strongly agree</w:t>
            </w:r>
          </w:p>
          <w:p w14:paraId="68D6FC95" w14:textId="77777777" w:rsidR="004D63D2" w:rsidRPr="004D63D2" w:rsidRDefault="004D63D2" w:rsidP="004D63D2">
            <w:r w:rsidRPr="004D63D2">
              <w:t>0.</w:t>
            </w:r>
            <w:r w:rsidRPr="004D63D2">
              <w:tab/>
              <w:t>Do not know</w:t>
            </w:r>
          </w:p>
        </w:tc>
      </w:tr>
    </w:tbl>
    <w:p w14:paraId="40D4BED9" w14:textId="77777777" w:rsidR="004D63D2" w:rsidRPr="004D63D2" w:rsidRDefault="004D63D2" w:rsidP="004D63D2">
      <w:pPr>
        <w:rPr>
          <w:bCs/>
        </w:rPr>
      </w:pPr>
    </w:p>
    <w:p w14:paraId="3CAA5264" w14:textId="77777777" w:rsidR="004D63D2" w:rsidRPr="004D63D2" w:rsidRDefault="004D63D2" w:rsidP="005245C1">
      <w:pPr>
        <w:pStyle w:val="BigHeading"/>
      </w:pPr>
      <w:r w:rsidRPr="004D63D2">
        <w:t>Residential Settings</w:t>
      </w:r>
    </w:p>
    <w:p w14:paraId="041098A6" w14:textId="77777777" w:rsidR="005245C1" w:rsidRDefault="005245C1" w:rsidP="004D63D2"/>
    <w:p w14:paraId="0BBCC0C5" w14:textId="77777777" w:rsidR="005245C1" w:rsidRDefault="004D63D2" w:rsidP="005245C1">
      <w:pPr>
        <w:pStyle w:val="PurpleSubhead"/>
      </w:pPr>
      <w:r w:rsidRPr="004D63D2">
        <w:t>Question 9</w:t>
      </w:r>
    </w:p>
    <w:p w14:paraId="6D278BB6" w14:textId="11057524" w:rsidR="004D63D2" w:rsidRPr="004D63D2" w:rsidRDefault="004D63D2" w:rsidP="004D63D2">
      <w:r w:rsidRPr="004D63D2">
        <w:t>Which types of living options does your organization have in our community? Are they tailored for people with dementia (e.g., memory care)? (Q18 in full assessment)</w:t>
      </w:r>
    </w:p>
    <w:p w14:paraId="2127A69A" w14:textId="77777777" w:rsidR="004D63D2" w:rsidRPr="004D63D2" w:rsidRDefault="004D63D2" w:rsidP="004D63D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4"/>
        <w:gridCol w:w="3114"/>
      </w:tblGrid>
      <w:tr w:rsidR="004D63D2" w:rsidRPr="005245C1" w14:paraId="2EC01CF6" w14:textId="77777777" w:rsidTr="005245C1">
        <w:trPr>
          <w:trHeight w:val="449"/>
          <w:jc w:val="center"/>
        </w:trPr>
        <w:tc>
          <w:tcPr>
            <w:tcW w:w="3444" w:type="pct"/>
            <w:shd w:val="clear" w:color="auto" w:fill="E5DFEC"/>
            <w:vAlign w:val="center"/>
          </w:tcPr>
          <w:p w14:paraId="092F2190" w14:textId="77777777" w:rsidR="004D63D2" w:rsidRPr="005245C1" w:rsidRDefault="004D63D2" w:rsidP="004D63D2">
            <w:pPr>
              <w:rPr>
                <w:b/>
              </w:rPr>
            </w:pPr>
            <w:r w:rsidRPr="005245C1">
              <w:rPr>
                <w:b/>
              </w:rPr>
              <w:t>Living options – Check all that apply</w:t>
            </w:r>
          </w:p>
        </w:tc>
        <w:tc>
          <w:tcPr>
            <w:tcW w:w="1556" w:type="pct"/>
            <w:shd w:val="clear" w:color="auto" w:fill="E5DFEC"/>
            <w:vAlign w:val="center"/>
          </w:tcPr>
          <w:p w14:paraId="70274CF4" w14:textId="77777777" w:rsidR="004D63D2" w:rsidRPr="005245C1" w:rsidRDefault="004D63D2" w:rsidP="004D63D2">
            <w:pPr>
              <w:rPr>
                <w:b/>
                <w:bCs/>
              </w:rPr>
            </w:pPr>
            <w:r w:rsidRPr="005245C1">
              <w:rPr>
                <w:b/>
              </w:rPr>
              <w:t>Tailored to Dementia</w:t>
            </w:r>
          </w:p>
        </w:tc>
      </w:tr>
      <w:tr w:rsidR="004D63D2" w:rsidRPr="004D63D2" w14:paraId="2C12DABA" w14:textId="77777777" w:rsidTr="005245C1">
        <w:trPr>
          <w:trHeight w:val="360"/>
          <w:jc w:val="center"/>
        </w:trPr>
        <w:tc>
          <w:tcPr>
            <w:tcW w:w="3444" w:type="pct"/>
            <w:vAlign w:val="center"/>
          </w:tcPr>
          <w:p w14:paraId="1B23C7A3" w14:textId="0B32CB21" w:rsidR="004D63D2" w:rsidRPr="004D63D2" w:rsidRDefault="005245C1" w:rsidP="004D63D2">
            <w:r>
              <w:t>___</w:t>
            </w:r>
            <w:r w:rsidR="004D63D2" w:rsidRPr="004D63D2">
              <w:t xml:space="preserve"> Independent living communities</w:t>
            </w:r>
          </w:p>
        </w:tc>
        <w:tc>
          <w:tcPr>
            <w:tcW w:w="1556" w:type="pct"/>
            <w:vAlign w:val="center"/>
          </w:tcPr>
          <w:p w14:paraId="46AE6985" w14:textId="5D4B0711" w:rsidR="004D63D2" w:rsidRPr="004D63D2" w:rsidRDefault="005245C1" w:rsidP="004D63D2">
            <w:r>
              <w:t>___</w:t>
            </w:r>
            <w:r w:rsidR="004D63D2" w:rsidRPr="004D63D2">
              <w:t xml:space="preserve"> Yes    </w:t>
            </w:r>
            <w:r>
              <w:t>___</w:t>
            </w:r>
            <w:r w:rsidR="004D63D2" w:rsidRPr="004D63D2">
              <w:t xml:space="preserve"> No</w:t>
            </w:r>
          </w:p>
        </w:tc>
      </w:tr>
      <w:tr w:rsidR="004D63D2" w:rsidRPr="004D63D2" w14:paraId="28760B81" w14:textId="77777777" w:rsidTr="005245C1">
        <w:trPr>
          <w:trHeight w:val="360"/>
          <w:jc w:val="center"/>
        </w:trPr>
        <w:tc>
          <w:tcPr>
            <w:tcW w:w="3444" w:type="pct"/>
            <w:vAlign w:val="center"/>
          </w:tcPr>
          <w:p w14:paraId="6A5DC904" w14:textId="16D70CE0" w:rsidR="004D63D2" w:rsidRPr="004D63D2" w:rsidRDefault="005245C1" w:rsidP="004D63D2">
            <w:r>
              <w:t>___</w:t>
            </w:r>
            <w:r w:rsidR="004D63D2" w:rsidRPr="004D63D2">
              <w:t xml:space="preserve"> Assisted living residences</w:t>
            </w:r>
          </w:p>
        </w:tc>
        <w:tc>
          <w:tcPr>
            <w:tcW w:w="1556" w:type="pct"/>
            <w:vAlign w:val="center"/>
          </w:tcPr>
          <w:p w14:paraId="2AF5882E" w14:textId="6404C291" w:rsidR="004D63D2" w:rsidRPr="004D63D2" w:rsidRDefault="005245C1" w:rsidP="004D63D2">
            <w:r>
              <w:t>___</w:t>
            </w:r>
            <w:r w:rsidR="004D63D2" w:rsidRPr="004D63D2">
              <w:t xml:space="preserve"> Yes    </w:t>
            </w:r>
            <w:r>
              <w:t>___</w:t>
            </w:r>
            <w:r w:rsidR="004D63D2" w:rsidRPr="004D63D2">
              <w:t xml:space="preserve"> No</w:t>
            </w:r>
          </w:p>
        </w:tc>
      </w:tr>
      <w:tr w:rsidR="004D63D2" w:rsidRPr="004D63D2" w14:paraId="2A340B28" w14:textId="77777777" w:rsidTr="005245C1">
        <w:trPr>
          <w:trHeight w:val="360"/>
          <w:jc w:val="center"/>
        </w:trPr>
        <w:tc>
          <w:tcPr>
            <w:tcW w:w="3444" w:type="pct"/>
            <w:vAlign w:val="center"/>
          </w:tcPr>
          <w:p w14:paraId="53A40F95" w14:textId="6419F30B" w:rsidR="004D63D2" w:rsidRPr="004D63D2" w:rsidRDefault="005245C1" w:rsidP="004D63D2">
            <w:r>
              <w:t>___</w:t>
            </w:r>
            <w:r w:rsidR="004D63D2" w:rsidRPr="004D63D2">
              <w:t xml:space="preserve"> Nursing homes </w:t>
            </w:r>
          </w:p>
        </w:tc>
        <w:tc>
          <w:tcPr>
            <w:tcW w:w="1556" w:type="pct"/>
            <w:vAlign w:val="center"/>
          </w:tcPr>
          <w:p w14:paraId="57F6980D" w14:textId="43871788" w:rsidR="004D63D2" w:rsidRPr="004D63D2" w:rsidRDefault="005245C1" w:rsidP="004D63D2">
            <w:r>
              <w:t>___</w:t>
            </w:r>
            <w:r w:rsidR="004D63D2" w:rsidRPr="004D63D2">
              <w:t xml:space="preserve"> Yes    </w:t>
            </w:r>
            <w:r>
              <w:t>___</w:t>
            </w:r>
            <w:r w:rsidR="004D63D2" w:rsidRPr="004D63D2">
              <w:t xml:space="preserve"> No</w:t>
            </w:r>
          </w:p>
        </w:tc>
      </w:tr>
      <w:tr w:rsidR="004D63D2" w:rsidRPr="004D63D2" w14:paraId="71AD6441" w14:textId="77777777" w:rsidTr="005245C1">
        <w:trPr>
          <w:trHeight w:val="360"/>
          <w:jc w:val="center"/>
        </w:trPr>
        <w:tc>
          <w:tcPr>
            <w:tcW w:w="3444" w:type="pct"/>
            <w:vAlign w:val="center"/>
          </w:tcPr>
          <w:p w14:paraId="299CCE9B" w14:textId="4ED1623D" w:rsidR="004D63D2" w:rsidRPr="004D63D2" w:rsidRDefault="005245C1" w:rsidP="004D63D2">
            <w:r>
              <w:t>___</w:t>
            </w:r>
            <w:r w:rsidR="004D63D2" w:rsidRPr="004D63D2">
              <w:t xml:space="preserve"> Other (please specify)</w:t>
            </w:r>
          </w:p>
        </w:tc>
        <w:tc>
          <w:tcPr>
            <w:tcW w:w="1556" w:type="pct"/>
            <w:vAlign w:val="center"/>
          </w:tcPr>
          <w:p w14:paraId="7FAED850" w14:textId="4723EB8C" w:rsidR="004D63D2" w:rsidRPr="004D63D2" w:rsidRDefault="005245C1" w:rsidP="004D63D2">
            <w:r>
              <w:t>___</w:t>
            </w:r>
            <w:r w:rsidR="004D63D2" w:rsidRPr="004D63D2">
              <w:t xml:space="preserve"> Yes    </w:t>
            </w:r>
            <w:r>
              <w:t>___</w:t>
            </w:r>
            <w:r w:rsidR="004D63D2" w:rsidRPr="004D63D2">
              <w:t xml:space="preserve"> No</w:t>
            </w:r>
          </w:p>
        </w:tc>
      </w:tr>
    </w:tbl>
    <w:p w14:paraId="23EC00BC" w14:textId="77777777" w:rsidR="004D63D2" w:rsidRPr="004D63D2" w:rsidRDefault="004D63D2" w:rsidP="004D63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4D63D2" w:rsidRPr="005245C1" w14:paraId="45E67179" w14:textId="77777777" w:rsidTr="005245C1">
        <w:trPr>
          <w:trHeight w:val="518"/>
        </w:trPr>
        <w:tc>
          <w:tcPr>
            <w:tcW w:w="2417" w:type="pct"/>
            <w:shd w:val="clear" w:color="auto" w:fill="E5DFEC"/>
            <w:vAlign w:val="center"/>
          </w:tcPr>
          <w:p w14:paraId="7C9167C5" w14:textId="77777777" w:rsidR="004D63D2" w:rsidRPr="005245C1" w:rsidRDefault="004D63D2" w:rsidP="004D63D2">
            <w:pPr>
              <w:rPr>
                <w:b/>
              </w:rPr>
            </w:pPr>
            <w:r w:rsidRPr="005245C1">
              <w:rPr>
                <w:b/>
              </w:rPr>
              <w:br w:type="page"/>
              <w:t>Level of Current Activity</w:t>
            </w:r>
          </w:p>
        </w:tc>
        <w:tc>
          <w:tcPr>
            <w:tcW w:w="2583" w:type="pct"/>
            <w:shd w:val="clear" w:color="auto" w:fill="E5DFEC"/>
            <w:vAlign w:val="center"/>
          </w:tcPr>
          <w:p w14:paraId="7146D857" w14:textId="77777777" w:rsidR="004D63D2" w:rsidRPr="005245C1" w:rsidRDefault="004D63D2" w:rsidP="004D63D2">
            <w:pPr>
              <w:rPr>
                <w:b/>
              </w:rPr>
            </w:pPr>
            <w:r w:rsidRPr="005245C1">
              <w:rPr>
                <w:b/>
              </w:rPr>
              <w:t>Priority for Action</w:t>
            </w:r>
          </w:p>
        </w:tc>
      </w:tr>
      <w:tr w:rsidR="004D63D2" w:rsidRPr="004D63D2" w14:paraId="19FE9A55" w14:textId="77777777" w:rsidTr="005245C1">
        <w:trPr>
          <w:trHeight w:val="1196"/>
        </w:trPr>
        <w:tc>
          <w:tcPr>
            <w:tcW w:w="2417" w:type="pct"/>
          </w:tcPr>
          <w:p w14:paraId="349C1024" w14:textId="77777777" w:rsidR="004D63D2" w:rsidRPr="004D63D2" w:rsidRDefault="004D63D2" w:rsidP="004D63D2">
            <w:r w:rsidRPr="004D63D2">
              <w:t>Indicate your level of agreement with this statement: Our community currently provides adequate living options for people with dementia.</w:t>
            </w:r>
          </w:p>
        </w:tc>
        <w:tc>
          <w:tcPr>
            <w:tcW w:w="2583" w:type="pct"/>
          </w:tcPr>
          <w:p w14:paraId="6223FF1B" w14:textId="77777777" w:rsidR="004D63D2" w:rsidRPr="004D63D2" w:rsidRDefault="004D63D2" w:rsidP="004D63D2">
            <w:r w:rsidRPr="004D63D2">
              <w:t>Indicate your level of agreement with this statement: Increasing the level of living options for people with dementia should be a priority for action in our community.</w:t>
            </w:r>
          </w:p>
        </w:tc>
      </w:tr>
      <w:tr w:rsidR="004D63D2" w:rsidRPr="004D63D2" w14:paraId="4209C80F" w14:textId="77777777" w:rsidTr="005245C1">
        <w:trPr>
          <w:trHeight w:val="1745"/>
        </w:trPr>
        <w:tc>
          <w:tcPr>
            <w:tcW w:w="2417" w:type="pct"/>
          </w:tcPr>
          <w:p w14:paraId="57737B74" w14:textId="77777777" w:rsidR="004D63D2" w:rsidRPr="004D63D2" w:rsidRDefault="004D63D2" w:rsidP="004D63D2">
            <w:r w:rsidRPr="004D63D2">
              <w:t>1.</w:t>
            </w:r>
            <w:r w:rsidRPr="004D63D2">
              <w:tab/>
              <w:t xml:space="preserve">Strongly disagree </w:t>
            </w:r>
          </w:p>
          <w:p w14:paraId="04540369" w14:textId="77777777" w:rsidR="004D63D2" w:rsidRPr="004D63D2" w:rsidRDefault="004D63D2" w:rsidP="004D63D2">
            <w:r w:rsidRPr="004D63D2">
              <w:t>2.</w:t>
            </w:r>
            <w:r w:rsidRPr="004D63D2">
              <w:tab/>
              <w:t xml:space="preserve">Disagree </w:t>
            </w:r>
          </w:p>
          <w:p w14:paraId="261386B2" w14:textId="77777777" w:rsidR="004D63D2" w:rsidRPr="004D63D2" w:rsidRDefault="004D63D2" w:rsidP="004D63D2">
            <w:r w:rsidRPr="004D63D2">
              <w:t>3.</w:t>
            </w:r>
            <w:r w:rsidRPr="004D63D2">
              <w:tab/>
              <w:t xml:space="preserve">Neither agree or disagree </w:t>
            </w:r>
          </w:p>
          <w:p w14:paraId="5623334E" w14:textId="77777777" w:rsidR="004D63D2" w:rsidRPr="004D63D2" w:rsidRDefault="004D63D2" w:rsidP="004D63D2">
            <w:r w:rsidRPr="004D63D2">
              <w:t>4.</w:t>
            </w:r>
            <w:r w:rsidRPr="004D63D2">
              <w:tab/>
              <w:t xml:space="preserve">Agree </w:t>
            </w:r>
          </w:p>
          <w:p w14:paraId="1F740C9B" w14:textId="77777777" w:rsidR="004D63D2" w:rsidRPr="004D63D2" w:rsidRDefault="004D63D2" w:rsidP="004D63D2">
            <w:r w:rsidRPr="004D63D2">
              <w:t>5.</w:t>
            </w:r>
            <w:r w:rsidRPr="004D63D2">
              <w:tab/>
              <w:t>Strongly agree</w:t>
            </w:r>
          </w:p>
          <w:p w14:paraId="421464E9" w14:textId="77777777" w:rsidR="004D63D2" w:rsidRPr="004D63D2" w:rsidRDefault="004D63D2" w:rsidP="004D63D2">
            <w:r w:rsidRPr="004D63D2">
              <w:t>0.</w:t>
            </w:r>
            <w:r w:rsidRPr="004D63D2">
              <w:tab/>
              <w:t>Do not know</w:t>
            </w:r>
          </w:p>
        </w:tc>
        <w:tc>
          <w:tcPr>
            <w:tcW w:w="2583" w:type="pct"/>
          </w:tcPr>
          <w:p w14:paraId="237006E1" w14:textId="77777777" w:rsidR="004D63D2" w:rsidRPr="004D63D2" w:rsidRDefault="004D63D2" w:rsidP="004D63D2">
            <w:r w:rsidRPr="004D63D2">
              <w:t>1.</w:t>
            </w:r>
            <w:r w:rsidRPr="004D63D2">
              <w:tab/>
              <w:t xml:space="preserve">Strongly disagree </w:t>
            </w:r>
          </w:p>
          <w:p w14:paraId="1BC49D1D" w14:textId="77777777" w:rsidR="004D63D2" w:rsidRPr="004D63D2" w:rsidRDefault="004D63D2" w:rsidP="004D63D2">
            <w:r w:rsidRPr="004D63D2">
              <w:t>2.</w:t>
            </w:r>
            <w:r w:rsidRPr="004D63D2">
              <w:tab/>
              <w:t xml:space="preserve">Disagree </w:t>
            </w:r>
          </w:p>
          <w:p w14:paraId="60CC1DED" w14:textId="77777777" w:rsidR="004D63D2" w:rsidRPr="004D63D2" w:rsidRDefault="004D63D2" w:rsidP="004D63D2">
            <w:r w:rsidRPr="004D63D2">
              <w:t>3.</w:t>
            </w:r>
            <w:r w:rsidRPr="004D63D2">
              <w:tab/>
              <w:t xml:space="preserve">Neither agree or disagree </w:t>
            </w:r>
          </w:p>
          <w:p w14:paraId="11A4F660" w14:textId="77777777" w:rsidR="004D63D2" w:rsidRPr="004D63D2" w:rsidRDefault="004D63D2" w:rsidP="004D63D2">
            <w:r w:rsidRPr="004D63D2">
              <w:t>4.</w:t>
            </w:r>
            <w:r w:rsidRPr="004D63D2">
              <w:tab/>
              <w:t xml:space="preserve">Agree </w:t>
            </w:r>
          </w:p>
          <w:p w14:paraId="008C7C39" w14:textId="77777777" w:rsidR="004D63D2" w:rsidRPr="004D63D2" w:rsidRDefault="004D63D2" w:rsidP="004D63D2">
            <w:r w:rsidRPr="004D63D2">
              <w:t>5.</w:t>
            </w:r>
            <w:r w:rsidRPr="004D63D2">
              <w:tab/>
              <w:t>Strongly agree</w:t>
            </w:r>
          </w:p>
          <w:p w14:paraId="288644CA" w14:textId="77777777" w:rsidR="004D63D2" w:rsidRPr="004D63D2" w:rsidRDefault="004D63D2" w:rsidP="004D63D2">
            <w:r w:rsidRPr="004D63D2">
              <w:t>0.</w:t>
            </w:r>
            <w:r w:rsidRPr="004D63D2">
              <w:tab/>
              <w:t>Do not know</w:t>
            </w:r>
          </w:p>
        </w:tc>
      </w:tr>
    </w:tbl>
    <w:p w14:paraId="0C4CC227" w14:textId="64D08714" w:rsidR="005245C1" w:rsidRDefault="005245C1" w:rsidP="004D63D2"/>
    <w:p w14:paraId="2EDAF38B" w14:textId="77777777" w:rsidR="005245C1" w:rsidRDefault="005245C1">
      <w:r>
        <w:br w:type="page"/>
      </w:r>
    </w:p>
    <w:p w14:paraId="77C1141A" w14:textId="77777777" w:rsidR="004D63D2" w:rsidRPr="004D63D2" w:rsidRDefault="004D63D2" w:rsidP="005245C1">
      <w:pPr>
        <w:pStyle w:val="BigHeading"/>
      </w:pPr>
      <w:r w:rsidRPr="004D63D2">
        <w:lastRenderedPageBreak/>
        <w:t>Health Care:  Staff Training</w:t>
      </w:r>
    </w:p>
    <w:p w14:paraId="20BDD6D7" w14:textId="77777777" w:rsidR="005245C1" w:rsidRDefault="005245C1" w:rsidP="004D63D2"/>
    <w:p w14:paraId="452D23A7" w14:textId="77777777" w:rsidR="004D63D2" w:rsidRPr="004D63D2" w:rsidRDefault="004D63D2" w:rsidP="005245C1">
      <w:pPr>
        <w:pStyle w:val="PurpleSubhead"/>
      </w:pPr>
      <w:r w:rsidRPr="004D63D2">
        <w:t>Question 10</w:t>
      </w:r>
    </w:p>
    <w:p w14:paraId="6FBDA165" w14:textId="2DE7CA8D" w:rsidR="004D63D2" w:rsidRDefault="004D63D2" w:rsidP="004D63D2">
      <w:r w:rsidRPr="004D63D2">
        <w:t>Does your residential setting train its direct care staff (e.g., nurses, nurse aides, home health aides, and personal- and home-care aides) on dementia? Indicate frequency for each training topic. (Q24 in full assessment)</w:t>
      </w:r>
    </w:p>
    <w:p w14:paraId="305251E6" w14:textId="77777777" w:rsidR="005245C1" w:rsidRPr="004D63D2" w:rsidRDefault="005245C1" w:rsidP="004D63D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215"/>
        <w:gridCol w:w="1335"/>
        <w:gridCol w:w="1423"/>
        <w:gridCol w:w="1811"/>
      </w:tblGrid>
      <w:tr w:rsidR="004D63D2" w:rsidRPr="005245C1" w14:paraId="4EC3DBA5" w14:textId="77777777" w:rsidTr="005245C1">
        <w:trPr>
          <w:trHeight w:val="512"/>
          <w:tblHeader/>
          <w:jc w:val="center"/>
        </w:trPr>
        <w:tc>
          <w:tcPr>
            <w:tcW w:w="2110" w:type="pct"/>
            <w:shd w:val="clear" w:color="auto" w:fill="E5DFEC"/>
            <w:vAlign w:val="center"/>
          </w:tcPr>
          <w:p w14:paraId="58E596D4" w14:textId="77777777" w:rsidR="004D63D2" w:rsidRPr="005245C1" w:rsidRDefault="004D63D2" w:rsidP="004D63D2">
            <w:pPr>
              <w:rPr>
                <w:b/>
              </w:rPr>
            </w:pPr>
            <w:r w:rsidRPr="005245C1">
              <w:rPr>
                <w:b/>
              </w:rPr>
              <w:t>Training topic</w:t>
            </w:r>
          </w:p>
        </w:tc>
        <w:tc>
          <w:tcPr>
            <w:tcW w:w="2890" w:type="pct"/>
            <w:gridSpan w:val="4"/>
            <w:shd w:val="clear" w:color="auto" w:fill="E5DFEC"/>
            <w:vAlign w:val="center"/>
          </w:tcPr>
          <w:p w14:paraId="7AD815A9" w14:textId="611CB3C1" w:rsidR="004D63D2" w:rsidRPr="005245C1" w:rsidRDefault="004D63D2" w:rsidP="005245C1">
            <w:pPr>
              <w:jc w:val="center"/>
              <w:rPr>
                <w:b/>
              </w:rPr>
            </w:pPr>
            <w:r w:rsidRPr="005245C1">
              <w:rPr>
                <w:b/>
              </w:rPr>
              <w:t>Indicate whether training is provided</w:t>
            </w:r>
          </w:p>
        </w:tc>
      </w:tr>
      <w:tr w:rsidR="004D63D2" w:rsidRPr="004D63D2" w14:paraId="09FDCD92" w14:textId="77777777" w:rsidTr="005245C1">
        <w:trPr>
          <w:trHeight w:val="360"/>
          <w:jc w:val="center"/>
        </w:trPr>
        <w:tc>
          <w:tcPr>
            <w:tcW w:w="2110" w:type="pct"/>
          </w:tcPr>
          <w:p w14:paraId="4ACE2E78" w14:textId="77777777" w:rsidR="004D63D2" w:rsidRPr="004D63D2" w:rsidRDefault="004D63D2" w:rsidP="004D63D2"/>
        </w:tc>
        <w:tc>
          <w:tcPr>
            <w:tcW w:w="607" w:type="pct"/>
            <w:vAlign w:val="center"/>
          </w:tcPr>
          <w:p w14:paraId="62D99027" w14:textId="77777777" w:rsidR="004D63D2" w:rsidRPr="004D63D2" w:rsidRDefault="004D63D2" w:rsidP="004D63D2">
            <w:r w:rsidRPr="004D63D2">
              <w:t>Never</w:t>
            </w:r>
          </w:p>
        </w:tc>
        <w:tc>
          <w:tcPr>
            <w:tcW w:w="667" w:type="pct"/>
            <w:vAlign w:val="center"/>
          </w:tcPr>
          <w:p w14:paraId="4F7C0AD9" w14:textId="77777777" w:rsidR="004D63D2" w:rsidRPr="004D63D2" w:rsidRDefault="004D63D2" w:rsidP="004D63D2">
            <w:r w:rsidRPr="004D63D2">
              <w:t>At hire</w:t>
            </w:r>
          </w:p>
        </w:tc>
        <w:tc>
          <w:tcPr>
            <w:tcW w:w="711" w:type="pct"/>
            <w:vAlign w:val="center"/>
          </w:tcPr>
          <w:p w14:paraId="64B90923" w14:textId="77777777" w:rsidR="004D63D2" w:rsidRPr="004D63D2" w:rsidRDefault="004D63D2" w:rsidP="004D63D2">
            <w:r w:rsidRPr="004D63D2">
              <w:t xml:space="preserve">Periodically </w:t>
            </w:r>
          </w:p>
        </w:tc>
        <w:tc>
          <w:tcPr>
            <w:tcW w:w="905" w:type="pct"/>
            <w:vAlign w:val="center"/>
          </w:tcPr>
          <w:p w14:paraId="29A0698B" w14:textId="77777777" w:rsidR="004D63D2" w:rsidRPr="004D63D2" w:rsidRDefault="004D63D2" w:rsidP="004D63D2">
            <w:r w:rsidRPr="004D63D2">
              <w:t>Not applicable</w:t>
            </w:r>
          </w:p>
        </w:tc>
      </w:tr>
      <w:tr w:rsidR="004D63D2" w:rsidRPr="004D63D2" w14:paraId="2FC2BFC1" w14:textId="77777777" w:rsidTr="005245C1">
        <w:trPr>
          <w:trHeight w:val="440"/>
          <w:jc w:val="center"/>
        </w:trPr>
        <w:tc>
          <w:tcPr>
            <w:tcW w:w="2110" w:type="pct"/>
            <w:vAlign w:val="center"/>
          </w:tcPr>
          <w:p w14:paraId="68C405DF" w14:textId="77777777" w:rsidR="004D63D2" w:rsidRPr="004D63D2" w:rsidRDefault="004D63D2" w:rsidP="004D63D2">
            <w:r w:rsidRPr="004D63D2">
              <w:t>Identification of Dementia</w:t>
            </w:r>
          </w:p>
        </w:tc>
        <w:tc>
          <w:tcPr>
            <w:tcW w:w="607" w:type="pct"/>
            <w:shd w:val="clear" w:color="auto" w:fill="auto"/>
            <w:vAlign w:val="center"/>
          </w:tcPr>
          <w:p w14:paraId="43221FD1" w14:textId="77777777" w:rsidR="004D63D2" w:rsidRPr="004D63D2" w:rsidRDefault="004D63D2" w:rsidP="004D63D2"/>
        </w:tc>
        <w:tc>
          <w:tcPr>
            <w:tcW w:w="667" w:type="pct"/>
            <w:vAlign w:val="center"/>
          </w:tcPr>
          <w:p w14:paraId="0F2B6CAC" w14:textId="77777777" w:rsidR="004D63D2" w:rsidRPr="004D63D2" w:rsidRDefault="004D63D2" w:rsidP="004D63D2"/>
        </w:tc>
        <w:tc>
          <w:tcPr>
            <w:tcW w:w="711" w:type="pct"/>
            <w:vAlign w:val="center"/>
          </w:tcPr>
          <w:p w14:paraId="0FF4AA80" w14:textId="77777777" w:rsidR="004D63D2" w:rsidRPr="004D63D2" w:rsidRDefault="004D63D2" w:rsidP="004D63D2"/>
        </w:tc>
        <w:tc>
          <w:tcPr>
            <w:tcW w:w="905" w:type="pct"/>
            <w:vAlign w:val="center"/>
          </w:tcPr>
          <w:p w14:paraId="383DA3D4" w14:textId="77777777" w:rsidR="004D63D2" w:rsidRPr="004D63D2" w:rsidRDefault="004D63D2" w:rsidP="004D63D2"/>
        </w:tc>
      </w:tr>
      <w:tr w:rsidR="004D63D2" w:rsidRPr="004D63D2" w14:paraId="5BBFD6F5" w14:textId="77777777" w:rsidTr="005245C1">
        <w:trPr>
          <w:trHeight w:val="440"/>
          <w:jc w:val="center"/>
        </w:trPr>
        <w:tc>
          <w:tcPr>
            <w:tcW w:w="2110" w:type="pct"/>
            <w:vAlign w:val="center"/>
          </w:tcPr>
          <w:p w14:paraId="5D430A61" w14:textId="77777777" w:rsidR="004D63D2" w:rsidRPr="004D63D2" w:rsidRDefault="004D63D2" w:rsidP="004D63D2">
            <w:r w:rsidRPr="004D63D2">
              <w:t>Behavior as Communication</w:t>
            </w:r>
          </w:p>
        </w:tc>
        <w:tc>
          <w:tcPr>
            <w:tcW w:w="607" w:type="pct"/>
            <w:shd w:val="clear" w:color="auto" w:fill="auto"/>
            <w:vAlign w:val="center"/>
          </w:tcPr>
          <w:p w14:paraId="6FF21F13" w14:textId="77777777" w:rsidR="004D63D2" w:rsidRPr="004D63D2" w:rsidRDefault="004D63D2" w:rsidP="004D63D2"/>
        </w:tc>
        <w:tc>
          <w:tcPr>
            <w:tcW w:w="667" w:type="pct"/>
            <w:vAlign w:val="center"/>
          </w:tcPr>
          <w:p w14:paraId="369F1510" w14:textId="77777777" w:rsidR="004D63D2" w:rsidRPr="004D63D2" w:rsidRDefault="004D63D2" w:rsidP="004D63D2"/>
        </w:tc>
        <w:tc>
          <w:tcPr>
            <w:tcW w:w="711" w:type="pct"/>
            <w:vAlign w:val="center"/>
          </w:tcPr>
          <w:p w14:paraId="0FF7D5B7" w14:textId="77777777" w:rsidR="004D63D2" w:rsidRPr="004D63D2" w:rsidRDefault="004D63D2" w:rsidP="004D63D2"/>
        </w:tc>
        <w:tc>
          <w:tcPr>
            <w:tcW w:w="905" w:type="pct"/>
            <w:vAlign w:val="center"/>
          </w:tcPr>
          <w:p w14:paraId="31CE8B39" w14:textId="77777777" w:rsidR="004D63D2" w:rsidRPr="004D63D2" w:rsidRDefault="004D63D2" w:rsidP="004D63D2"/>
        </w:tc>
      </w:tr>
      <w:tr w:rsidR="004D63D2" w:rsidRPr="004D63D2" w14:paraId="0C92C6D8" w14:textId="77777777" w:rsidTr="005245C1">
        <w:trPr>
          <w:trHeight w:val="440"/>
          <w:jc w:val="center"/>
        </w:trPr>
        <w:tc>
          <w:tcPr>
            <w:tcW w:w="2110" w:type="pct"/>
            <w:vAlign w:val="center"/>
          </w:tcPr>
          <w:p w14:paraId="69A65941" w14:textId="77777777" w:rsidR="004D63D2" w:rsidRPr="004D63D2" w:rsidRDefault="004D63D2" w:rsidP="004D63D2">
            <w:r w:rsidRPr="004D63D2">
              <w:t>End of Life Care</w:t>
            </w:r>
          </w:p>
        </w:tc>
        <w:tc>
          <w:tcPr>
            <w:tcW w:w="607" w:type="pct"/>
            <w:shd w:val="clear" w:color="auto" w:fill="auto"/>
            <w:vAlign w:val="center"/>
          </w:tcPr>
          <w:p w14:paraId="2DBB142A" w14:textId="77777777" w:rsidR="004D63D2" w:rsidRPr="004D63D2" w:rsidRDefault="004D63D2" w:rsidP="004D63D2"/>
        </w:tc>
        <w:tc>
          <w:tcPr>
            <w:tcW w:w="667" w:type="pct"/>
            <w:vAlign w:val="center"/>
          </w:tcPr>
          <w:p w14:paraId="7D016B44" w14:textId="77777777" w:rsidR="004D63D2" w:rsidRPr="004D63D2" w:rsidRDefault="004D63D2" w:rsidP="004D63D2"/>
        </w:tc>
        <w:tc>
          <w:tcPr>
            <w:tcW w:w="711" w:type="pct"/>
            <w:vAlign w:val="center"/>
          </w:tcPr>
          <w:p w14:paraId="3A7D1201" w14:textId="77777777" w:rsidR="004D63D2" w:rsidRPr="004D63D2" w:rsidRDefault="004D63D2" w:rsidP="004D63D2"/>
        </w:tc>
        <w:tc>
          <w:tcPr>
            <w:tcW w:w="905" w:type="pct"/>
            <w:vAlign w:val="center"/>
          </w:tcPr>
          <w:p w14:paraId="6B288568" w14:textId="77777777" w:rsidR="004D63D2" w:rsidRPr="004D63D2" w:rsidRDefault="004D63D2" w:rsidP="004D63D2"/>
        </w:tc>
      </w:tr>
      <w:tr w:rsidR="004D63D2" w:rsidRPr="004D63D2" w14:paraId="68637ACF" w14:textId="77777777" w:rsidTr="005245C1">
        <w:trPr>
          <w:trHeight w:val="440"/>
          <w:jc w:val="center"/>
        </w:trPr>
        <w:tc>
          <w:tcPr>
            <w:tcW w:w="2110" w:type="pct"/>
            <w:vAlign w:val="center"/>
          </w:tcPr>
          <w:p w14:paraId="75E2FAD9" w14:textId="77777777" w:rsidR="004D63D2" w:rsidRPr="004D63D2" w:rsidRDefault="004D63D2" w:rsidP="004D63D2">
            <w:r w:rsidRPr="004D63D2">
              <w:t>Individual Resident Needs</w:t>
            </w:r>
          </w:p>
        </w:tc>
        <w:tc>
          <w:tcPr>
            <w:tcW w:w="607" w:type="pct"/>
            <w:shd w:val="clear" w:color="auto" w:fill="auto"/>
            <w:vAlign w:val="center"/>
          </w:tcPr>
          <w:p w14:paraId="1FBE4162" w14:textId="77777777" w:rsidR="004D63D2" w:rsidRPr="004D63D2" w:rsidRDefault="004D63D2" w:rsidP="004D63D2"/>
        </w:tc>
        <w:tc>
          <w:tcPr>
            <w:tcW w:w="667" w:type="pct"/>
            <w:vAlign w:val="center"/>
          </w:tcPr>
          <w:p w14:paraId="60DF0B77" w14:textId="77777777" w:rsidR="004D63D2" w:rsidRPr="004D63D2" w:rsidRDefault="004D63D2" w:rsidP="004D63D2"/>
        </w:tc>
        <w:tc>
          <w:tcPr>
            <w:tcW w:w="711" w:type="pct"/>
            <w:vAlign w:val="center"/>
          </w:tcPr>
          <w:p w14:paraId="67C7BD47" w14:textId="77777777" w:rsidR="004D63D2" w:rsidRPr="004D63D2" w:rsidRDefault="004D63D2" w:rsidP="004D63D2"/>
        </w:tc>
        <w:tc>
          <w:tcPr>
            <w:tcW w:w="905" w:type="pct"/>
            <w:vAlign w:val="center"/>
          </w:tcPr>
          <w:p w14:paraId="74B53FF4" w14:textId="77777777" w:rsidR="004D63D2" w:rsidRPr="004D63D2" w:rsidRDefault="004D63D2" w:rsidP="004D63D2"/>
        </w:tc>
      </w:tr>
      <w:tr w:rsidR="004D63D2" w:rsidRPr="004D63D2" w14:paraId="1FB11099" w14:textId="77777777" w:rsidTr="005245C1">
        <w:trPr>
          <w:trHeight w:val="440"/>
          <w:jc w:val="center"/>
        </w:trPr>
        <w:tc>
          <w:tcPr>
            <w:tcW w:w="2110" w:type="pct"/>
            <w:vAlign w:val="center"/>
          </w:tcPr>
          <w:p w14:paraId="4B6B4B1D" w14:textId="77777777" w:rsidR="004D63D2" w:rsidRPr="004D63D2" w:rsidRDefault="004D63D2" w:rsidP="004D63D2">
            <w:r w:rsidRPr="004D63D2">
              <w:t>Medications</w:t>
            </w:r>
          </w:p>
        </w:tc>
        <w:tc>
          <w:tcPr>
            <w:tcW w:w="607" w:type="pct"/>
            <w:shd w:val="clear" w:color="auto" w:fill="auto"/>
            <w:vAlign w:val="center"/>
          </w:tcPr>
          <w:p w14:paraId="6E2D714C" w14:textId="77777777" w:rsidR="004D63D2" w:rsidRPr="004D63D2" w:rsidRDefault="004D63D2" w:rsidP="004D63D2"/>
        </w:tc>
        <w:tc>
          <w:tcPr>
            <w:tcW w:w="667" w:type="pct"/>
            <w:vAlign w:val="center"/>
          </w:tcPr>
          <w:p w14:paraId="606061AD" w14:textId="77777777" w:rsidR="004D63D2" w:rsidRPr="004D63D2" w:rsidRDefault="004D63D2" w:rsidP="004D63D2"/>
        </w:tc>
        <w:tc>
          <w:tcPr>
            <w:tcW w:w="711" w:type="pct"/>
            <w:vAlign w:val="center"/>
          </w:tcPr>
          <w:p w14:paraId="6C90076E" w14:textId="77777777" w:rsidR="004D63D2" w:rsidRPr="004D63D2" w:rsidRDefault="004D63D2" w:rsidP="004D63D2"/>
        </w:tc>
        <w:tc>
          <w:tcPr>
            <w:tcW w:w="905" w:type="pct"/>
            <w:vAlign w:val="center"/>
          </w:tcPr>
          <w:p w14:paraId="6C7A0224" w14:textId="77777777" w:rsidR="004D63D2" w:rsidRPr="004D63D2" w:rsidRDefault="004D63D2" w:rsidP="004D63D2"/>
        </w:tc>
      </w:tr>
      <w:tr w:rsidR="004D63D2" w:rsidRPr="004D63D2" w14:paraId="5A74BAE9" w14:textId="77777777" w:rsidTr="005245C1">
        <w:trPr>
          <w:trHeight w:val="440"/>
          <w:jc w:val="center"/>
        </w:trPr>
        <w:tc>
          <w:tcPr>
            <w:tcW w:w="2110" w:type="pct"/>
            <w:vAlign w:val="center"/>
          </w:tcPr>
          <w:p w14:paraId="66D67840" w14:textId="77777777" w:rsidR="004D63D2" w:rsidRPr="004D63D2" w:rsidRDefault="004D63D2" w:rsidP="004D63D2">
            <w:r w:rsidRPr="004D63D2">
              <w:t>Supporting Family Caregivers</w:t>
            </w:r>
          </w:p>
        </w:tc>
        <w:tc>
          <w:tcPr>
            <w:tcW w:w="607" w:type="pct"/>
            <w:shd w:val="clear" w:color="auto" w:fill="auto"/>
            <w:vAlign w:val="center"/>
          </w:tcPr>
          <w:p w14:paraId="4CD011B5" w14:textId="77777777" w:rsidR="004D63D2" w:rsidRPr="004D63D2" w:rsidRDefault="004D63D2" w:rsidP="004D63D2"/>
        </w:tc>
        <w:tc>
          <w:tcPr>
            <w:tcW w:w="667" w:type="pct"/>
            <w:vAlign w:val="center"/>
          </w:tcPr>
          <w:p w14:paraId="65441A27" w14:textId="77777777" w:rsidR="004D63D2" w:rsidRPr="004D63D2" w:rsidRDefault="004D63D2" w:rsidP="004D63D2"/>
        </w:tc>
        <w:tc>
          <w:tcPr>
            <w:tcW w:w="711" w:type="pct"/>
            <w:vAlign w:val="center"/>
          </w:tcPr>
          <w:p w14:paraId="00AC3C5D" w14:textId="77777777" w:rsidR="004D63D2" w:rsidRPr="004D63D2" w:rsidRDefault="004D63D2" w:rsidP="004D63D2"/>
        </w:tc>
        <w:tc>
          <w:tcPr>
            <w:tcW w:w="905" w:type="pct"/>
            <w:vAlign w:val="center"/>
          </w:tcPr>
          <w:p w14:paraId="6A94685D" w14:textId="77777777" w:rsidR="004D63D2" w:rsidRPr="004D63D2" w:rsidRDefault="004D63D2" w:rsidP="004D63D2"/>
        </w:tc>
      </w:tr>
    </w:tbl>
    <w:p w14:paraId="4B335D01" w14:textId="77777777" w:rsidR="004D63D2" w:rsidRPr="004D63D2" w:rsidRDefault="004D63D2" w:rsidP="004D63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4D63D2" w:rsidRPr="005245C1" w14:paraId="20E20DAA" w14:textId="77777777" w:rsidTr="005245C1">
        <w:trPr>
          <w:trHeight w:val="504"/>
        </w:trPr>
        <w:tc>
          <w:tcPr>
            <w:tcW w:w="2344" w:type="pct"/>
            <w:shd w:val="clear" w:color="auto" w:fill="E5DFEC"/>
            <w:vAlign w:val="center"/>
          </w:tcPr>
          <w:p w14:paraId="0C83B979" w14:textId="77777777" w:rsidR="004D63D2" w:rsidRPr="005245C1" w:rsidRDefault="004D63D2" w:rsidP="004D63D2">
            <w:pPr>
              <w:rPr>
                <w:b/>
              </w:rPr>
            </w:pPr>
            <w:r w:rsidRPr="005245C1">
              <w:rPr>
                <w:b/>
              </w:rPr>
              <w:t>Level of Current Activity</w:t>
            </w:r>
          </w:p>
        </w:tc>
        <w:tc>
          <w:tcPr>
            <w:tcW w:w="2656" w:type="pct"/>
            <w:shd w:val="clear" w:color="auto" w:fill="E5DFEC"/>
            <w:vAlign w:val="center"/>
          </w:tcPr>
          <w:p w14:paraId="346EFCB9" w14:textId="77777777" w:rsidR="004D63D2" w:rsidRPr="005245C1" w:rsidRDefault="004D63D2" w:rsidP="004D63D2">
            <w:pPr>
              <w:rPr>
                <w:b/>
              </w:rPr>
            </w:pPr>
            <w:r w:rsidRPr="005245C1">
              <w:rPr>
                <w:b/>
              </w:rPr>
              <w:t>Priority for Action</w:t>
            </w:r>
          </w:p>
        </w:tc>
      </w:tr>
      <w:tr w:rsidR="004D63D2" w:rsidRPr="004D63D2" w14:paraId="4C9487CB" w14:textId="77777777" w:rsidTr="005245C1">
        <w:trPr>
          <w:trHeight w:val="1268"/>
        </w:trPr>
        <w:tc>
          <w:tcPr>
            <w:tcW w:w="2344" w:type="pct"/>
          </w:tcPr>
          <w:p w14:paraId="1B32FF0A" w14:textId="77777777" w:rsidR="004D63D2" w:rsidRPr="004D63D2" w:rsidRDefault="004D63D2" w:rsidP="004D63D2">
            <w:r w:rsidRPr="004D63D2">
              <w:t xml:space="preserve">Indicate your level of agreement with this statement: Residential setting direct care staff currently receive adequate training on dementia.  </w:t>
            </w:r>
          </w:p>
        </w:tc>
        <w:tc>
          <w:tcPr>
            <w:tcW w:w="2656" w:type="pct"/>
          </w:tcPr>
          <w:p w14:paraId="0E6ED2AA" w14:textId="77777777" w:rsidR="004D63D2" w:rsidRPr="004D63D2" w:rsidRDefault="004D63D2" w:rsidP="004D63D2">
            <w:r w:rsidRPr="004D63D2">
              <w:t>Indicate your level of agreement with this statement: Increased training for residential setting direct care staff on dementia should be a priority for action in our community.</w:t>
            </w:r>
          </w:p>
        </w:tc>
      </w:tr>
      <w:tr w:rsidR="004D63D2" w:rsidRPr="004D63D2" w14:paraId="7ACFA513" w14:textId="77777777" w:rsidTr="005245C1">
        <w:trPr>
          <w:trHeight w:val="224"/>
        </w:trPr>
        <w:tc>
          <w:tcPr>
            <w:tcW w:w="2344" w:type="pct"/>
          </w:tcPr>
          <w:p w14:paraId="792A4DE2" w14:textId="77777777" w:rsidR="004D63D2" w:rsidRPr="004D63D2" w:rsidRDefault="004D63D2" w:rsidP="004D63D2">
            <w:r w:rsidRPr="004D63D2">
              <w:t>1.</w:t>
            </w:r>
            <w:r w:rsidRPr="004D63D2">
              <w:tab/>
              <w:t xml:space="preserve">Strongly disagree </w:t>
            </w:r>
          </w:p>
          <w:p w14:paraId="66FAE0D1" w14:textId="77777777" w:rsidR="004D63D2" w:rsidRPr="004D63D2" w:rsidRDefault="004D63D2" w:rsidP="004D63D2">
            <w:r w:rsidRPr="004D63D2">
              <w:t>2.</w:t>
            </w:r>
            <w:r w:rsidRPr="004D63D2">
              <w:tab/>
              <w:t xml:space="preserve">Disagree </w:t>
            </w:r>
          </w:p>
          <w:p w14:paraId="418FACBC" w14:textId="77777777" w:rsidR="004D63D2" w:rsidRPr="004D63D2" w:rsidRDefault="004D63D2" w:rsidP="004D63D2">
            <w:r w:rsidRPr="004D63D2">
              <w:t>3.</w:t>
            </w:r>
            <w:r w:rsidRPr="004D63D2">
              <w:tab/>
              <w:t xml:space="preserve">Neither agree or disagree </w:t>
            </w:r>
          </w:p>
          <w:p w14:paraId="3FE276F9" w14:textId="77777777" w:rsidR="004D63D2" w:rsidRPr="004D63D2" w:rsidRDefault="004D63D2" w:rsidP="004D63D2">
            <w:r w:rsidRPr="004D63D2">
              <w:t>4.</w:t>
            </w:r>
            <w:r w:rsidRPr="004D63D2">
              <w:tab/>
              <w:t xml:space="preserve">Agree </w:t>
            </w:r>
          </w:p>
          <w:p w14:paraId="6DFAFDA7" w14:textId="77777777" w:rsidR="004D63D2" w:rsidRPr="004D63D2" w:rsidRDefault="004D63D2" w:rsidP="004D63D2">
            <w:r w:rsidRPr="004D63D2">
              <w:t>5.</w:t>
            </w:r>
            <w:r w:rsidRPr="004D63D2">
              <w:tab/>
              <w:t>Strongly agree</w:t>
            </w:r>
          </w:p>
          <w:p w14:paraId="50E1EFA5" w14:textId="77777777" w:rsidR="004D63D2" w:rsidRPr="004D63D2" w:rsidRDefault="004D63D2" w:rsidP="004D63D2">
            <w:r w:rsidRPr="004D63D2">
              <w:t>0.</w:t>
            </w:r>
            <w:r w:rsidRPr="004D63D2">
              <w:tab/>
              <w:t>Do not know</w:t>
            </w:r>
          </w:p>
        </w:tc>
        <w:tc>
          <w:tcPr>
            <w:tcW w:w="2656" w:type="pct"/>
          </w:tcPr>
          <w:p w14:paraId="06B37013" w14:textId="77777777" w:rsidR="004D63D2" w:rsidRPr="004D63D2" w:rsidRDefault="004D63D2" w:rsidP="004D63D2">
            <w:r w:rsidRPr="004D63D2">
              <w:t>1.</w:t>
            </w:r>
            <w:r w:rsidRPr="004D63D2">
              <w:tab/>
              <w:t xml:space="preserve">Strongly disagree </w:t>
            </w:r>
          </w:p>
          <w:p w14:paraId="2CDF484B" w14:textId="77777777" w:rsidR="004D63D2" w:rsidRPr="004D63D2" w:rsidRDefault="004D63D2" w:rsidP="004D63D2">
            <w:r w:rsidRPr="004D63D2">
              <w:t>2.</w:t>
            </w:r>
            <w:r w:rsidRPr="004D63D2">
              <w:tab/>
              <w:t xml:space="preserve">Disagree </w:t>
            </w:r>
          </w:p>
          <w:p w14:paraId="0CE5325A" w14:textId="77777777" w:rsidR="004D63D2" w:rsidRPr="004D63D2" w:rsidRDefault="004D63D2" w:rsidP="004D63D2">
            <w:r w:rsidRPr="004D63D2">
              <w:t>3.</w:t>
            </w:r>
            <w:r w:rsidRPr="004D63D2">
              <w:tab/>
              <w:t xml:space="preserve">Neither agree or disagree </w:t>
            </w:r>
          </w:p>
          <w:p w14:paraId="4FC956A6" w14:textId="77777777" w:rsidR="004D63D2" w:rsidRPr="004D63D2" w:rsidRDefault="004D63D2" w:rsidP="004D63D2">
            <w:r w:rsidRPr="004D63D2">
              <w:t>4.</w:t>
            </w:r>
            <w:r w:rsidRPr="004D63D2">
              <w:tab/>
              <w:t xml:space="preserve">Agree </w:t>
            </w:r>
          </w:p>
          <w:p w14:paraId="7A0E01BB" w14:textId="77777777" w:rsidR="004D63D2" w:rsidRPr="004D63D2" w:rsidRDefault="004D63D2" w:rsidP="004D63D2">
            <w:r w:rsidRPr="004D63D2">
              <w:t>5.</w:t>
            </w:r>
            <w:r w:rsidRPr="004D63D2">
              <w:tab/>
              <w:t>Strongly agree</w:t>
            </w:r>
          </w:p>
          <w:p w14:paraId="06656490" w14:textId="77777777" w:rsidR="004D63D2" w:rsidRPr="004D63D2" w:rsidRDefault="004D63D2" w:rsidP="004D63D2">
            <w:r w:rsidRPr="004D63D2">
              <w:t>0.</w:t>
            </w:r>
            <w:r w:rsidRPr="004D63D2">
              <w:tab/>
              <w:t>Do not know</w:t>
            </w:r>
          </w:p>
        </w:tc>
      </w:tr>
    </w:tbl>
    <w:p w14:paraId="4C35EA26" w14:textId="05665EC9" w:rsidR="005245C1" w:rsidRDefault="005245C1" w:rsidP="004D63D2"/>
    <w:p w14:paraId="434EEBC2" w14:textId="77777777" w:rsidR="005245C1" w:rsidRDefault="005245C1">
      <w:r>
        <w:br w:type="page"/>
      </w:r>
    </w:p>
    <w:p w14:paraId="234A1A2E" w14:textId="77777777" w:rsidR="005245C1" w:rsidRDefault="005245C1" w:rsidP="005245C1">
      <w:pPr>
        <w:pStyle w:val="PurpleSubhead"/>
      </w:pPr>
      <w:r>
        <w:lastRenderedPageBreak/>
        <w:t>Question 11</w:t>
      </w:r>
    </w:p>
    <w:p w14:paraId="4B648FD1" w14:textId="6CDB0B9C" w:rsidR="004D63D2" w:rsidRPr="004D63D2" w:rsidRDefault="004D63D2" w:rsidP="004D63D2">
      <w:r w:rsidRPr="004D63D2">
        <w:t>Would you be interested in helping us to create a dementia-friendly community? (Q26 in full assessment, track in Master Contact List)</w:t>
      </w:r>
    </w:p>
    <w:p w14:paraId="6BEE20DC" w14:textId="77777777" w:rsidR="004D63D2" w:rsidRPr="004D63D2" w:rsidRDefault="004D63D2" w:rsidP="004D63D2">
      <w:r w:rsidRPr="004D63D2">
        <w:t>Suggestions:</w:t>
      </w:r>
    </w:p>
    <w:p w14:paraId="296F9341" w14:textId="77777777" w:rsidR="004D63D2" w:rsidRPr="004D63D2" w:rsidRDefault="004D63D2" w:rsidP="004D63D2">
      <w:pPr>
        <w:numPr>
          <w:ilvl w:val="0"/>
          <w:numId w:val="17"/>
        </w:numPr>
      </w:pPr>
      <w:r w:rsidRPr="004D63D2">
        <w:t xml:space="preserve">Serve on the action team </w:t>
      </w:r>
    </w:p>
    <w:p w14:paraId="3870FDDB" w14:textId="77777777" w:rsidR="004D63D2" w:rsidRPr="004D63D2" w:rsidRDefault="004D63D2" w:rsidP="004D63D2">
      <w:pPr>
        <w:numPr>
          <w:ilvl w:val="0"/>
          <w:numId w:val="17"/>
        </w:numPr>
      </w:pPr>
      <w:r w:rsidRPr="004D63D2">
        <w:t>Public endorsement/testimonial</w:t>
      </w:r>
    </w:p>
    <w:p w14:paraId="61C77AD8" w14:textId="77777777" w:rsidR="004D63D2" w:rsidRPr="004D63D2" w:rsidRDefault="004D63D2" w:rsidP="004D63D2">
      <w:pPr>
        <w:numPr>
          <w:ilvl w:val="0"/>
          <w:numId w:val="17"/>
        </w:numPr>
      </w:pPr>
      <w:r w:rsidRPr="004D63D2">
        <w:t>Donate resources, i.e., meeting space, advertising, personnel, funds, etc.</w:t>
      </w:r>
    </w:p>
    <w:p w14:paraId="3CC0AAD4" w14:textId="77777777" w:rsidR="004D63D2" w:rsidRPr="004D63D2" w:rsidRDefault="004D63D2" w:rsidP="004D63D2">
      <w:pPr>
        <w:numPr>
          <w:ilvl w:val="0"/>
          <w:numId w:val="17"/>
        </w:numPr>
      </w:pPr>
      <w:r w:rsidRPr="004D63D2">
        <w:t xml:space="preserve">Other:  </w:t>
      </w:r>
    </w:p>
    <w:p w14:paraId="4666523E" w14:textId="77777777" w:rsidR="004D63D2" w:rsidRPr="004D63D2" w:rsidRDefault="004D63D2" w:rsidP="004D63D2"/>
    <w:p w14:paraId="3D5ED88F" w14:textId="77777777" w:rsidR="005245C1" w:rsidRDefault="005245C1" w:rsidP="005245C1">
      <w:pPr>
        <w:pStyle w:val="PurpleSubhead"/>
      </w:pPr>
      <w:r>
        <w:t>Question 12</w:t>
      </w:r>
    </w:p>
    <w:p w14:paraId="5E6DFC73" w14:textId="7AA6C242" w:rsidR="004D63D2" w:rsidRPr="004D63D2" w:rsidRDefault="004D63D2" w:rsidP="004D63D2">
      <w:r w:rsidRPr="004D63D2">
        <w:t>What other organizations/groups in our community should take part in creating a dementia-friendly community? (Q27 in full assessment, track in Master Contact List)</w:t>
      </w:r>
    </w:p>
    <w:p w14:paraId="3C7A9F25" w14:textId="77777777" w:rsidR="004D63D2" w:rsidRDefault="004D63D2" w:rsidP="004D63D2"/>
    <w:p w14:paraId="6A7755C9" w14:textId="77777777" w:rsidR="005245C1" w:rsidRDefault="005245C1" w:rsidP="004D63D2"/>
    <w:p w14:paraId="7F22EAF0" w14:textId="77777777" w:rsidR="005245C1" w:rsidRPr="004D63D2" w:rsidRDefault="005245C1" w:rsidP="004D63D2"/>
    <w:p w14:paraId="70E355D4" w14:textId="77777777" w:rsidR="005245C1" w:rsidRDefault="005245C1" w:rsidP="005245C1">
      <w:pPr>
        <w:pStyle w:val="PurpleSubhead"/>
      </w:pPr>
      <w:r>
        <w:t>Question 13</w:t>
      </w:r>
    </w:p>
    <w:p w14:paraId="47382057" w14:textId="5C608AF1" w:rsidR="004D63D2" w:rsidRPr="004D63D2" w:rsidRDefault="004D63D2" w:rsidP="004D63D2">
      <w:r w:rsidRPr="004D63D2">
        <w:t>Should I get in touch with you again to let you know how the project is progressing and how you can best help to ensure our community is becoming dementia friendly? (Q28 in full assessment, track in Master Contact List)</w:t>
      </w:r>
    </w:p>
    <w:p w14:paraId="4F3D7189" w14:textId="6D8EB741" w:rsidR="004D63D2" w:rsidRPr="004D63D2" w:rsidRDefault="005245C1" w:rsidP="004D63D2">
      <w:r>
        <w:t>___</w:t>
      </w:r>
      <w:r w:rsidR="004D63D2" w:rsidRPr="004D63D2">
        <w:t xml:space="preserve"> Yes     </w:t>
      </w:r>
      <w:r>
        <w:t>___</w:t>
      </w:r>
      <w:r w:rsidR="004D63D2" w:rsidRPr="004D63D2">
        <w:t xml:space="preserve"> No   </w:t>
      </w:r>
    </w:p>
    <w:p w14:paraId="03397D00" w14:textId="77777777" w:rsidR="004D63D2" w:rsidRDefault="004D63D2" w:rsidP="004D63D2"/>
    <w:p w14:paraId="7EBF3329" w14:textId="77777777" w:rsidR="005245C1" w:rsidRDefault="005245C1" w:rsidP="004D63D2"/>
    <w:p w14:paraId="081AB684" w14:textId="77777777" w:rsidR="005245C1" w:rsidRPr="004D63D2" w:rsidRDefault="005245C1" w:rsidP="004D63D2"/>
    <w:p w14:paraId="4F7D0F83" w14:textId="03D89AEE" w:rsidR="004D63D2" w:rsidRPr="004D63D2" w:rsidRDefault="004D63D2" w:rsidP="005245C1">
      <w:pPr>
        <w:jc w:val="center"/>
      </w:pPr>
      <w:r w:rsidRPr="004D63D2">
        <w:t>Thank you for your time and support.</w:t>
      </w:r>
    </w:p>
    <w:p w14:paraId="1B4C5F34" w14:textId="77777777" w:rsidR="001C20DB" w:rsidRDefault="001C20DB" w:rsidP="001C20DB">
      <w:pPr>
        <w:pStyle w:val="BodyText"/>
        <w:spacing w:after="0"/>
        <w:rPr>
          <w:bCs/>
          <w:color w:val="000000" w:themeColor="text1"/>
          <w:szCs w:val="24"/>
        </w:rPr>
      </w:pPr>
    </w:p>
    <w:p w14:paraId="5BED15E5"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EDD64" w14:textId="77777777" w:rsidR="00E47732" w:rsidRDefault="00E47732">
      <w:r>
        <w:separator/>
      </w:r>
    </w:p>
  </w:endnote>
  <w:endnote w:type="continuationSeparator" w:id="0">
    <w:p w14:paraId="1B94610D" w14:textId="77777777" w:rsidR="00E47732" w:rsidRDefault="00E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1A8DE"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F378E">
      <w:rPr>
        <w:noProof/>
        <w:color w:val="000000" w:themeColor="text1"/>
        <w:sz w:val="20"/>
        <w:szCs w:val="20"/>
      </w:rPr>
      <w:t>7</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F378E">
      <w:rPr>
        <w:noProof/>
        <w:color w:val="000000" w:themeColor="text1"/>
        <w:sz w:val="20"/>
        <w:szCs w:val="20"/>
      </w:rPr>
      <w:t>7</w:t>
    </w:r>
    <w:r w:rsidRPr="008C367C">
      <w:rPr>
        <w:color w:val="000000" w:themeColor="text1"/>
        <w:sz w:val="20"/>
        <w:szCs w:val="20"/>
      </w:rPr>
      <w:fldChar w:fldCharType="end"/>
    </w:r>
  </w:p>
  <w:p w14:paraId="5DF83014"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4ECEA"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F378E">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F378E">
      <w:rPr>
        <w:noProof/>
        <w:color w:val="000000" w:themeColor="text1"/>
        <w:sz w:val="20"/>
        <w:szCs w:val="20"/>
      </w:rPr>
      <w:t>7</w:t>
    </w:r>
    <w:r w:rsidRPr="008C367C">
      <w:rPr>
        <w:color w:val="000000" w:themeColor="text1"/>
        <w:sz w:val="20"/>
        <w:szCs w:val="20"/>
      </w:rPr>
      <w:fldChar w:fldCharType="end"/>
    </w:r>
  </w:p>
  <w:p w14:paraId="1FC1CE7C"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DE163" w14:textId="77777777" w:rsidR="00E47732" w:rsidRDefault="00E47732">
      <w:r>
        <w:separator/>
      </w:r>
    </w:p>
  </w:footnote>
  <w:footnote w:type="continuationSeparator" w:id="0">
    <w:p w14:paraId="5B0789FE" w14:textId="77777777" w:rsidR="00E47732" w:rsidRDefault="00E4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A9D7"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D0007"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40DBC11A" wp14:editId="498BDF0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1A7C572A" w14:textId="77777777" w:rsidTr="000334B3">
      <w:trPr>
        <w:trHeight w:val="288"/>
      </w:trPr>
      <w:tc>
        <w:tcPr>
          <w:tcW w:w="2448" w:type="dxa"/>
          <w:shd w:val="clear" w:color="auto" w:fill="80BA57"/>
        </w:tcPr>
        <w:p w14:paraId="4546BDFF" w14:textId="77777777" w:rsidR="00A00C35" w:rsidRPr="00306C45" w:rsidRDefault="00A00C35"/>
      </w:tc>
      <w:tc>
        <w:tcPr>
          <w:tcW w:w="180" w:type="dxa"/>
        </w:tcPr>
        <w:p w14:paraId="45F3B4FB" w14:textId="77777777" w:rsidR="00A00C35" w:rsidRDefault="00A00C35"/>
      </w:tc>
      <w:tc>
        <w:tcPr>
          <w:tcW w:w="2448" w:type="dxa"/>
          <w:shd w:val="clear" w:color="auto" w:fill="9E353F"/>
        </w:tcPr>
        <w:p w14:paraId="3172D6C1" w14:textId="77777777" w:rsidR="00A00C35" w:rsidRDefault="00A00C35"/>
      </w:tc>
      <w:tc>
        <w:tcPr>
          <w:tcW w:w="180" w:type="dxa"/>
        </w:tcPr>
        <w:p w14:paraId="1DA56E3A" w14:textId="77777777" w:rsidR="00A00C35" w:rsidRDefault="00A00C35"/>
      </w:tc>
      <w:tc>
        <w:tcPr>
          <w:tcW w:w="2448" w:type="dxa"/>
          <w:shd w:val="clear" w:color="auto" w:fill="5F4173"/>
        </w:tcPr>
        <w:p w14:paraId="6E825ED0" w14:textId="77777777" w:rsidR="00A00C35" w:rsidRDefault="00A00C35"/>
      </w:tc>
    </w:tr>
  </w:tbl>
  <w:p w14:paraId="2F2894A4"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F4284"/>
    <w:multiLevelType w:val="hybridMultilevel"/>
    <w:tmpl w:val="F212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A589D"/>
    <w:multiLevelType w:val="hybridMultilevel"/>
    <w:tmpl w:val="A3FC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8"/>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47732"/>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860BD"/>
    <w:rsid w:val="003B2EA5"/>
    <w:rsid w:val="003C0561"/>
    <w:rsid w:val="003E3C51"/>
    <w:rsid w:val="00413422"/>
    <w:rsid w:val="00453712"/>
    <w:rsid w:val="00471744"/>
    <w:rsid w:val="004A77BD"/>
    <w:rsid w:val="004D63D2"/>
    <w:rsid w:val="004E3CF7"/>
    <w:rsid w:val="004F1659"/>
    <w:rsid w:val="005245C1"/>
    <w:rsid w:val="0053141B"/>
    <w:rsid w:val="00533937"/>
    <w:rsid w:val="0055500D"/>
    <w:rsid w:val="00566B39"/>
    <w:rsid w:val="005B2EB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8F378E"/>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67F9"/>
    <w:rsid w:val="00E47732"/>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EA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7E8E33F99274985F8082C5D738766"/>
        <w:category>
          <w:name w:val="General"/>
          <w:gallery w:val="placeholder"/>
        </w:category>
        <w:types>
          <w:type w:val="bbPlcHdr"/>
        </w:types>
        <w:behaviors>
          <w:behavior w:val="content"/>
        </w:behaviors>
        <w:guid w:val="{C111E69A-FA01-044B-B3EC-47097FEE59A1}"/>
      </w:docPartPr>
      <w:docPartBody>
        <w:p w:rsidR="004E2631" w:rsidRDefault="00345A75">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345A75">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345A75">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345A75">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345A75" w:rsidRDefault="00345A75">
          <w:pPr>
            <w:pStyle w:val="9FA7E8E33F99274985F8082C5D738766"/>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75"/>
    <w:rsid w:val="0034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FA7E8E33F99274985F8082C5D738766">
    <w:name w:val="9FA7E8E33F99274985F8082C5D7387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FA7E8E33F99274985F8082C5D738766">
    <w:name w:val="9FA7E8E33F99274985F8082C5D738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886A9F-B7C7-4A16-8994-0D64B56819B7}">
  <ds:schemaRefs>
    <ds:schemaRef ds:uri="http://schemas.openxmlformats.org/officeDocument/2006/bibliography"/>
  </ds:schemaRefs>
</ds:datastoreItem>
</file>

<file path=customXml/itemProps2.xml><?xml version="1.0" encoding="utf-8"?>
<ds:datastoreItem xmlns:ds="http://schemas.openxmlformats.org/officeDocument/2006/customXml" ds:itemID="{818DA288-974D-4964-B1B7-1DEE4BD7F3A2}"/>
</file>

<file path=customXml/itemProps3.xml><?xml version="1.0" encoding="utf-8"?>
<ds:datastoreItem xmlns:ds="http://schemas.openxmlformats.org/officeDocument/2006/customXml" ds:itemID="{A284DD7C-C86D-4EB8-81BB-2E27C07ABE5D}"/>
</file>

<file path=customXml/itemProps4.xml><?xml version="1.0" encoding="utf-8"?>
<ds:datastoreItem xmlns:ds="http://schemas.openxmlformats.org/officeDocument/2006/customXml" ds:itemID="{17E48DB4-F7AA-4949-8A74-A25E8BFE5C09}"/>
</file>

<file path=docProps/app.xml><?xml version="1.0" encoding="utf-8"?>
<Properties xmlns="http://schemas.openxmlformats.org/officeDocument/2006/extended-properties" xmlns:vt="http://schemas.openxmlformats.org/officeDocument/2006/docPropsVTypes">
  <Template>A3FD1166.dotm</Template>
  <TotalTime>0</TotalTime>
  <Pages>7</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3</cp:revision>
  <cp:lastPrinted>2015-10-20T04:55:00Z</cp:lastPrinted>
  <dcterms:created xsi:type="dcterms:W3CDTF">2015-11-23T19:06:00Z</dcterms:created>
  <dcterms:modified xsi:type="dcterms:W3CDTF">2016-04-09T22:00:00Z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