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445F1" w14:textId="1036B55C" w:rsidR="0053141B" w:rsidRPr="001439C1" w:rsidRDefault="002A1978" w:rsidP="00C03436">
      <w:pPr>
        <w:pStyle w:val="BigHeading"/>
      </w:pPr>
      <w:r>
        <w:rPr>
          <w:color w:val="999966" w:themeColor="accent4"/>
        </w:rPr>
        <w:t>Recruit Action Team</w:t>
      </w:r>
      <w:r w:rsidR="006D42AA">
        <w:rPr>
          <w:color w:val="999966" w:themeColor="accent4"/>
        </w:rPr>
        <w:t>:</w:t>
      </w:r>
      <w:r>
        <w:rPr>
          <w:color w:val="999966" w:themeColor="accent4"/>
        </w:rPr>
        <w:t xml:space="preserve"> </w:t>
      </w:r>
      <w:sdt>
        <w:sdtPr>
          <w:rPr>
            <w:color w:val="999966" w:themeColor="accent4"/>
          </w:rPr>
          <w:id w:val="23717172"/>
          <w:placeholder>
            <w:docPart w:val="F9A7A37BF2C470439F434F490DB7D841"/>
          </w:placeholder>
        </w:sdtPr>
        <w:sdtEndPr>
          <w:rPr>
            <w:color w:val="523667"/>
          </w:rPr>
        </w:sdtEndPr>
        <w:sdtContent>
          <w:r w:rsidR="00CF7E21">
            <w:t>Email</w:t>
          </w:r>
          <w:r>
            <w:t>/</w:t>
          </w:r>
          <w:r w:rsidR="00CF7E21">
            <w:t>Letter Template</w:t>
          </w:r>
        </w:sdtContent>
      </w:sdt>
    </w:p>
    <w:p w14:paraId="4ECC0DC9" w14:textId="77777777" w:rsidR="001439C1" w:rsidRDefault="001439C1" w:rsidP="00471744"/>
    <w:p w14:paraId="0539ACB1" w14:textId="2E4BD468" w:rsidR="00CF7E21" w:rsidRDefault="00CF7E21" w:rsidP="00CF7E21">
      <w:pPr>
        <w:pStyle w:val="PurpleSubhead"/>
      </w:pPr>
      <w:r>
        <w:t>Invitation to Join [Community</w:t>
      </w:r>
      <w:r w:rsidR="002A1978">
        <w:t xml:space="preserve"> Name</w:t>
      </w:r>
      <w:r>
        <w:t>] Action Team</w:t>
      </w:r>
    </w:p>
    <w:p w14:paraId="10A2BF85" w14:textId="0F85C74B" w:rsidR="00CF7E21" w:rsidRDefault="00CF7E21" w:rsidP="00CF7E21">
      <w:r>
        <w:t>[Community</w:t>
      </w:r>
      <w:r w:rsidR="002A1978">
        <w:t xml:space="preserve"> Name</w:t>
      </w:r>
      <w:r>
        <w:t xml:space="preserve">] is bringing together members from all parts of our community to understand how well we are serving people with dementia and their family and friend caregivers and to explore </w:t>
      </w:r>
      <w:r w:rsidR="002A1978">
        <w:t>what actions we could take together</w:t>
      </w:r>
      <w:r>
        <w:t xml:space="preserve"> to become a dementia-</w:t>
      </w:r>
      <w:r w:rsidR="002A1978">
        <w:t xml:space="preserve">supportive </w:t>
      </w:r>
      <w:r>
        <w:t>community.</w:t>
      </w:r>
    </w:p>
    <w:p w14:paraId="4E9A1427" w14:textId="77777777" w:rsidR="00CF7E21" w:rsidRDefault="00CF7E21" w:rsidP="00CF7E21"/>
    <w:p w14:paraId="0803F6E9" w14:textId="571DAFFA" w:rsidR="00CF7E21" w:rsidRDefault="00CF7E21" w:rsidP="00CF7E21">
      <w:r>
        <w:t xml:space="preserve">Please join us for a meeting to share your ideas on how we can create </w:t>
      </w:r>
      <w:r w:rsidR="002A1978">
        <w:t xml:space="preserve">a prepared and inclusive </w:t>
      </w:r>
      <w:r>
        <w:t xml:space="preserve">environment for people living with dementia. </w:t>
      </w:r>
    </w:p>
    <w:p w14:paraId="1B23FAD9" w14:textId="77777777" w:rsidR="00CF7E21" w:rsidRDefault="00CF7E21" w:rsidP="00CF7E21"/>
    <w:p w14:paraId="4E5B2522" w14:textId="6C9E7EDE" w:rsidR="00CF7E21" w:rsidRDefault="00CF7E21" w:rsidP="00CF7E21">
      <w:r>
        <w:t>Meeting on [Community</w:t>
      </w:r>
      <w:r w:rsidR="002A1978">
        <w:t xml:space="preserve"> Name</w:t>
      </w:r>
      <w:r>
        <w:t>] Becoming Dementia</w:t>
      </w:r>
      <w:r w:rsidR="002A1978">
        <w:t xml:space="preserve"> </w:t>
      </w:r>
      <w:r>
        <w:t xml:space="preserve">Friendly </w:t>
      </w:r>
    </w:p>
    <w:p w14:paraId="19AC5C13" w14:textId="77777777" w:rsidR="00CF7E21" w:rsidRDefault="00CF7E21" w:rsidP="00CF7E21">
      <w:r>
        <w:t>Date, time</w:t>
      </w:r>
    </w:p>
    <w:p w14:paraId="04550CC3" w14:textId="77777777" w:rsidR="00CF7E21" w:rsidRDefault="00CF7E21" w:rsidP="00CF7E21">
      <w:r>
        <w:t>Location</w:t>
      </w:r>
    </w:p>
    <w:p w14:paraId="4DD74FBC" w14:textId="77777777" w:rsidR="00CF7E21" w:rsidRDefault="00CF7E21" w:rsidP="00CF7E21"/>
    <w:p w14:paraId="68DAD96C" w14:textId="3C4E344F" w:rsidR="00690175" w:rsidRDefault="002A1978" w:rsidP="00690175">
      <w:pPr>
        <w:rPr>
          <w:rFonts w:ascii="Tahoma" w:hAnsi="Tahoma" w:cs="Tahoma"/>
        </w:rPr>
      </w:pPr>
      <w:r>
        <w:t xml:space="preserve">As of 2018, some </w:t>
      </w:r>
      <w:r w:rsidR="00487470">
        <w:t>9</w:t>
      </w:r>
      <w:r w:rsidR="00A77FE5">
        <w:t>4</w:t>
      </w:r>
      <w:r w:rsidR="00487470">
        <w:t>,000 Minnesotans age 65+ are living with Alzheimer’s</w:t>
      </w:r>
      <w:r w:rsidR="00690175">
        <w:t xml:space="preserve"> and the number is growing</w:t>
      </w:r>
      <w:r w:rsidR="00487470">
        <w:t xml:space="preserve">.  </w:t>
      </w:r>
      <w:r>
        <w:t>One</w:t>
      </w:r>
      <w:r w:rsidR="00CF7E21">
        <w:t xml:space="preserve"> in </w:t>
      </w:r>
      <w:r w:rsidR="00A77FE5">
        <w:t>ten</w:t>
      </w:r>
      <w:r w:rsidR="00CF7E21">
        <w:t xml:space="preserve"> people age 65 and older has Alzheimer's disease and about one-third of people age 85 and older have </w:t>
      </w:r>
      <w:r>
        <w:t xml:space="preserve">the </w:t>
      </w:r>
      <w:r w:rsidR="00CF7E21">
        <w:t xml:space="preserve">disease.  </w:t>
      </w:r>
      <w:r w:rsidR="00690175">
        <w:t>It’s</w:t>
      </w:r>
      <w:r w:rsidR="00CF7E21">
        <w:t xml:space="preserve"> projected that new </w:t>
      </w:r>
      <w:r w:rsidR="00487470">
        <w:t xml:space="preserve">cases of Alzheimer’s will </w:t>
      </w:r>
      <w:r>
        <w:t xml:space="preserve">more than </w:t>
      </w:r>
      <w:r w:rsidR="00A77FE5">
        <w:t>double</w:t>
      </w:r>
      <w:r w:rsidR="00CF7E21">
        <w:t xml:space="preserve"> by 2050. Younger onset Alzheimer’s, occurring in people under age 65, is also on the rise.</w:t>
      </w:r>
      <w:r w:rsidR="00690175">
        <w:t xml:space="preserve"> (Find more Alzheimer’s facts and figures at </w:t>
      </w:r>
      <w:hyperlink r:id="rId9" w:tgtFrame="_blank" w:history="1">
        <w:r w:rsidR="00690175">
          <w:rPr>
            <w:rStyle w:val="Hyperlink"/>
            <w:rFonts w:cs="Tahoma"/>
            <w:color w:val="BC5FBC"/>
          </w:rPr>
          <w:t>https://www.alz.org/facts/overview.asp</w:t>
        </w:r>
      </w:hyperlink>
      <w:r w:rsidR="00690175">
        <w:rPr>
          <w:rFonts w:ascii="Tahoma" w:hAnsi="Tahoma" w:cs="Tahoma"/>
        </w:rPr>
        <w:t>)</w:t>
      </w:r>
      <w:r w:rsidR="00690175">
        <w:rPr>
          <w:rFonts w:ascii="Tahoma" w:hAnsi="Tahoma" w:cs="Tahoma"/>
        </w:rPr>
        <w:br w:type="textWrapping" w:clear="all"/>
      </w:r>
    </w:p>
    <w:p w14:paraId="3926F142" w14:textId="1775FD37" w:rsidR="00CF7E21" w:rsidRDefault="00CF7E21" w:rsidP="00CF7E21">
      <w:r>
        <w:t>Recognizing that [Community</w:t>
      </w:r>
      <w:r w:rsidR="00690175">
        <w:t xml:space="preserve"> Name</w:t>
      </w:r>
      <w:r>
        <w:t>] has a growing older population, we need to prepare all sectors in our community to address the changing issues and needs faced by people with dementia, their families</w:t>
      </w:r>
      <w:r w:rsidR="00690175">
        <w:t xml:space="preserve"> and</w:t>
      </w:r>
      <w:r w:rsidR="00F068EC">
        <w:t xml:space="preserve"> </w:t>
      </w:r>
      <w:bookmarkStart w:id="0" w:name="_GoBack"/>
      <w:bookmarkEnd w:id="0"/>
      <w:r w:rsidR="00690175">
        <w:t>their</w:t>
      </w:r>
      <w:r>
        <w:t xml:space="preserve"> e</w:t>
      </w:r>
      <w:r w:rsidR="001165AC">
        <w:t xml:space="preserve">mployers, and the community as </w:t>
      </w:r>
      <w:r>
        <w:t>a whole.</w:t>
      </w:r>
    </w:p>
    <w:p w14:paraId="2602395C" w14:textId="77777777" w:rsidR="00CF7E21" w:rsidRDefault="00CF7E21" w:rsidP="00CF7E21"/>
    <w:p w14:paraId="3E5F43BB" w14:textId="6F3885E2" w:rsidR="00CF7E21" w:rsidRDefault="00CF7E21" w:rsidP="00CF7E21">
      <w:r>
        <w:t xml:space="preserve">Because you are a community leader in [insert role/responsibility/experience], your perspectives are invaluable to understanding </w:t>
      </w:r>
      <w:r w:rsidR="00690175">
        <w:t>dementia-related strengths and gaps</w:t>
      </w:r>
      <w:r>
        <w:t xml:space="preserve"> in our community.</w:t>
      </w:r>
    </w:p>
    <w:p w14:paraId="67B63772" w14:textId="77777777" w:rsidR="00CF7E21" w:rsidRDefault="00CF7E21" w:rsidP="00CF7E21"/>
    <w:p w14:paraId="5479FA70" w14:textId="66752B08" w:rsidR="00CF7E21" w:rsidRDefault="00CF7E21" w:rsidP="00CF7E21">
      <w:r>
        <w:t>Please join me in addressing this pressing community issue and be part of a growing movement for creating dementia-friendly communities in Minnesota. Learn more by visiting www.ACTonALZ.org.</w:t>
      </w:r>
    </w:p>
    <w:p w14:paraId="66897559" w14:textId="77777777" w:rsidR="00CF7E21" w:rsidRDefault="00CF7E21" w:rsidP="00CF7E21"/>
    <w:p w14:paraId="4267CF4B" w14:textId="77777777" w:rsidR="00CF7E21" w:rsidRDefault="00CF7E21" w:rsidP="00CF7E21">
      <w:r>
        <w:t>Thank you,</w:t>
      </w:r>
    </w:p>
    <w:p w14:paraId="238842AB" w14:textId="77777777" w:rsidR="00CF7E21" w:rsidRDefault="00CF7E21" w:rsidP="00CF7E21">
      <w:r>
        <w:t>Signature</w:t>
      </w:r>
    </w:p>
    <w:p w14:paraId="3D726C78" w14:textId="77777777" w:rsidR="00CF7E21" w:rsidRDefault="00CF7E21" w:rsidP="00CF7E21"/>
    <w:p w14:paraId="69B802F8" w14:textId="77777777" w:rsidR="00CF7E21" w:rsidRDefault="00CF7E21" w:rsidP="00CF7E21"/>
    <w:p w14:paraId="5356D9F5" w14:textId="77777777" w:rsidR="008C367C" w:rsidRDefault="00CF7E21">
      <w:pPr>
        <w:rPr>
          <w:bCs/>
          <w:color w:val="000000" w:themeColor="text1"/>
          <w:szCs w:val="24"/>
        </w:rPr>
      </w:pPr>
      <w:r w:rsidRPr="00CF7E21">
        <w:rPr>
          <w:i/>
        </w:rPr>
        <w:t>Enclosure:  Is Your Community Prepared flyer</w:t>
      </w:r>
    </w:p>
    <w:p w14:paraId="45F45B21"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10"/>
      <w:footerReference w:type="default" r:id="rId11"/>
      <w:headerReference w:type="first" r:id="rId12"/>
      <w:footerReference w:type="first" r:id="rId13"/>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F37AA" w14:textId="77777777" w:rsidR="002172AD" w:rsidRDefault="002172AD">
      <w:r>
        <w:separator/>
      </w:r>
    </w:p>
  </w:endnote>
  <w:endnote w:type="continuationSeparator" w:id="0">
    <w:p w14:paraId="560325B2" w14:textId="77777777" w:rsidR="002172AD" w:rsidRDefault="0021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AE732"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E26F57">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E26F57">
      <w:rPr>
        <w:noProof/>
        <w:color w:val="000000" w:themeColor="text1"/>
        <w:sz w:val="20"/>
        <w:szCs w:val="20"/>
      </w:rPr>
      <w:t>2</w:t>
    </w:r>
    <w:r w:rsidRPr="008C367C">
      <w:rPr>
        <w:color w:val="000000" w:themeColor="text1"/>
        <w:sz w:val="20"/>
        <w:szCs w:val="20"/>
      </w:rPr>
      <w:fldChar w:fldCharType="end"/>
    </w:r>
  </w:p>
  <w:p w14:paraId="15347189"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11/13/15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D0784" w14:textId="3800CAC4"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w:t>
    </w:r>
    <w:r w:rsidR="00A77FE5">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F068EC">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F068EC">
      <w:rPr>
        <w:noProof/>
        <w:color w:val="000000" w:themeColor="text1"/>
        <w:sz w:val="20"/>
        <w:szCs w:val="20"/>
      </w:rPr>
      <w:t>1</w:t>
    </w:r>
    <w:r w:rsidRPr="008C367C">
      <w:rPr>
        <w:color w:val="000000" w:themeColor="text1"/>
        <w:sz w:val="20"/>
        <w:szCs w:val="20"/>
      </w:rPr>
      <w:fldChar w:fldCharType="end"/>
    </w:r>
  </w:p>
  <w:p w14:paraId="7C164CA2" w14:textId="782AAF65"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487470">
      <w:rPr>
        <w:color w:val="000000" w:themeColor="text1"/>
        <w:sz w:val="20"/>
        <w:szCs w:val="20"/>
      </w:rPr>
      <w:tab/>
      <w:t xml:space="preserve">Rev. </w:t>
    </w:r>
    <w:r w:rsidR="00F068EC">
      <w:rPr>
        <w:color w:val="000000" w:themeColor="text1"/>
        <w:sz w:val="20"/>
        <w:szCs w:val="20"/>
      </w:rPr>
      <w:t>04/11</w:t>
    </w:r>
    <w:r w:rsidR="00A77FE5">
      <w:rPr>
        <w:color w:val="000000" w:themeColor="text1"/>
        <w:sz w:val="20"/>
        <w:szCs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4697B" w14:textId="77777777" w:rsidR="002172AD" w:rsidRDefault="002172AD">
      <w:r>
        <w:separator/>
      </w:r>
    </w:p>
  </w:footnote>
  <w:footnote w:type="continuationSeparator" w:id="0">
    <w:p w14:paraId="2325E2CA" w14:textId="77777777" w:rsidR="002172AD" w:rsidRDefault="00217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D1729"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2C3C4"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7E9FB9AF" wp14:editId="50A36303">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60243081" w14:textId="77777777" w:rsidTr="000334B3">
      <w:trPr>
        <w:trHeight w:val="288"/>
      </w:trPr>
      <w:tc>
        <w:tcPr>
          <w:tcW w:w="2448" w:type="dxa"/>
          <w:shd w:val="clear" w:color="auto" w:fill="80BA57"/>
        </w:tcPr>
        <w:p w14:paraId="5A7CE089" w14:textId="77777777" w:rsidR="00A00C35" w:rsidRPr="00306C45" w:rsidRDefault="00A00C35"/>
      </w:tc>
      <w:tc>
        <w:tcPr>
          <w:tcW w:w="180" w:type="dxa"/>
        </w:tcPr>
        <w:p w14:paraId="03BED9AA" w14:textId="77777777" w:rsidR="00A00C35" w:rsidRDefault="00A00C35"/>
      </w:tc>
      <w:tc>
        <w:tcPr>
          <w:tcW w:w="2448" w:type="dxa"/>
          <w:shd w:val="clear" w:color="auto" w:fill="9E353F"/>
        </w:tcPr>
        <w:p w14:paraId="4BB105D4" w14:textId="77777777" w:rsidR="00A00C35" w:rsidRDefault="00A00C35"/>
      </w:tc>
      <w:tc>
        <w:tcPr>
          <w:tcW w:w="180" w:type="dxa"/>
        </w:tcPr>
        <w:p w14:paraId="61398342" w14:textId="77777777" w:rsidR="00A00C35" w:rsidRDefault="00A00C35"/>
      </w:tc>
      <w:tc>
        <w:tcPr>
          <w:tcW w:w="2448" w:type="dxa"/>
          <w:shd w:val="clear" w:color="auto" w:fill="5F4173"/>
        </w:tcPr>
        <w:p w14:paraId="766D74BB" w14:textId="77777777" w:rsidR="00A00C35" w:rsidRDefault="00A00C35"/>
      </w:tc>
    </w:tr>
  </w:tbl>
  <w:p w14:paraId="6765A764"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CF7E21"/>
    <w:rsid w:val="00006C85"/>
    <w:rsid w:val="000334B3"/>
    <w:rsid w:val="0004772A"/>
    <w:rsid w:val="00053D54"/>
    <w:rsid w:val="000A5A1B"/>
    <w:rsid w:val="000B38E8"/>
    <w:rsid w:val="000B6C13"/>
    <w:rsid w:val="001007A4"/>
    <w:rsid w:val="001165AC"/>
    <w:rsid w:val="00131D72"/>
    <w:rsid w:val="001439C1"/>
    <w:rsid w:val="00163805"/>
    <w:rsid w:val="0018469F"/>
    <w:rsid w:val="0019434A"/>
    <w:rsid w:val="00194E02"/>
    <w:rsid w:val="001A6B61"/>
    <w:rsid w:val="001B3DCB"/>
    <w:rsid w:val="001C20DB"/>
    <w:rsid w:val="001D55CC"/>
    <w:rsid w:val="002172AD"/>
    <w:rsid w:val="00257875"/>
    <w:rsid w:val="00276223"/>
    <w:rsid w:val="002821ED"/>
    <w:rsid w:val="0029639F"/>
    <w:rsid w:val="002A1978"/>
    <w:rsid w:val="002A6442"/>
    <w:rsid w:val="002B3FF2"/>
    <w:rsid w:val="002B7642"/>
    <w:rsid w:val="00306C45"/>
    <w:rsid w:val="0034522C"/>
    <w:rsid w:val="0036435F"/>
    <w:rsid w:val="00365A08"/>
    <w:rsid w:val="00392851"/>
    <w:rsid w:val="003B2EA5"/>
    <w:rsid w:val="003C0561"/>
    <w:rsid w:val="003E3C51"/>
    <w:rsid w:val="00413422"/>
    <w:rsid w:val="00453712"/>
    <w:rsid w:val="00471744"/>
    <w:rsid w:val="00487470"/>
    <w:rsid w:val="004A77BD"/>
    <w:rsid w:val="004E3CF7"/>
    <w:rsid w:val="004F1659"/>
    <w:rsid w:val="0053141B"/>
    <w:rsid w:val="00533937"/>
    <w:rsid w:val="0055500D"/>
    <w:rsid w:val="00566B39"/>
    <w:rsid w:val="00690175"/>
    <w:rsid w:val="00696D81"/>
    <w:rsid w:val="006A7713"/>
    <w:rsid w:val="006B2052"/>
    <w:rsid w:val="006D42AA"/>
    <w:rsid w:val="006E07B7"/>
    <w:rsid w:val="00722C34"/>
    <w:rsid w:val="00751F65"/>
    <w:rsid w:val="00782516"/>
    <w:rsid w:val="007E6FA2"/>
    <w:rsid w:val="00803CDA"/>
    <w:rsid w:val="00864D2E"/>
    <w:rsid w:val="00881D5A"/>
    <w:rsid w:val="0088779E"/>
    <w:rsid w:val="008A4BA8"/>
    <w:rsid w:val="008B76A3"/>
    <w:rsid w:val="008C2492"/>
    <w:rsid w:val="008C367C"/>
    <w:rsid w:val="009608B4"/>
    <w:rsid w:val="009611D3"/>
    <w:rsid w:val="009640CA"/>
    <w:rsid w:val="00992F85"/>
    <w:rsid w:val="009A273B"/>
    <w:rsid w:val="009A356A"/>
    <w:rsid w:val="009A6057"/>
    <w:rsid w:val="009F5780"/>
    <w:rsid w:val="00A00C35"/>
    <w:rsid w:val="00A63B9C"/>
    <w:rsid w:val="00A675EF"/>
    <w:rsid w:val="00A77FE5"/>
    <w:rsid w:val="00A92DDF"/>
    <w:rsid w:val="00A96CE5"/>
    <w:rsid w:val="00AF37FC"/>
    <w:rsid w:val="00AF78FF"/>
    <w:rsid w:val="00B44FA1"/>
    <w:rsid w:val="00B527DD"/>
    <w:rsid w:val="00B6275A"/>
    <w:rsid w:val="00B753DC"/>
    <w:rsid w:val="00BA4311"/>
    <w:rsid w:val="00C0287F"/>
    <w:rsid w:val="00C03436"/>
    <w:rsid w:val="00C3503E"/>
    <w:rsid w:val="00C51C94"/>
    <w:rsid w:val="00CA6A01"/>
    <w:rsid w:val="00CE65F3"/>
    <w:rsid w:val="00CF1FB4"/>
    <w:rsid w:val="00CF7E21"/>
    <w:rsid w:val="00D25897"/>
    <w:rsid w:val="00D8682F"/>
    <w:rsid w:val="00D8721A"/>
    <w:rsid w:val="00DF67F9"/>
    <w:rsid w:val="00E26F57"/>
    <w:rsid w:val="00E56920"/>
    <w:rsid w:val="00E7455A"/>
    <w:rsid w:val="00E83C94"/>
    <w:rsid w:val="00EA037E"/>
    <w:rsid w:val="00ED3B92"/>
    <w:rsid w:val="00F018DB"/>
    <w:rsid w:val="00F068EC"/>
    <w:rsid w:val="00F27585"/>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3F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uiPriority w:val="99"/>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Hyperlink">
    <w:name w:val="Hyperlink"/>
    <w:basedOn w:val="DefaultParagraphFont"/>
    <w:uiPriority w:val="99"/>
    <w:unhideWhenUsed/>
    <w:rsid w:val="00CF7E21"/>
    <w:rPr>
      <w:color w:val="BC5FB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uiPriority w:val="99"/>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Hyperlink">
    <w:name w:val="Hyperlink"/>
    <w:basedOn w:val="DefaultParagraphFont"/>
    <w:uiPriority w:val="99"/>
    <w:unhideWhenUsed/>
    <w:rsid w:val="00CF7E21"/>
    <w:rPr>
      <w:color w:val="BC5FB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95706">
      <w:bodyDiv w:val="1"/>
      <w:marLeft w:val="0"/>
      <w:marRight w:val="0"/>
      <w:marTop w:val="0"/>
      <w:marBottom w:val="0"/>
      <w:divBdr>
        <w:top w:val="none" w:sz="0" w:space="0" w:color="auto"/>
        <w:left w:val="none" w:sz="0" w:space="0" w:color="auto"/>
        <w:bottom w:val="none" w:sz="0" w:space="0" w:color="auto"/>
        <w:right w:val="none" w:sz="0" w:space="0" w:color="auto"/>
      </w:divBdr>
      <w:divsChild>
        <w:div w:id="486171113">
          <w:marLeft w:val="0"/>
          <w:marRight w:val="0"/>
          <w:marTop w:val="0"/>
          <w:marBottom w:val="0"/>
          <w:divBdr>
            <w:top w:val="none" w:sz="0" w:space="0" w:color="auto"/>
            <w:left w:val="none" w:sz="0" w:space="0" w:color="auto"/>
            <w:bottom w:val="none" w:sz="0" w:space="0" w:color="auto"/>
            <w:right w:val="none" w:sz="0" w:space="0" w:color="auto"/>
          </w:divBdr>
        </w:div>
        <w:div w:id="1241713146">
          <w:marLeft w:val="0"/>
          <w:marRight w:val="0"/>
          <w:marTop w:val="0"/>
          <w:marBottom w:val="0"/>
          <w:divBdr>
            <w:top w:val="none" w:sz="0" w:space="0" w:color="auto"/>
            <w:left w:val="none" w:sz="0" w:space="0" w:color="auto"/>
            <w:bottom w:val="none" w:sz="0" w:space="0" w:color="auto"/>
            <w:right w:val="none" w:sz="0" w:space="0" w:color="auto"/>
          </w:divBdr>
          <w:divsChild>
            <w:div w:id="1479347940">
              <w:marLeft w:val="0"/>
              <w:marRight w:val="0"/>
              <w:marTop w:val="0"/>
              <w:marBottom w:val="0"/>
              <w:divBdr>
                <w:top w:val="none" w:sz="0" w:space="0" w:color="auto"/>
                <w:left w:val="none" w:sz="0" w:space="0" w:color="auto"/>
                <w:bottom w:val="none" w:sz="0" w:space="0" w:color="auto"/>
                <w:right w:val="none" w:sz="0" w:space="0" w:color="auto"/>
              </w:divBdr>
              <w:divsChild>
                <w:div w:id="13172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lz.org/facts/overview.asp"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A7A37BF2C470439F434F490DB7D841"/>
        <w:category>
          <w:name w:val="General"/>
          <w:gallery w:val="placeholder"/>
        </w:category>
        <w:types>
          <w:type w:val="bbPlcHdr"/>
        </w:types>
        <w:behaviors>
          <w:behavior w:val="content"/>
        </w:behaviors>
        <w:guid w:val="{6D9B9B45-3998-774C-8A5B-397458DB7F4E}"/>
      </w:docPartPr>
      <w:docPartBody>
        <w:p w:rsidR="004E2631" w:rsidRDefault="00DE5AEB">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DE5AEB">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DE5AEB">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DE5AEB">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DE5AEB" w:rsidRDefault="00DE5AEB">
          <w:pPr>
            <w:pStyle w:val="F9A7A37BF2C470439F434F490DB7D841"/>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EB"/>
    <w:rsid w:val="004E4C81"/>
    <w:rsid w:val="0072479B"/>
    <w:rsid w:val="00C94B08"/>
    <w:rsid w:val="00DE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F9A7A37BF2C470439F434F490DB7D841">
    <w:name w:val="F9A7A37BF2C470439F434F490DB7D8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F9A7A37BF2C470439F434F490DB7D841">
    <w:name w:val="F9A7A37BF2C470439F434F490DB7D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7D147-FF36-4045-90C1-B6C3E28C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2F4E5B6C.dotm</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4</cp:revision>
  <cp:lastPrinted>2015-10-20T04:55:00Z</cp:lastPrinted>
  <dcterms:created xsi:type="dcterms:W3CDTF">2018-04-11T21:15:00Z</dcterms:created>
  <dcterms:modified xsi:type="dcterms:W3CDTF">2018-04-11T21:16:00Z</dcterms:modified>
</cp:coreProperties>
</file>